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Ind w:w="-34" w:type="dxa"/>
        <w:tblLook w:val="04A0" w:firstRow="1" w:lastRow="0" w:firstColumn="1" w:lastColumn="0" w:noHBand="0" w:noVBand="1"/>
      </w:tblPr>
      <w:tblGrid>
        <w:gridCol w:w="3828"/>
        <w:gridCol w:w="5622"/>
      </w:tblGrid>
      <w:tr w:rsidR="00E00074" w:rsidRPr="008E261E" w14:paraId="7E58BB47" w14:textId="77777777" w:rsidTr="00E00074">
        <w:tc>
          <w:tcPr>
            <w:tcW w:w="3828" w:type="dxa"/>
          </w:tcPr>
          <w:p w14:paraId="0EFB5EF6" w14:textId="645EDFFB" w:rsidR="00E00074" w:rsidRPr="008E261E" w:rsidRDefault="00E00074" w:rsidP="00C57E0E">
            <w:pPr>
              <w:pStyle w:val="Title"/>
              <w:spacing w:line="288" w:lineRule="auto"/>
              <w:rPr>
                <w:rFonts w:ascii="Times New Roman" w:hAnsi="Times New Roman"/>
                <w:bCs/>
                <w:sz w:val="24"/>
                <w:szCs w:val="22"/>
                <w:lang w:val="en-US" w:eastAsia="en-US"/>
              </w:rPr>
            </w:pPr>
            <w:r w:rsidRPr="008E261E">
              <w:rPr>
                <w:rFonts w:ascii="Times New Roman" w:hAnsi="Times New Roman"/>
                <w:bCs/>
                <w:sz w:val="24"/>
                <w:szCs w:val="22"/>
                <w:lang w:val="en-US" w:eastAsia="en-US"/>
              </w:rPr>
              <w:t xml:space="preserve">UBND </w:t>
            </w:r>
            <w:r w:rsidR="00492231">
              <w:rPr>
                <w:rFonts w:ascii="Times New Roman" w:hAnsi="Times New Roman"/>
                <w:bCs/>
                <w:sz w:val="24"/>
                <w:szCs w:val="22"/>
                <w:lang w:val="en-US" w:eastAsia="en-US"/>
              </w:rPr>
              <w:t>XÃ NGỌC HỒI</w:t>
            </w:r>
          </w:p>
          <w:p w14:paraId="5C76BE7C" w14:textId="0FC87654" w:rsidR="00E00074" w:rsidRPr="008E261E" w:rsidRDefault="00E00074" w:rsidP="00C57E0E">
            <w:pPr>
              <w:pStyle w:val="Title"/>
              <w:spacing w:line="288" w:lineRule="auto"/>
              <w:rPr>
                <w:rFonts w:ascii="Times New Roman" w:hAnsi="Times New Roman"/>
                <w:b/>
                <w:bCs/>
                <w:sz w:val="24"/>
                <w:szCs w:val="22"/>
                <w:lang w:val="en-US" w:eastAsia="en-US"/>
              </w:rPr>
            </w:pPr>
            <w:r w:rsidRPr="008E261E">
              <w:rPr>
                <w:rFonts w:ascii="Times New Roman" w:hAnsi="Times New Roman"/>
                <w:bCs/>
                <w:noProof/>
                <w:sz w:val="24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9B41E29" wp14:editId="7B184D3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194310</wp:posOffset>
                      </wp:positionV>
                      <wp:extent cx="1388110" cy="0"/>
                      <wp:effectExtent l="5715" t="13335" r="6350" b="571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8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A17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6.15pt;margin-top:15.3pt;width:109.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Sv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"/>
                  </w:pict>
                </mc:Fallback>
              </mc:AlternateContent>
            </w:r>
            <w:r w:rsidRPr="008E261E">
              <w:rPr>
                <w:rFonts w:ascii="Times New Roman" w:hAnsi="Times New Roman"/>
                <w:b/>
                <w:bCs/>
                <w:sz w:val="24"/>
                <w:szCs w:val="22"/>
                <w:lang w:val="en-US" w:eastAsia="en-US"/>
              </w:rPr>
              <w:t xml:space="preserve">TRƯỜNG THCS </w:t>
            </w:r>
            <w:r w:rsidR="000B3ECA">
              <w:rPr>
                <w:rFonts w:ascii="Times New Roman" w:hAnsi="Times New Roman"/>
                <w:b/>
                <w:bCs/>
                <w:sz w:val="24"/>
                <w:szCs w:val="22"/>
                <w:lang w:val="en-US" w:eastAsia="en-US"/>
              </w:rPr>
              <w:t>ĐẠI ÁNG</w:t>
            </w:r>
          </w:p>
          <w:p w14:paraId="273DC551" w14:textId="55371BF9" w:rsidR="00E00074" w:rsidRPr="008E261E" w:rsidRDefault="00E00074" w:rsidP="00E00074">
            <w:pPr>
              <w:pStyle w:val="Title"/>
              <w:jc w:val="both"/>
              <w:rPr>
                <w:rFonts w:ascii="Times New Roman" w:hAnsi="Times New Roman"/>
                <w:bCs/>
                <w:sz w:val="26"/>
                <w:lang w:val="en-US" w:eastAsia="en-US"/>
              </w:rPr>
            </w:pPr>
          </w:p>
        </w:tc>
        <w:tc>
          <w:tcPr>
            <w:tcW w:w="5622" w:type="dxa"/>
          </w:tcPr>
          <w:p w14:paraId="07C78281" w14:textId="77777777" w:rsidR="00E00074" w:rsidRPr="008E261E" w:rsidRDefault="00E00074" w:rsidP="00C57E0E">
            <w:pPr>
              <w:pStyle w:val="Title"/>
              <w:rPr>
                <w:rFonts w:ascii="Times New Roman" w:hAnsi="Times New Roman"/>
                <w:b/>
                <w:bCs/>
                <w:sz w:val="24"/>
                <w:szCs w:val="22"/>
                <w:lang w:eastAsia="en-US"/>
              </w:rPr>
            </w:pPr>
            <w:r w:rsidRPr="008E261E">
              <w:rPr>
                <w:rFonts w:ascii="Times New Roman" w:hAnsi="Times New Roman"/>
                <w:b/>
                <w:bCs/>
                <w:sz w:val="24"/>
                <w:szCs w:val="22"/>
                <w:lang w:eastAsia="en-US"/>
              </w:rPr>
              <w:t>CỘNG HÒA XÃ HỘI CHỦ NGHĨA VIỆT NAM</w:t>
            </w:r>
          </w:p>
          <w:p w14:paraId="0BE64CAF" w14:textId="1070A78E" w:rsidR="00E00074" w:rsidRPr="008E261E" w:rsidRDefault="00E00074" w:rsidP="00C57E0E">
            <w:pPr>
              <w:pStyle w:val="Title"/>
              <w:rPr>
                <w:rFonts w:ascii="Times New Roman" w:hAnsi="Times New Roman"/>
                <w:b/>
                <w:bCs/>
                <w:sz w:val="26"/>
                <w:lang w:eastAsia="en-US"/>
              </w:rPr>
            </w:pPr>
            <w:r w:rsidRPr="008E261E">
              <w:rPr>
                <w:rFonts w:ascii="Times New Roman" w:hAnsi="Times New Roman"/>
                <w:b/>
                <w:bCs/>
                <w:sz w:val="26"/>
                <w:lang w:eastAsia="en-US"/>
              </w:rPr>
              <w:t>Độc lập – Tự do – Hạnh phúc</w:t>
            </w:r>
          </w:p>
          <w:p w14:paraId="5076F318" w14:textId="4CD8BF50" w:rsidR="00E00074" w:rsidRPr="008E261E" w:rsidRDefault="00444D5D" w:rsidP="00E00074">
            <w:pPr>
              <w:pStyle w:val="Title"/>
              <w:jc w:val="both"/>
              <w:rPr>
                <w:rFonts w:ascii="Times New Roman" w:hAnsi="Times New Roman"/>
                <w:b/>
                <w:bCs/>
                <w:sz w:val="34"/>
              </w:rPr>
            </w:pPr>
            <w:r w:rsidRPr="008E261E">
              <w:rPr>
                <w:rFonts w:ascii="Times New Roman" w:hAnsi="Times New Roman"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F5EFBF" wp14:editId="0DB17AE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9525</wp:posOffset>
                      </wp:positionV>
                      <wp:extent cx="200025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7048" id="Straight Arrow Connector 3" o:spid="_x0000_s1026" type="#_x0000_t32" style="position:absolute;margin-left:56.9pt;margin-top:.75pt;width:15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"/>
                  </w:pict>
                </mc:Fallback>
              </mc:AlternateContent>
            </w:r>
          </w:p>
        </w:tc>
      </w:tr>
    </w:tbl>
    <w:p w14:paraId="416946DA" w14:textId="3475D8FC" w:rsidR="00856DA0" w:rsidRPr="00E7676A" w:rsidRDefault="00856DA0" w:rsidP="000224C0">
      <w:pPr>
        <w:spacing w:line="288" w:lineRule="auto"/>
        <w:jc w:val="center"/>
        <w:rPr>
          <w:rFonts w:ascii="Times New Roman" w:hAnsi="Times New Roman"/>
          <w:b/>
          <w:bCs/>
          <w:lang w:val="nl-NL"/>
        </w:rPr>
      </w:pPr>
      <w:r w:rsidRPr="00E7676A">
        <w:rPr>
          <w:rFonts w:ascii="Times New Roman" w:hAnsi="Times New Roman"/>
          <w:b/>
          <w:bCs/>
          <w:lang w:val="nl-NL"/>
        </w:rPr>
        <w:t>BIÊN BẢN</w:t>
      </w:r>
    </w:p>
    <w:p w14:paraId="7ECFED43" w14:textId="4B06897A" w:rsidR="00032E2C" w:rsidRPr="008E5266" w:rsidRDefault="00856DA0" w:rsidP="003118E8">
      <w:pPr>
        <w:jc w:val="center"/>
        <w:rPr>
          <w:rFonts w:ascii="Times New Roman" w:hAnsi="Times New Roman"/>
          <w:b/>
          <w:bCs/>
          <w:iCs/>
          <w:lang w:val="nl-NL"/>
        </w:rPr>
      </w:pPr>
      <w:r w:rsidRPr="00E7676A">
        <w:rPr>
          <w:rFonts w:ascii="Times New Roman" w:hAnsi="Times New Roman"/>
          <w:b/>
          <w:bCs/>
          <w:iCs/>
          <w:lang w:val="nl-NL"/>
        </w:rPr>
        <w:t xml:space="preserve">Niêm yết công khai </w:t>
      </w:r>
      <w:r w:rsidR="00A37B54">
        <w:rPr>
          <w:rFonts w:ascii="Times New Roman" w:hAnsi="Times New Roman"/>
          <w:b/>
          <w:bCs/>
          <w:iCs/>
          <w:lang w:val="nl-NL"/>
        </w:rPr>
        <w:t xml:space="preserve">các nhà cung </w:t>
      </w:r>
      <w:r w:rsidR="00991071" w:rsidRPr="008E5266">
        <w:rPr>
          <w:rFonts w:ascii="Times New Roman" w:hAnsi="Times New Roman"/>
          <w:b/>
          <w:bCs/>
          <w:iCs/>
          <w:lang w:val="nl-NL"/>
        </w:rPr>
        <w:t xml:space="preserve">ứng thực phẩm cho </w:t>
      </w:r>
    </w:p>
    <w:p w14:paraId="09CE1BE7" w14:textId="6D50C8EC" w:rsidR="00856DA0" w:rsidRPr="008E5266" w:rsidRDefault="00991071" w:rsidP="003118E8">
      <w:pPr>
        <w:jc w:val="center"/>
        <w:rPr>
          <w:rFonts w:ascii="Times New Roman" w:hAnsi="Times New Roman"/>
          <w:b/>
          <w:bCs/>
          <w:iCs/>
        </w:rPr>
      </w:pPr>
      <w:r w:rsidRPr="00E7676A">
        <w:rPr>
          <w:rFonts w:ascii="Times New Roman" w:hAnsi="Times New Roman"/>
          <w:b/>
          <w:bCs/>
          <w:iCs/>
        </w:rPr>
        <w:t xml:space="preserve">Trường </w:t>
      </w:r>
      <w:r w:rsidR="00E00074">
        <w:rPr>
          <w:rFonts w:ascii="Times New Roman" w:hAnsi="Times New Roman"/>
          <w:b/>
          <w:bCs/>
          <w:iCs/>
        </w:rPr>
        <w:t xml:space="preserve">THCS </w:t>
      </w:r>
      <w:r w:rsidR="000B3ECA">
        <w:rPr>
          <w:rFonts w:ascii="Times New Roman" w:hAnsi="Times New Roman"/>
          <w:b/>
          <w:bCs/>
          <w:iCs/>
        </w:rPr>
        <w:t>Đại Áng</w:t>
      </w:r>
      <w:r w:rsidR="00E00074">
        <w:rPr>
          <w:rFonts w:ascii="Times New Roman" w:hAnsi="Times New Roman"/>
          <w:b/>
          <w:bCs/>
          <w:iCs/>
        </w:rPr>
        <w:t xml:space="preserve"> </w:t>
      </w:r>
      <w:r w:rsidR="00032E2C" w:rsidRPr="00E7676A">
        <w:rPr>
          <w:rFonts w:ascii="Times New Roman" w:hAnsi="Times New Roman"/>
          <w:b/>
          <w:bCs/>
          <w:iCs/>
        </w:rPr>
        <w:t>n</w:t>
      </w:r>
      <w:r w:rsidR="00FB7B17" w:rsidRPr="00E7676A">
        <w:rPr>
          <w:rFonts w:ascii="Times New Roman" w:hAnsi="Times New Roman"/>
          <w:b/>
          <w:bCs/>
          <w:iCs/>
          <w:lang w:val="vi-VN"/>
        </w:rPr>
        <w:t>ăm học 20</w:t>
      </w:r>
      <w:r w:rsidR="00E00074">
        <w:rPr>
          <w:rFonts w:ascii="Times New Roman" w:hAnsi="Times New Roman"/>
          <w:b/>
          <w:bCs/>
          <w:iCs/>
        </w:rPr>
        <w:t>2</w:t>
      </w:r>
      <w:r w:rsidR="00492231">
        <w:rPr>
          <w:rFonts w:ascii="Times New Roman" w:hAnsi="Times New Roman"/>
          <w:b/>
          <w:bCs/>
          <w:iCs/>
        </w:rPr>
        <w:t>5</w:t>
      </w:r>
      <w:r w:rsidR="00E00074">
        <w:rPr>
          <w:rFonts w:ascii="Times New Roman" w:hAnsi="Times New Roman"/>
          <w:b/>
          <w:bCs/>
          <w:iCs/>
        </w:rPr>
        <w:t xml:space="preserve"> - 202</w:t>
      </w:r>
      <w:r w:rsidR="00492231">
        <w:rPr>
          <w:rFonts w:ascii="Times New Roman" w:hAnsi="Times New Roman"/>
          <w:b/>
          <w:bCs/>
          <w:iCs/>
        </w:rPr>
        <w:t>6</w:t>
      </w:r>
    </w:p>
    <w:p w14:paraId="43112A6F" w14:textId="77777777" w:rsidR="0038066F" w:rsidRPr="00E7676A" w:rsidRDefault="0038066F" w:rsidP="0038066F">
      <w:pPr>
        <w:spacing w:before="120"/>
        <w:ind w:firstLine="567"/>
        <w:rPr>
          <w:rFonts w:ascii="Times New Roman" w:hAnsi="Times New Roman"/>
          <w:b/>
          <w:i/>
        </w:rPr>
      </w:pPr>
      <w:r w:rsidRPr="00E7676A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BF8EC" wp14:editId="7AF9617A">
                <wp:simplePos x="0" y="0"/>
                <wp:positionH relativeFrom="column">
                  <wp:posOffset>2091690</wp:posOffset>
                </wp:positionH>
                <wp:positionV relativeFrom="paragraph">
                  <wp:posOffset>12065</wp:posOffset>
                </wp:positionV>
                <wp:extent cx="1638300" cy="0"/>
                <wp:effectExtent l="0" t="0" r="19050" b="19050"/>
                <wp:wrapNone/>
                <wp:docPr id="1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BF1B" id="Line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.95pt" to="29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6o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iaTUNveuMKCKnUzobq6Fm9mGdNvzukdNUSdeCR4+vFQF4WMpI3KWHjDNyw7z9rBjHk6HVs&#10;1LmxXYCEFqBz1ONy14OfPaJwmM2ni2kKst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"/>
            </w:pict>
          </mc:Fallback>
        </mc:AlternateContent>
      </w:r>
    </w:p>
    <w:p w14:paraId="0495C30A" w14:textId="77777777" w:rsidR="00856DA0" w:rsidRPr="008E5266" w:rsidRDefault="00856DA0" w:rsidP="008E5266">
      <w:pPr>
        <w:spacing w:line="288" w:lineRule="auto"/>
        <w:ind w:firstLine="567"/>
        <w:rPr>
          <w:rFonts w:ascii="Times New Roman" w:hAnsi="Times New Roman"/>
          <w:b/>
          <w:lang w:val="nl-NL"/>
        </w:rPr>
      </w:pPr>
      <w:r w:rsidRPr="008E5266">
        <w:rPr>
          <w:rFonts w:ascii="Times New Roman" w:hAnsi="Times New Roman"/>
          <w:b/>
          <w:lang w:val="vi-VN"/>
        </w:rPr>
        <w:t xml:space="preserve">I. </w:t>
      </w:r>
      <w:r w:rsidRPr="008E5266">
        <w:rPr>
          <w:rFonts w:ascii="Times New Roman" w:hAnsi="Times New Roman"/>
          <w:b/>
          <w:lang w:val="nl-NL"/>
        </w:rPr>
        <w:t>Thời giam, địa điểm</w:t>
      </w:r>
    </w:p>
    <w:p w14:paraId="0067FA87" w14:textId="321C8BCC" w:rsidR="00856DA0" w:rsidRPr="008E5266" w:rsidRDefault="00856DA0" w:rsidP="000B3ECA">
      <w:pPr>
        <w:spacing w:line="276" w:lineRule="auto"/>
        <w:ind w:firstLine="567"/>
        <w:rPr>
          <w:rFonts w:ascii="Times New Roman" w:hAnsi="Times New Roman"/>
          <w:b/>
          <w:lang w:val="nl-NL"/>
        </w:rPr>
      </w:pPr>
      <w:r w:rsidRPr="008E5266">
        <w:rPr>
          <w:rFonts w:ascii="Times New Roman" w:hAnsi="Times New Roman"/>
          <w:lang w:val="nl-NL"/>
        </w:rPr>
        <w:t xml:space="preserve">Hôm nay, hồi </w:t>
      </w:r>
      <w:r w:rsidR="00A42D2E">
        <w:rPr>
          <w:rFonts w:ascii="Times New Roman" w:hAnsi="Times New Roman"/>
          <w:lang w:val="nl-NL"/>
        </w:rPr>
        <w:t>16</w:t>
      </w:r>
      <w:r w:rsidR="002C7BE5">
        <w:rPr>
          <w:rFonts w:ascii="Times New Roman" w:hAnsi="Times New Roman"/>
          <w:lang w:val="nl-NL"/>
        </w:rPr>
        <w:t xml:space="preserve"> </w:t>
      </w:r>
      <w:r w:rsidR="00665462" w:rsidRPr="008E5266">
        <w:rPr>
          <w:rFonts w:ascii="Times New Roman" w:hAnsi="Times New Roman"/>
          <w:lang w:val="nl-NL"/>
        </w:rPr>
        <w:t>giờ 0</w:t>
      </w:r>
      <w:r w:rsidR="00C51692" w:rsidRPr="008E5266">
        <w:rPr>
          <w:rFonts w:ascii="Times New Roman" w:hAnsi="Times New Roman"/>
          <w:lang w:val="nl-NL"/>
        </w:rPr>
        <w:t>0</w:t>
      </w:r>
      <w:r w:rsidR="0008723E" w:rsidRPr="008E5266">
        <w:rPr>
          <w:rFonts w:ascii="Times New Roman" w:hAnsi="Times New Roman"/>
          <w:lang w:val="nl-NL"/>
        </w:rPr>
        <w:t>,</w:t>
      </w:r>
      <w:r w:rsidR="00C51692" w:rsidRPr="008E5266">
        <w:rPr>
          <w:rFonts w:ascii="Times New Roman" w:hAnsi="Times New Roman"/>
          <w:lang w:val="nl-NL"/>
        </w:rPr>
        <w:t xml:space="preserve"> ngày </w:t>
      </w:r>
      <w:r w:rsidR="00A42D2E">
        <w:rPr>
          <w:rFonts w:ascii="Times New Roman" w:hAnsi="Times New Roman"/>
          <w:lang w:val="nl-NL"/>
        </w:rPr>
        <w:t>04/09</w:t>
      </w:r>
      <w:r w:rsidR="002C7BE5">
        <w:rPr>
          <w:rFonts w:ascii="Times New Roman" w:hAnsi="Times New Roman"/>
          <w:lang w:val="nl-NL"/>
        </w:rPr>
        <w:t>/202</w:t>
      </w:r>
      <w:r w:rsidR="00492231">
        <w:rPr>
          <w:rFonts w:ascii="Times New Roman" w:hAnsi="Times New Roman"/>
          <w:lang w:val="nl-NL"/>
        </w:rPr>
        <w:t>5</w:t>
      </w:r>
      <w:r w:rsidR="008E5266" w:rsidRPr="008E5266">
        <w:rPr>
          <w:rFonts w:ascii="Times New Roman" w:hAnsi="Times New Roman"/>
          <w:lang w:val="nl-NL"/>
        </w:rPr>
        <w:t>,</w:t>
      </w:r>
      <w:r w:rsidRPr="008E5266">
        <w:rPr>
          <w:rFonts w:ascii="Times New Roman" w:hAnsi="Times New Roman"/>
          <w:lang w:val="nl-NL"/>
        </w:rPr>
        <w:t xml:space="preserve"> Trường </w:t>
      </w:r>
      <w:r w:rsidR="00E00074">
        <w:rPr>
          <w:rFonts w:ascii="Times New Roman" w:hAnsi="Times New Roman"/>
          <w:lang w:val="nl-NL"/>
        </w:rPr>
        <w:t xml:space="preserve">THCS </w:t>
      </w:r>
      <w:r w:rsidR="000B3ECA">
        <w:rPr>
          <w:rFonts w:ascii="Times New Roman" w:hAnsi="Times New Roman"/>
          <w:lang w:val="nl-NL"/>
        </w:rPr>
        <w:t>Đại Áng</w:t>
      </w:r>
      <w:r w:rsidR="00E00074">
        <w:rPr>
          <w:rFonts w:ascii="Times New Roman" w:hAnsi="Times New Roman"/>
          <w:lang w:val="nl-NL"/>
        </w:rPr>
        <w:t xml:space="preserve"> </w:t>
      </w:r>
      <w:r w:rsidRPr="008E5266">
        <w:rPr>
          <w:rFonts w:ascii="Times New Roman" w:hAnsi="Times New Roman"/>
          <w:lang w:val="nl-NL"/>
        </w:rPr>
        <w:t xml:space="preserve">tiến hành </w:t>
      </w:r>
      <w:r w:rsidR="000E2F1D" w:rsidRPr="008E5266">
        <w:rPr>
          <w:rFonts w:ascii="Times New Roman" w:hAnsi="Times New Roman"/>
          <w:lang w:val="nl-NL"/>
        </w:rPr>
        <w:t>n</w:t>
      </w:r>
      <w:r w:rsidRPr="008E5266">
        <w:rPr>
          <w:rFonts w:ascii="Times New Roman" w:hAnsi="Times New Roman"/>
          <w:lang w:val="nl-NL"/>
        </w:rPr>
        <w:t xml:space="preserve">iêm yết công khai </w:t>
      </w:r>
      <w:r w:rsidRPr="008E5266">
        <w:rPr>
          <w:rFonts w:ascii="Times New Roman" w:hAnsi="Times New Roman"/>
          <w:bCs/>
          <w:iCs/>
          <w:lang w:val="nl-NL"/>
        </w:rPr>
        <w:t xml:space="preserve">các nhà cung ứng thực phẩm cho </w:t>
      </w:r>
      <w:r w:rsidR="003F5DB0" w:rsidRPr="008E5266">
        <w:rPr>
          <w:rFonts w:ascii="Times New Roman" w:hAnsi="Times New Roman"/>
          <w:bCs/>
          <w:iCs/>
          <w:lang w:val="nl-NL"/>
        </w:rPr>
        <w:t xml:space="preserve">nhà </w:t>
      </w:r>
      <w:r w:rsidRPr="008E5266">
        <w:rPr>
          <w:rFonts w:ascii="Times New Roman" w:hAnsi="Times New Roman"/>
          <w:bCs/>
          <w:iCs/>
          <w:lang w:val="nl-NL"/>
        </w:rPr>
        <w:t>trường trong</w:t>
      </w:r>
      <w:r w:rsidRPr="008E5266">
        <w:rPr>
          <w:rFonts w:ascii="Times New Roman" w:hAnsi="Times New Roman"/>
          <w:bCs/>
          <w:iCs/>
          <w:lang w:val="vi-VN"/>
        </w:rPr>
        <w:t xml:space="preserve"> n</w:t>
      </w:r>
      <w:r w:rsidR="00CB1199" w:rsidRPr="008E5266">
        <w:rPr>
          <w:rFonts w:ascii="Times New Roman" w:hAnsi="Times New Roman"/>
          <w:bCs/>
          <w:iCs/>
          <w:lang w:val="vi-VN"/>
        </w:rPr>
        <w:t>ăm học 20</w:t>
      </w:r>
      <w:r w:rsidR="00E00074">
        <w:rPr>
          <w:rFonts w:ascii="Times New Roman" w:hAnsi="Times New Roman"/>
          <w:bCs/>
          <w:iCs/>
          <w:lang w:val="nl-NL"/>
        </w:rPr>
        <w:t>2</w:t>
      </w:r>
      <w:r w:rsidR="00492231">
        <w:rPr>
          <w:rFonts w:ascii="Times New Roman" w:hAnsi="Times New Roman"/>
          <w:bCs/>
          <w:iCs/>
          <w:lang w:val="nl-NL"/>
        </w:rPr>
        <w:t>5</w:t>
      </w:r>
      <w:r w:rsidR="00E00074">
        <w:rPr>
          <w:rFonts w:ascii="Times New Roman" w:hAnsi="Times New Roman"/>
          <w:bCs/>
          <w:iCs/>
          <w:lang w:val="nl-NL"/>
        </w:rPr>
        <w:t xml:space="preserve"> - 202</w:t>
      </w:r>
      <w:r w:rsidR="00492231">
        <w:rPr>
          <w:rFonts w:ascii="Times New Roman" w:hAnsi="Times New Roman"/>
          <w:bCs/>
          <w:iCs/>
          <w:lang w:val="nl-NL"/>
        </w:rPr>
        <w:t>6</w:t>
      </w:r>
    </w:p>
    <w:p w14:paraId="3002C0BF" w14:textId="74FDC758" w:rsidR="00856DA0" w:rsidRDefault="008E5266" w:rsidP="000B3ECA">
      <w:pPr>
        <w:spacing w:line="276" w:lineRule="auto"/>
        <w:ind w:firstLine="567"/>
        <w:rPr>
          <w:rFonts w:ascii="Times New Roman" w:hAnsi="Times New Roman"/>
          <w:b/>
          <w:lang w:val="nl-NL"/>
        </w:rPr>
      </w:pPr>
      <w:r w:rsidRPr="008E5266">
        <w:rPr>
          <w:rFonts w:ascii="Times New Roman" w:hAnsi="Times New Roman"/>
          <w:b/>
          <w:lang w:val="nl-NL"/>
        </w:rPr>
        <w:t xml:space="preserve">II. </w:t>
      </w:r>
      <w:r w:rsidR="00856DA0" w:rsidRPr="008E5266">
        <w:rPr>
          <w:rFonts w:ascii="Times New Roman" w:hAnsi="Times New Roman"/>
          <w:b/>
          <w:lang w:val="nl-NL"/>
        </w:rPr>
        <w:t>Thành phần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8"/>
        <w:gridCol w:w="3403"/>
        <w:gridCol w:w="1842"/>
      </w:tblGrid>
      <w:tr w:rsidR="00492231" w:rsidRPr="00A65FB8" w14:paraId="5750827A" w14:textId="77777777" w:rsidTr="008E10CF">
        <w:tc>
          <w:tcPr>
            <w:tcW w:w="817" w:type="dxa"/>
          </w:tcPr>
          <w:p w14:paraId="30715D90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STT</w:t>
            </w:r>
          </w:p>
        </w:tc>
        <w:tc>
          <w:tcPr>
            <w:tcW w:w="3118" w:type="dxa"/>
          </w:tcPr>
          <w:p w14:paraId="081F2F70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Họ và tên</w:t>
            </w:r>
          </w:p>
        </w:tc>
        <w:tc>
          <w:tcPr>
            <w:tcW w:w="3403" w:type="dxa"/>
          </w:tcPr>
          <w:p w14:paraId="2F6B9229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Chức danh, chức vụ</w:t>
            </w:r>
          </w:p>
        </w:tc>
        <w:tc>
          <w:tcPr>
            <w:tcW w:w="1842" w:type="dxa"/>
          </w:tcPr>
          <w:p w14:paraId="4CD30AC2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Nhiệm vụ</w:t>
            </w:r>
          </w:p>
        </w:tc>
      </w:tr>
      <w:tr w:rsidR="00492231" w:rsidRPr="00A65FB8" w14:paraId="7863E6C6" w14:textId="77777777" w:rsidTr="008E10CF">
        <w:tc>
          <w:tcPr>
            <w:tcW w:w="817" w:type="dxa"/>
            <w:vAlign w:val="center"/>
          </w:tcPr>
          <w:p w14:paraId="46AA5F88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lef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111FBCC0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Trần Việt Anh</w:t>
            </w:r>
          </w:p>
        </w:tc>
        <w:tc>
          <w:tcPr>
            <w:tcW w:w="3403" w:type="dxa"/>
          </w:tcPr>
          <w:p w14:paraId="0998CB26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Hiệu trưởng</w:t>
            </w:r>
          </w:p>
        </w:tc>
        <w:tc>
          <w:tcPr>
            <w:tcW w:w="1842" w:type="dxa"/>
          </w:tcPr>
          <w:p w14:paraId="45B62986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Chủ tịch HĐ</w:t>
            </w:r>
          </w:p>
        </w:tc>
      </w:tr>
      <w:tr w:rsidR="00492231" w:rsidRPr="00A65FB8" w14:paraId="5C77EE4A" w14:textId="77777777" w:rsidTr="008E10CF">
        <w:tc>
          <w:tcPr>
            <w:tcW w:w="817" w:type="dxa"/>
            <w:vAlign w:val="center"/>
          </w:tcPr>
          <w:p w14:paraId="2B9925C1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lef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2D4A1F47" w14:textId="77777777" w:rsidR="00492231" w:rsidRPr="00352BFD" w:rsidRDefault="00492231" w:rsidP="008E10CF">
            <w:pPr>
              <w:suppressAutoHyphens/>
              <w:spacing w:before="120" w:after="120"/>
              <w:ind w:right="-33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Đào Mỹ Trung</w:t>
            </w:r>
          </w:p>
        </w:tc>
        <w:tc>
          <w:tcPr>
            <w:tcW w:w="3403" w:type="dxa"/>
          </w:tcPr>
          <w:p w14:paraId="0F9EA92F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Phó Hiệu trưởng</w:t>
            </w:r>
          </w:p>
        </w:tc>
        <w:tc>
          <w:tcPr>
            <w:tcW w:w="1842" w:type="dxa"/>
          </w:tcPr>
          <w:p w14:paraId="54CD2100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Phó CTHĐ</w:t>
            </w:r>
          </w:p>
        </w:tc>
      </w:tr>
      <w:tr w:rsidR="00492231" w:rsidRPr="00A65FB8" w14:paraId="78CA5FB1" w14:textId="77777777" w:rsidTr="008E10CF">
        <w:tc>
          <w:tcPr>
            <w:tcW w:w="817" w:type="dxa"/>
            <w:vAlign w:val="center"/>
          </w:tcPr>
          <w:p w14:paraId="7FFD7F4B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lef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3B096E76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Tạ Văn Hùng</w:t>
            </w:r>
          </w:p>
        </w:tc>
        <w:tc>
          <w:tcPr>
            <w:tcW w:w="3403" w:type="dxa"/>
          </w:tcPr>
          <w:p w14:paraId="73DF756A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Phó Hiệu trưởng</w:t>
            </w:r>
          </w:p>
        </w:tc>
        <w:tc>
          <w:tcPr>
            <w:tcW w:w="1842" w:type="dxa"/>
          </w:tcPr>
          <w:p w14:paraId="5EA84776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66B290BF" w14:textId="77777777" w:rsidTr="008E10CF">
        <w:tc>
          <w:tcPr>
            <w:tcW w:w="817" w:type="dxa"/>
            <w:vAlign w:val="center"/>
          </w:tcPr>
          <w:p w14:paraId="06C603BD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758A15A4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Bà Nguyễn Thị Giang</w:t>
            </w:r>
          </w:p>
        </w:tc>
        <w:tc>
          <w:tcPr>
            <w:tcW w:w="3403" w:type="dxa"/>
          </w:tcPr>
          <w:p w14:paraId="4D6D2652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Bí thư CĐ</w:t>
            </w:r>
          </w:p>
        </w:tc>
        <w:tc>
          <w:tcPr>
            <w:tcW w:w="1842" w:type="dxa"/>
          </w:tcPr>
          <w:p w14:paraId="6F63E76F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1C55DE7C" w14:textId="77777777" w:rsidTr="008E10CF">
        <w:tc>
          <w:tcPr>
            <w:tcW w:w="817" w:type="dxa"/>
            <w:vAlign w:val="center"/>
          </w:tcPr>
          <w:p w14:paraId="6B67E04D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0B14DFEA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Trần Việt Hoàng</w:t>
            </w:r>
          </w:p>
        </w:tc>
        <w:tc>
          <w:tcPr>
            <w:tcW w:w="3403" w:type="dxa"/>
          </w:tcPr>
          <w:p w14:paraId="3ADEC3E3" w14:textId="77777777" w:rsidR="00492231" w:rsidRPr="00A65FB8" w:rsidRDefault="00492231" w:rsidP="008E10CF">
            <w:pPr>
              <w:suppressAutoHyphens/>
              <w:spacing w:before="120" w:after="120"/>
              <w:ind w:left="3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GV TPT</w:t>
            </w:r>
          </w:p>
        </w:tc>
        <w:tc>
          <w:tcPr>
            <w:tcW w:w="1842" w:type="dxa"/>
          </w:tcPr>
          <w:p w14:paraId="0F0DB7EE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74D56257" w14:textId="77777777" w:rsidTr="008E10CF">
        <w:tc>
          <w:tcPr>
            <w:tcW w:w="817" w:type="dxa"/>
            <w:vAlign w:val="center"/>
          </w:tcPr>
          <w:p w14:paraId="2544F74B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  <w:lang w:val="vi-VN"/>
              </w:rPr>
            </w:pPr>
          </w:p>
        </w:tc>
        <w:tc>
          <w:tcPr>
            <w:tcW w:w="3118" w:type="dxa"/>
          </w:tcPr>
          <w:p w14:paraId="61CFAD38" w14:textId="77777777" w:rsidR="00492231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Bà Nguyễn Thị Thắng</w:t>
            </w:r>
          </w:p>
        </w:tc>
        <w:tc>
          <w:tcPr>
            <w:tcW w:w="3403" w:type="dxa"/>
          </w:tcPr>
          <w:p w14:paraId="7735274A" w14:textId="77777777" w:rsidR="00492231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Nhân viên Y tế</w:t>
            </w:r>
          </w:p>
        </w:tc>
        <w:tc>
          <w:tcPr>
            <w:tcW w:w="1842" w:type="dxa"/>
          </w:tcPr>
          <w:p w14:paraId="4D313BF1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748312A2" w14:textId="77777777" w:rsidTr="008E10CF">
        <w:tc>
          <w:tcPr>
            <w:tcW w:w="817" w:type="dxa"/>
            <w:vAlign w:val="center"/>
          </w:tcPr>
          <w:p w14:paraId="392AA2FC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33BB6F4B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Bà Ng Thị Phương Thanh</w:t>
            </w:r>
          </w:p>
        </w:tc>
        <w:tc>
          <w:tcPr>
            <w:tcW w:w="3403" w:type="dxa"/>
          </w:tcPr>
          <w:p w14:paraId="38A9709B" w14:textId="77777777" w:rsidR="00492231" w:rsidRPr="007D4D6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Kế toán</w:t>
            </w:r>
          </w:p>
        </w:tc>
        <w:tc>
          <w:tcPr>
            <w:tcW w:w="1842" w:type="dxa"/>
          </w:tcPr>
          <w:p w14:paraId="5751B469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5E32BFB9" w14:textId="77777777" w:rsidTr="008E10CF">
        <w:tc>
          <w:tcPr>
            <w:tcW w:w="817" w:type="dxa"/>
            <w:vAlign w:val="center"/>
          </w:tcPr>
          <w:p w14:paraId="636EBFAB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2ABBF5D7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Nguyễn Đình Quân</w:t>
            </w:r>
          </w:p>
        </w:tc>
        <w:tc>
          <w:tcPr>
            <w:tcW w:w="3403" w:type="dxa"/>
          </w:tcPr>
          <w:p w14:paraId="07D2F01B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TB CMHS</w:t>
            </w:r>
          </w:p>
        </w:tc>
        <w:tc>
          <w:tcPr>
            <w:tcW w:w="1842" w:type="dxa"/>
          </w:tcPr>
          <w:p w14:paraId="4251FBB9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04A32FF7" w14:textId="77777777" w:rsidTr="008E10CF">
        <w:tc>
          <w:tcPr>
            <w:tcW w:w="817" w:type="dxa"/>
            <w:vAlign w:val="center"/>
          </w:tcPr>
          <w:p w14:paraId="5BF1FC0A" w14:textId="77777777" w:rsidR="00492231" w:rsidRPr="00352BFD" w:rsidRDefault="00492231" w:rsidP="00492231">
            <w:pPr>
              <w:pStyle w:val="ListParagraph"/>
              <w:numPr>
                <w:ilvl w:val="0"/>
                <w:numId w:val="16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6D5EF1AF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Nguyễn Kim Trường</w:t>
            </w:r>
          </w:p>
        </w:tc>
        <w:tc>
          <w:tcPr>
            <w:tcW w:w="3403" w:type="dxa"/>
          </w:tcPr>
          <w:p w14:paraId="6E6AAF8C" w14:textId="77777777" w:rsidR="00492231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TKHĐ THCS Đại Áng</w:t>
            </w:r>
          </w:p>
        </w:tc>
        <w:tc>
          <w:tcPr>
            <w:tcW w:w="1842" w:type="dxa"/>
          </w:tcPr>
          <w:p w14:paraId="0DDD7A22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Thư ký</w:t>
            </w:r>
          </w:p>
        </w:tc>
      </w:tr>
    </w:tbl>
    <w:p w14:paraId="08240905" w14:textId="77777777" w:rsidR="00492231" w:rsidRDefault="00492231" w:rsidP="000B3ECA">
      <w:pPr>
        <w:spacing w:line="276" w:lineRule="auto"/>
        <w:ind w:firstLine="567"/>
        <w:rPr>
          <w:rFonts w:ascii="Times New Roman" w:hAnsi="Times New Roman"/>
          <w:b/>
          <w:lang w:val="nl-NL"/>
        </w:rPr>
      </w:pPr>
    </w:p>
    <w:p w14:paraId="60F44F20" w14:textId="7EE16E34" w:rsidR="00856DA0" w:rsidRPr="008E5266" w:rsidRDefault="008E5266" w:rsidP="000B3ECA">
      <w:pPr>
        <w:spacing w:line="276" w:lineRule="auto"/>
        <w:ind w:firstLine="567"/>
        <w:rPr>
          <w:rFonts w:ascii="Times New Roman" w:hAnsi="Times New Roman"/>
          <w:b/>
          <w:lang w:val="nl-NL"/>
        </w:rPr>
      </w:pPr>
      <w:r w:rsidRPr="008E5266">
        <w:rPr>
          <w:rFonts w:ascii="Times New Roman" w:hAnsi="Times New Roman"/>
          <w:b/>
        </w:rPr>
        <w:t>I</w:t>
      </w:r>
      <w:r w:rsidR="00856DA0" w:rsidRPr="008E5266">
        <w:rPr>
          <w:rFonts w:ascii="Times New Roman" w:hAnsi="Times New Roman"/>
          <w:b/>
          <w:lang w:val="vi-VN"/>
        </w:rPr>
        <w:t xml:space="preserve">II. </w:t>
      </w:r>
      <w:r w:rsidR="00856DA0" w:rsidRPr="008E5266">
        <w:rPr>
          <w:rFonts w:ascii="Times New Roman" w:hAnsi="Times New Roman"/>
          <w:b/>
          <w:lang w:val="nl-NL"/>
        </w:rPr>
        <w:t xml:space="preserve"> Nội dung niêm yết</w:t>
      </w:r>
    </w:p>
    <w:p w14:paraId="178C576B" w14:textId="157E5FB8" w:rsidR="00856DA0" w:rsidRDefault="00DB68B9" w:rsidP="000B3ECA">
      <w:pPr>
        <w:spacing w:line="276" w:lineRule="auto"/>
        <w:ind w:firstLine="567"/>
        <w:rPr>
          <w:rFonts w:ascii="Times New Roman" w:hAnsi="Times New Roman"/>
          <w:lang w:val="nl-NL"/>
        </w:rPr>
      </w:pPr>
      <w:r w:rsidRPr="008E5266">
        <w:rPr>
          <w:rFonts w:ascii="Times New Roman" w:hAnsi="Times New Roman"/>
          <w:lang w:val="nl-NL"/>
        </w:rPr>
        <w:t>Căn cứ B</w:t>
      </w:r>
      <w:r w:rsidR="005B3209" w:rsidRPr="008E5266">
        <w:rPr>
          <w:rFonts w:ascii="Times New Roman" w:hAnsi="Times New Roman"/>
          <w:lang w:val="nl-NL"/>
        </w:rPr>
        <w:t>iên bản</w:t>
      </w:r>
      <w:r w:rsidRPr="008E5266">
        <w:rPr>
          <w:rFonts w:ascii="Times New Roman" w:hAnsi="Times New Roman"/>
          <w:lang w:val="nl-NL"/>
        </w:rPr>
        <w:t xml:space="preserve"> </w:t>
      </w:r>
      <w:r w:rsidR="00492231">
        <w:rPr>
          <w:rFonts w:ascii="Times New Roman" w:hAnsi="Times New Roman"/>
          <w:lang w:val="nl-NL"/>
        </w:rPr>
        <w:t>n</w:t>
      </w:r>
      <w:r w:rsidR="005B3209" w:rsidRPr="008E5266">
        <w:rPr>
          <w:rFonts w:ascii="Times New Roman" w:hAnsi="Times New Roman"/>
          <w:lang w:val="nl-NL"/>
        </w:rPr>
        <w:t>gày</w:t>
      </w:r>
      <w:r w:rsidR="002C7BE5">
        <w:rPr>
          <w:rFonts w:ascii="Times New Roman" w:hAnsi="Times New Roman"/>
          <w:lang w:val="nl-NL"/>
        </w:rPr>
        <w:t xml:space="preserve"> </w:t>
      </w:r>
      <w:r w:rsidR="00A42D2E">
        <w:rPr>
          <w:rFonts w:ascii="Times New Roman" w:hAnsi="Times New Roman"/>
          <w:lang w:val="nl-NL"/>
        </w:rPr>
        <w:t>04/09</w:t>
      </w:r>
      <w:r w:rsidR="002C7BE5">
        <w:rPr>
          <w:rFonts w:ascii="Times New Roman" w:hAnsi="Times New Roman"/>
          <w:lang w:val="nl-NL"/>
        </w:rPr>
        <w:t>/202</w:t>
      </w:r>
      <w:r w:rsidR="00492231">
        <w:rPr>
          <w:rFonts w:ascii="Times New Roman" w:hAnsi="Times New Roman"/>
          <w:lang w:val="nl-NL"/>
        </w:rPr>
        <w:t>5</w:t>
      </w:r>
      <w:r w:rsidR="002C7BE5">
        <w:rPr>
          <w:rFonts w:ascii="Times New Roman" w:hAnsi="Times New Roman"/>
          <w:lang w:val="nl-NL"/>
        </w:rPr>
        <w:t xml:space="preserve"> </w:t>
      </w:r>
      <w:r w:rsidR="00375A7F" w:rsidRPr="008E5266">
        <w:rPr>
          <w:rFonts w:ascii="Times New Roman" w:hAnsi="Times New Roman"/>
          <w:lang w:val="nl-NL"/>
        </w:rPr>
        <w:t xml:space="preserve">của Trường </w:t>
      </w:r>
      <w:r w:rsidR="00E00074">
        <w:rPr>
          <w:rFonts w:ascii="Times New Roman" w:hAnsi="Times New Roman"/>
          <w:lang w:val="nl-NL"/>
        </w:rPr>
        <w:t xml:space="preserve">THCS </w:t>
      </w:r>
      <w:r w:rsidR="000B3ECA">
        <w:rPr>
          <w:rFonts w:ascii="Times New Roman" w:hAnsi="Times New Roman"/>
          <w:lang w:val="nl-NL"/>
        </w:rPr>
        <w:t>Đại Áng</w:t>
      </w:r>
      <w:r w:rsidR="00375A7F" w:rsidRPr="008E5266">
        <w:rPr>
          <w:rFonts w:ascii="Times New Roman" w:hAnsi="Times New Roman"/>
          <w:lang w:val="nl-NL"/>
        </w:rPr>
        <w:t xml:space="preserve"> về việc lựa chọn nhà cung ứng thực phẩm trong Trường</w:t>
      </w:r>
      <w:r w:rsidR="00E00074">
        <w:rPr>
          <w:rFonts w:ascii="Times New Roman" w:hAnsi="Times New Roman"/>
          <w:lang w:val="nl-NL"/>
        </w:rPr>
        <w:t xml:space="preserve"> THCS </w:t>
      </w:r>
      <w:r w:rsidR="000B3ECA">
        <w:rPr>
          <w:rFonts w:ascii="Times New Roman" w:hAnsi="Times New Roman"/>
          <w:lang w:val="nl-NL"/>
        </w:rPr>
        <w:t>Đại Áng</w:t>
      </w:r>
      <w:r w:rsidR="0038066F" w:rsidRPr="008E5266">
        <w:rPr>
          <w:rFonts w:ascii="Times New Roman" w:hAnsi="Times New Roman"/>
          <w:lang w:val="nl-NL"/>
        </w:rPr>
        <w:t xml:space="preserve"> năm học 20</w:t>
      </w:r>
      <w:r w:rsidR="002C7BE5">
        <w:rPr>
          <w:rFonts w:ascii="Times New Roman" w:hAnsi="Times New Roman"/>
          <w:lang w:val="nl-NL"/>
        </w:rPr>
        <w:t>2</w:t>
      </w:r>
      <w:r w:rsidR="00492231">
        <w:rPr>
          <w:rFonts w:ascii="Times New Roman" w:hAnsi="Times New Roman"/>
          <w:lang w:val="nl-NL"/>
        </w:rPr>
        <w:t>5</w:t>
      </w:r>
      <w:r w:rsidR="002C7BE5">
        <w:rPr>
          <w:rFonts w:ascii="Times New Roman" w:hAnsi="Times New Roman"/>
          <w:lang w:val="nl-NL"/>
        </w:rPr>
        <w:t xml:space="preserve"> </w:t>
      </w:r>
      <w:r w:rsidR="00E00074">
        <w:rPr>
          <w:rFonts w:ascii="Times New Roman" w:hAnsi="Times New Roman"/>
          <w:lang w:val="nl-NL"/>
        </w:rPr>
        <w:t>-</w:t>
      </w:r>
      <w:r w:rsidR="002C7BE5">
        <w:rPr>
          <w:rFonts w:ascii="Times New Roman" w:hAnsi="Times New Roman"/>
          <w:lang w:val="nl-NL"/>
        </w:rPr>
        <w:t xml:space="preserve"> </w:t>
      </w:r>
      <w:r w:rsidR="00E00074">
        <w:rPr>
          <w:rFonts w:ascii="Times New Roman" w:hAnsi="Times New Roman"/>
          <w:lang w:val="nl-NL"/>
        </w:rPr>
        <w:t>202</w:t>
      </w:r>
      <w:r w:rsidR="00492231">
        <w:rPr>
          <w:rFonts w:ascii="Times New Roman" w:hAnsi="Times New Roman"/>
          <w:lang w:val="nl-NL"/>
        </w:rPr>
        <w:t>6</w:t>
      </w:r>
      <w:r w:rsidR="00E00074">
        <w:rPr>
          <w:rFonts w:ascii="Times New Roman" w:hAnsi="Times New Roman"/>
          <w:lang w:val="nl-NL"/>
        </w:rPr>
        <w:t xml:space="preserve"> </w:t>
      </w:r>
      <w:r w:rsidR="00166066" w:rsidRPr="008E5266">
        <w:rPr>
          <w:rFonts w:ascii="Times New Roman" w:hAnsi="Times New Roman"/>
          <w:lang w:val="nl-NL"/>
        </w:rPr>
        <w:t>Nhà trường thực hiện công khai danh sách nhà cung ứng, cụ thể như sau:</w:t>
      </w:r>
    </w:p>
    <w:p w14:paraId="2C2AD9A8" w14:textId="77777777" w:rsidR="003D3B7B" w:rsidRDefault="003D3B7B" w:rsidP="000B3ECA">
      <w:pPr>
        <w:spacing w:line="276" w:lineRule="auto"/>
        <w:ind w:firstLine="567"/>
        <w:rPr>
          <w:rFonts w:ascii="Times New Roman" w:hAnsi="Times New Roman"/>
          <w:lang w:val="nl-NL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825"/>
        <w:gridCol w:w="2451"/>
        <w:gridCol w:w="2409"/>
        <w:gridCol w:w="3402"/>
      </w:tblGrid>
      <w:tr w:rsidR="00E00074" w:rsidRPr="00E00074" w14:paraId="0B17AF01" w14:textId="77777777" w:rsidTr="00444D5D">
        <w:trPr>
          <w:trHeight w:val="5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E7D" w14:textId="77777777" w:rsidR="00E00074" w:rsidRPr="00E00074" w:rsidRDefault="00E00074" w:rsidP="000B3E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E00074">
              <w:rPr>
                <w:rFonts w:ascii="Times New Roman" w:hAnsi="Times New Roman"/>
                <w:b/>
                <w:color w:val="000000"/>
                <w:szCs w:val="28"/>
              </w:rPr>
              <w:t>TT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0F5E" w14:textId="77777777" w:rsidR="00E00074" w:rsidRPr="00E00074" w:rsidRDefault="00E00074" w:rsidP="000B3E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E00074">
              <w:rPr>
                <w:rFonts w:ascii="Times New Roman" w:hAnsi="Times New Roman"/>
                <w:b/>
                <w:color w:val="000000"/>
                <w:szCs w:val="28"/>
              </w:rPr>
              <w:t>Tên công ty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80D0" w14:textId="77777777" w:rsidR="00E00074" w:rsidRPr="00E00074" w:rsidRDefault="00E00074" w:rsidP="000B3E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E00074">
              <w:rPr>
                <w:rFonts w:ascii="Times New Roman" w:hAnsi="Times New Roman"/>
                <w:b/>
                <w:color w:val="000000"/>
                <w:szCs w:val="28"/>
              </w:rPr>
              <w:t>Mặt hàng cung cấp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621C" w14:textId="77777777" w:rsidR="00E00074" w:rsidRPr="00E00074" w:rsidRDefault="00E00074" w:rsidP="000B3E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E00074">
              <w:rPr>
                <w:rFonts w:ascii="Times New Roman" w:hAnsi="Times New Roman"/>
                <w:b/>
                <w:color w:val="000000"/>
                <w:szCs w:val="28"/>
              </w:rPr>
              <w:t>Địa chỉ</w:t>
            </w:r>
          </w:p>
        </w:tc>
      </w:tr>
      <w:tr w:rsidR="00E00074" w:rsidRPr="00E00074" w14:paraId="0924368F" w14:textId="77777777" w:rsidTr="00444D5D">
        <w:trPr>
          <w:trHeight w:val="7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833F" w14:textId="77777777" w:rsidR="00E00074" w:rsidRPr="00E00074" w:rsidRDefault="00E00074" w:rsidP="000B3E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E00074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BF1C" w14:textId="77777777" w:rsidR="00E00074" w:rsidRPr="00E00074" w:rsidRDefault="00E00074" w:rsidP="000B3E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E00074">
              <w:rPr>
                <w:rFonts w:ascii="Times New Roman" w:hAnsi="Times New Roman"/>
                <w:color w:val="000000"/>
                <w:szCs w:val="28"/>
                <w:lang w:val="vi-VN"/>
              </w:rPr>
              <w:t>Công ty cổ phần dịch vụ chế biến suất ăn công nghiệp Hà Nội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69FF" w14:textId="77777777" w:rsidR="00E00074" w:rsidRPr="00E00074" w:rsidRDefault="00E00074" w:rsidP="000B3E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E00074">
              <w:rPr>
                <w:rFonts w:ascii="Times New Roman" w:hAnsi="Times New Roman"/>
                <w:color w:val="000000"/>
                <w:szCs w:val="28"/>
                <w:lang w:val="vi-VN"/>
              </w:rPr>
              <w:t>Suất ăn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006D" w14:textId="18CD6291" w:rsidR="00E00074" w:rsidRPr="003D3B7B" w:rsidRDefault="00492231" w:rsidP="000B3E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3D3B7B">
              <w:rPr>
                <w:rFonts w:ascii="Times New Roman" w:hAnsi="Times New Roman"/>
                <w:bCs/>
                <w:sz w:val="26"/>
                <w:szCs w:val="26"/>
              </w:rPr>
              <w:fldChar w:fldCharType="begin"/>
            </w:r>
            <w:r w:rsidRPr="003D3B7B">
              <w:rPr>
                <w:rFonts w:ascii="Times New Roman" w:hAnsi="Times New Roman"/>
                <w:bCs/>
                <w:sz w:val="26"/>
                <w:szCs w:val="26"/>
              </w:rPr>
              <w:instrText xml:space="preserve"> LINK Excel.Sheet.12 "\\\\192.168.1.200\\Tư vấn 2025\\1. Tư vấn 1.7.2025\\2146. THCS Đại Áng\\Bộ Văn bản\\Thông tin dự án.xlsx" Sheet1!R18C4 \a \f 4 \r  \* MERGEFORMAT </w:instrText>
            </w:r>
            <w:r w:rsidRPr="003D3B7B">
              <w:rPr>
                <w:rFonts w:ascii="Times New Roman" w:hAnsi="Times New Roman"/>
                <w:bCs/>
                <w:sz w:val="26"/>
                <w:szCs w:val="26"/>
              </w:rPr>
              <w:fldChar w:fldCharType="separate"/>
            </w:r>
            <w:r w:rsidRPr="003D3B7B">
              <w:rPr>
                <w:rFonts w:ascii="Times New Roman" w:hAnsi="Times New Roman"/>
                <w:bCs/>
                <w:sz w:val="26"/>
                <w:szCs w:val="26"/>
              </w:rPr>
              <w:t>Căn L4.04 (TT2), Dự án TTTM nhà ở cao tầng và thấp tầng Hano, Phường Hà Đông, TP Hà Nội</w:t>
            </w:r>
            <w:r w:rsidRPr="003D3B7B">
              <w:rPr>
                <w:rFonts w:ascii="Times New Roman" w:hAnsi="Times New Roman"/>
                <w:bCs/>
                <w:sz w:val="26"/>
                <w:szCs w:val="26"/>
              </w:rPr>
              <w:fldChar w:fldCharType="end"/>
            </w:r>
          </w:p>
        </w:tc>
      </w:tr>
    </w:tbl>
    <w:p w14:paraId="7CC9F4E7" w14:textId="184A1E47" w:rsidR="00856DA0" w:rsidRPr="008E5266" w:rsidRDefault="00856DA0" w:rsidP="000B3ECA">
      <w:pPr>
        <w:spacing w:line="276" w:lineRule="auto"/>
        <w:ind w:firstLine="567"/>
        <w:rPr>
          <w:rFonts w:ascii="Times New Roman" w:hAnsi="Times New Roman"/>
          <w:lang w:val="vi-VN"/>
        </w:rPr>
      </w:pPr>
      <w:r w:rsidRPr="008E5266">
        <w:rPr>
          <w:rFonts w:ascii="Times New Roman" w:hAnsi="Times New Roman"/>
          <w:b/>
          <w:lang w:val="vi-VN"/>
        </w:rPr>
        <w:lastRenderedPageBreak/>
        <w:t>I</w:t>
      </w:r>
      <w:r w:rsidR="008E5266" w:rsidRPr="008E5266">
        <w:rPr>
          <w:rFonts w:ascii="Times New Roman" w:hAnsi="Times New Roman"/>
          <w:b/>
          <w:lang w:val="nl-NL"/>
        </w:rPr>
        <w:t>V</w:t>
      </w:r>
      <w:r w:rsidRPr="008E5266">
        <w:rPr>
          <w:rFonts w:ascii="Times New Roman" w:hAnsi="Times New Roman"/>
          <w:lang w:val="vi-VN"/>
        </w:rPr>
        <w:t xml:space="preserve">. </w:t>
      </w:r>
      <w:r w:rsidRPr="008E5266">
        <w:rPr>
          <w:rFonts w:ascii="Times New Roman" w:hAnsi="Times New Roman"/>
          <w:b/>
          <w:lang w:val="nl-NL"/>
        </w:rPr>
        <w:t>Hình thức niêm yết</w:t>
      </w:r>
    </w:p>
    <w:p w14:paraId="55538CEC" w14:textId="537D8AA6" w:rsidR="00A42D2E" w:rsidRPr="000B3ECA" w:rsidRDefault="00856DA0" w:rsidP="000B3ECA">
      <w:pPr>
        <w:spacing w:line="276" w:lineRule="auto"/>
        <w:ind w:firstLine="567"/>
        <w:rPr>
          <w:rFonts w:ascii="Times New Roman" w:hAnsi="Times New Roman"/>
          <w:lang w:val="nl-NL"/>
        </w:rPr>
      </w:pPr>
      <w:r w:rsidRPr="008E5266">
        <w:rPr>
          <w:rFonts w:ascii="Times New Roman" w:hAnsi="Times New Roman"/>
          <w:lang w:val="vi-VN"/>
        </w:rPr>
        <w:t xml:space="preserve">- </w:t>
      </w:r>
      <w:r w:rsidRPr="008E5266">
        <w:rPr>
          <w:rFonts w:ascii="Times New Roman" w:hAnsi="Times New Roman"/>
          <w:lang w:val="nl-NL"/>
        </w:rPr>
        <w:t>Thời điểm cô</w:t>
      </w:r>
      <w:r w:rsidR="003A6BD0" w:rsidRPr="008E5266">
        <w:rPr>
          <w:rFonts w:ascii="Times New Roman" w:hAnsi="Times New Roman"/>
          <w:lang w:val="nl-NL"/>
        </w:rPr>
        <w:t>ng khai trên bảng tin từ ngày</w:t>
      </w:r>
      <w:r w:rsidR="00D71FCB" w:rsidRPr="008E5266">
        <w:rPr>
          <w:rFonts w:ascii="Times New Roman" w:hAnsi="Times New Roman"/>
          <w:lang w:val="nl-NL"/>
        </w:rPr>
        <w:t xml:space="preserve"> </w:t>
      </w:r>
      <w:r w:rsidR="00A42D2E">
        <w:rPr>
          <w:rFonts w:ascii="Times New Roman" w:hAnsi="Times New Roman"/>
          <w:lang w:val="nl-NL"/>
        </w:rPr>
        <w:t>05</w:t>
      </w:r>
      <w:r w:rsidR="002C7BE5">
        <w:rPr>
          <w:rFonts w:ascii="Times New Roman" w:hAnsi="Times New Roman"/>
          <w:lang w:val="nl-NL"/>
        </w:rPr>
        <w:t>/0</w:t>
      </w:r>
      <w:r w:rsidR="00A42D2E">
        <w:rPr>
          <w:rFonts w:ascii="Times New Roman" w:hAnsi="Times New Roman"/>
          <w:lang w:val="nl-NL"/>
        </w:rPr>
        <w:t>9</w:t>
      </w:r>
      <w:r w:rsidR="002C7BE5">
        <w:rPr>
          <w:rFonts w:ascii="Times New Roman" w:hAnsi="Times New Roman"/>
          <w:lang w:val="nl-NL"/>
        </w:rPr>
        <w:t>/202</w:t>
      </w:r>
      <w:r w:rsidR="00492231">
        <w:rPr>
          <w:rFonts w:ascii="Times New Roman" w:hAnsi="Times New Roman"/>
          <w:lang w:val="nl-NL"/>
        </w:rPr>
        <w:t>5</w:t>
      </w:r>
      <w:r w:rsidR="003A6BD0" w:rsidRPr="008E5266">
        <w:rPr>
          <w:rFonts w:ascii="Times New Roman" w:hAnsi="Times New Roman"/>
          <w:lang w:val="nl-NL"/>
        </w:rPr>
        <w:t xml:space="preserve"> đến hết ngày</w:t>
      </w:r>
      <w:r w:rsidR="00D71FCB" w:rsidRPr="008E5266">
        <w:rPr>
          <w:rFonts w:ascii="Times New Roman" w:hAnsi="Times New Roman"/>
          <w:lang w:val="nl-NL"/>
        </w:rPr>
        <w:t xml:space="preserve"> </w:t>
      </w:r>
      <w:r w:rsidR="00492231">
        <w:rPr>
          <w:rFonts w:ascii="Times New Roman" w:hAnsi="Times New Roman"/>
          <w:lang w:val="nl-NL"/>
        </w:rPr>
        <w:t>12</w:t>
      </w:r>
      <w:r w:rsidR="002C7BE5">
        <w:rPr>
          <w:rFonts w:ascii="Times New Roman" w:hAnsi="Times New Roman"/>
          <w:lang w:val="nl-NL"/>
        </w:rPr>
        <w:t>/09/202</w:t>
      </w:r>
      <w:r w:rsidR="00492231">
        <w:rPr>
          <w:rFonts w:ascii="Times New Roman" w:hAnsi="Times New Roman"/>
          <w:lang w:val="nl-NL"/>
        </w:rPr>
        <w:t>5</w:t>
      </w:r>
      <w:r w:rsidR="00EA7DD1" w:rsidRPr="008E5266">
        <w:rPr>
          <w:rFonts w:ascii="Times New Roman" w:hAnsi="Times New Roman"/>
          <w:lang w:val="nl-NL"/>
        </w:rPr>
        <w:t xml:space="preserve"> Sau thời gian trên nếu nhà trường không nhận được ý kiến gì sẽ tiến hành ký hợp đồng.</w:t>
      </w:r>
    </w:p>
    <w:p w14:paraId="2567A0CC" w14:textId="77777777" w:rsidR="000B3ECA" w:rsidRDefault="003001D3" w:rsidP="000B3ECA">
      <w:pPr>
        <w:pStyle w:val="ListParagraph"/>
        <w:spacing w:line="276" w:lineRule="auto"/>
        <w:ind w:left="567"/>
        <w:rPr>
          <w:rFonts w:ascii="Times New Roman" w:hAnsi="Times New Roman"/>
          <w:b/>
          <w:lang w:val="nl-NL"/>
        </w:rPr>
      </w:pPr>
      <w:r w:rsidRPr="008E5266">
        <w:rPr>
          <w:rFonts w:ascii="Times New Roman" w:hAnsi="Times New Roman"/>
          <w:b/>
          <w:lang w:val="nl-NL"/>
        </w:rPr>
        <w:t>V.</w:t>
      </w:r>
      <w:r w:rsidR="00A96A35" w:rsidRPr="008E5266">
        <w:rPr>
          <w:rFonts w:ascii="Times New Roman" w:hAnsi="Times New Roman"/>
          <w:b/>
          <w:lang w:val="nl-NL"/>
        </w:rPr>
        <w:t xml:space="preserve"> </w:t>
      </w:r>
      <w:r w:rsidR="00856DA0" w:rsidRPr="008E5266">
        <w:rPr>
          <w:rFonts w:ascii="Times New Roman" w:hAnsi="Times New Roman"/>
          <w:b/>
          <w:lang w:val="nl-NL"/>
        </w:rPr>
        <w:t>Tổ chức thực hiện</w:t>
      </w:r>
    </w:p>
    <w:p w14:paraId="3AC35619" w14:textId="297916AD" w:rsidR="00856DA0" w:rsidRPr="00E7676A" w:rsidRDefault="00856DA0" w:rsidP="000B3ECA">
      <w:pPr>
        <w:pStyle w:val="ListParagraph"/>
        <w:spacing w:line="276" w:lineRule="auto"/>
        <w:ind w:left="0" w:firstLine="567"/>
        <w:rPr>
          <w:rFonts w:ascii="Times New Roman" w:hAnsi="Times New Roman"/>
          <w:lang w:val="nl-NL"/>
        </w:rPr>
      </w:pPr>
      <w:r w:rsidRPr="00E7676A">
        <w:rPr>
          <w:rFonts w:ascii="Times New Roman" w:hAnsi="Times New Roman"/>
          <w:lang w:val="nl-NL"/>
        </w:rPr>
        <w:t xml:space="preserve">- Yêu cầu các đồng chí đã được phân công thực hiện nghiêm túc và kịp thời, đúng quy định theo kế hoạch đề ra, biên bản này được lập làm </w:t>
      </w:r>
      <w:r w:rsidR="003F5DB0" w:rsidRPr="00E7676A">
        <w:rPr>
          <w:rFonts w:ascii="Times New Roman" w:hAnsi="Times New Roman"/>
          <w:lang w:val="nl-NL"/>
        </w:rPr>
        <w:t>0</w:t>
      </w:r>
      <w:r w:rsidRPr="00E7676A">
        <w:rPr>
          <w:rFonts w:ascii="Times New Roman" w:hAnsi="Times New Roman"/>
          <w:lang w:val="nl-NL"/>
        </w:rPr>
        <w:t xml:space="preserve">2 bản như nhau, 01 bản lưu văn thư, 01 </w:t>
      </w:r>
      <w:r w:rsidR="003F5DB0" w:rsidRPr="00E7676A">
        <w:rPr>
          <w:rFonts w:ascii="Times New Roman" w:hAnsi="Times New Roman"/>
          <w:lang w:val="nl-NL"/>
        </w:rPr>
        <w:t xml:space="preserve">bản </w:t>
      </w:r>
      <w:r w:rsidRPr="00E7676A">
        <w:rPr>
          <w:rFonts w:ascii="Times New Roman" w:hAnsi="Times New Roman"/>
          <w:lang w:val="nl-NL"/>
        </w:rPr>
        <w:t>lưu hồ sơ nhà trường.</w:t>
      </w:r>
    </w:p>
    <w:p w14:paraId="72CAC0AA" w14:textId="47D71E6A" w:rsidR="00856DA0" w:rsidRDefault="00856DA0" w:rsidP="000B3ECA">
      <w:pPr>
        <w:spacing w:line="276" w:lineRule="auto"/>
        <w:ind w:firstLine="567"/>
        <w:rPr>
          <w:rFonts w:ascii="Times New Roman" w:hAnsi="Times New Roman"/>
          <w:lang w:val="nl-NL"/>
        </w:rPr>
      </w:pPr>
      <w:r w:rsidRPr="00E7676A">
        <w:rPr>
          <w:rFonts w:ascii="Times New Roman" w:hAnsi="Times New Roman"/>
          <w:lang w:val="nl-NL"/>
        </w:rPr>
        <w:t xml:space="preserve">- </w:t>
      </w:r>
      <w:r w:rsidR="00EA7DD1" w:rsidRPr="00E7676A">
        <w:rPr>
          <w:rFonts w:ascii="Times New Roman" w:hAnsi="Times New Roman"/>
          <w:lang w:val="nl-NL"/>
        </w:rPr>
        <w:t xml:space="preserve">Biên bản kết thúc vào hồi </w:t>
      </w:r>
      <w:r w:rsidR="00A42D2E">
        <w:rPr>
          <w:rFonts w:ascii="Times New Roman" w:hAnsi="Times New Roman"/>
          <w:lang w:val="nl-NL"/>
        </w:rPr>
        <w:t>17</w:t>
      </w:r>
      <w:r w:rsidR="002C7BE5">
        <w:rPr>
          <w:rFonts w:ascii="Times New Roman" w:hAnsi="Times New Roman"/>
          <w:lang w:val="nl-NL"/>
        </w:rPr>
        <w:t>h</w:t>
      </w:r>
      <w:r w:rsidR="00A42D2E">
        <w:rPr>
          <w:rFonts w:ascii="Times New Roman" w:hAnsi="Times New Roman"/>
          <w:lang w:val="nl-NL"/>
        </w:rPr>
        <w:t>3</w:t>
      </w:r>
      <w:r w:rsidR="002C7BE5">
        <w:rPr>
          <w:rFonts w:ascii="Times New Roman" w:hAnsi="Times New Roman"/>
          <w:lang w:val="nl-NL"/>
        </w:rPr>
        <w:t>0</w:t>
      </w:r>
      <w:r w:rsidRPr="00E7676A">
        <w:rPr>
          <w:rFonts w:ascii="Times New Roman" w:hAnsi="Times New Roman"/>
          <w:lang w:val="nl-NL"/>
        </w:rPr>
        <w:t xml:space="preserve"> phút cùng ngày với sự nhất trí 100% các thành viên./.</w:t>
      </w:r>
    </w:p>
    <w:p w14:paraId="63C60F2A" w14:textId="77777777" w:rsidR="008E5266" w:rsidRPr="00E7676A" w:rsidRDefault="008E5266" w:rsidP="008E5266">
      <w:pPr>
        <w:spacing w:line="288" w:lineRule="auto"/>
        <w:ind w:firstLine="567"/>
        <w:rPr>
          <w:rFonts w:ascii="Times New Roman" w:hAnsi="Times New Roman"/>
          <w:lang w:val="nl-NL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202"/>
        <w:gridCol w:w="4870"/>
      </w:tblGrid>
      <w:tr w:rsidR="00E7676A" w:rsidRPr="008E5266" w14:paraId="55133458" w14:textId="77777777" w:rsidTr="002C7BE5">
        <w:tc>
          <w:tcPr>
            <w:tcW w:w="4202" w:type="dxa"/>
          </w:tcPr>
          <w:p w14:paraId="674E33D0" w14:textId="77777777" w:rsidR="00856DA0" w:rsidRPr="00E7676A" w:rsidRDefault="00856DA0" w:rsidP="00B1501C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E7676A">
              <w:rPr>
                <w:rFonts w:ascii="Times New Roman" w:hAnsi="Times New Roman"/>
                <w:b/>
                <w:szCs w:val="28"/>
                <w:lang w:val="nl-NL"/>
              </w:rPr>
              <w:t xml:space="preserve">THƯ KÝ </w:t>
            </w:r>
          </w:p>
          <w:p w14:paraId="3E26AEB8" w14:textId="77777777" w:rsidR="00856DA0" w:rsidRPr="00E7676A" w:rsidRDefault="00856DA0" w:rsidP="00B1501C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D09A1DB" w14:textId="77777777" w:rsidR="00856DA0" w:rsidRPr="00E7676A" w:rsidRDefault="00856DA0" w:rsidP="00B1501C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259346AC" w14:textId="77777777" w:rsidR="00856DA0" w:rsidRPr="00E7676A" w:rsidRDefault="00856DA0" w:rsidP="00B1501C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1E0AEE8E" w14:textId="77777777" w:rsidR="00856DA0" w:rsidRPr="00E7676A" w:rsidRDefault="00856DA0" w:rsidP="00B1501C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246E8EA9" w14:textId="04021D33" w:rsidR="00856DA0" w:rsidRPr="00E7676A" w:rsidRDefault="002C7BE5" w:rsidP="00EC7103">
            <w:pPr>
              <w:ind w:firstLine="720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Nguyễn </w:t>
            </w:r>
            <w:r w:rsidR="00EC7103">
              <w:rPr>
                <w:rFonts w:ascii="Times New Roman" w:hAnsi="Times New Roman"/>
                <w:b/>
                <w:szCs w:val="28"/>
                <w:lang w:val="nl-NL"/>
              </w:rPr>
              <w:t>Kim Trường</w:t>
            </w:r>
          </w:p>
        </w:tc>
        <w:tc>
          <w:tcPr>
            <w:tcW w:w="4870" w:type="dxa"/>
          </w:tcPr>
          <w:p w14:paraId="4063B167" w14:textId="77777777" w:rsidR="00856DA0" w:rsidRPr="00E7676A" w:rsidRDefault="00856DA0" w:rsidP="00B1501C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E7676A">
              <w:rPr>
                <w:rFonts w:ascii="Times New Roman" w:hAnsi="Times New Roman"/>
                <w:b/>
                <w:szCs w:val="28"/>
                <w:lang w:val="nl-NL"/>
              </w:rPr>
              <w:t>HIỆU TRƯỞNG</w:t>
            </w:r>
          </w:p>
          <w:p w14:paraId="4B99853F" w14:textId="77777777" w:rsidR="00856DA0" w:rsidRPr="00E7676A" w:rsidRDefault="00856DA0" w:rsidP="00B1501C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B99B101" w14:textId="77777777" w:rsidR="00856DA0" w:rsidRPr="00E7676A" w:rsidRDefault="00856DA0" w:rsidP="00B1501C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32285B84" w14:textId="77777777" w:rsidR="00856DA0" w:rsidRPr="00E7676A" w:rsidRDefault="00856DA0" w:rsidP="00B1501C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14B9CDC" w14:textId="77777777" w:rsidR="00856DA0" w:rsidRPr="00E7676A" w:rsidRDefault="00856DA0" w:rsidP="00B1501C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CCD8FD1" w14:textId="2F9C0183" w:rsidR="00856DA0" w:rsidRPr="00E7676A" w:rsidRDefault="002C7BE5" w:rsidP="00EC7103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Trần </w:t>
            </w:r>
            <w:r w:rsidR="00EC7103">
              <w:rPr>
                <w:rFonts w:ascii="Times New Roman" w:hAnsi="Times New Roman"/>
                <w:b/>
                <w:szCs w:val="28"/>
                <w:lang w:val="nl-NL"/>
              </w:rPr>
              <w:t>Việt Anh</w:t>
            </w:r>
            <w:r w:rsidR="00032BBE" w:rsidRPr="00E7676A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           </w:t>
            </w:r>
          </w:p>
        </w:tc>
      </w:tr>
    </w:tbl>
    <w:p w14:paraId="5CCBF1A1" w14:textId="77777777" w:rsidR="00856DA0" w:rsidRPr="00E7676A" w:rsidRDefault="00856DA0" w:rsidP="00856DA0">
      <w:pPr>
        <w:rPr>
          <w:rFonts w:ascii="Times New Roman" w:hAnsi="Times New Roman"/>
          <w:sz w:val="24"/>
          <w:lang w:val="nl-NL"/>
        </w:rPr>
      </w:pPr>
      <w:r w:rsidRPr="00E7676A">
        <w:rPr>
          <w:rFonts w:ascii="Times New Roman" w:hAnsi="Times New Roman"/>
          <w:lang w:val="nl-NL"/>
        </w:rPr>
        <w:t xml:space="preserve">            </w:t>
      </w:r>
      <w:r w:rsidRPr="00E7676A">
        <w:rPr>
          <w:rFonts w:ascii="Times New Roman" w:hAnsi="Times New Roman"/>
          <w:lang w:val="nl-NL"/>
        </w:rPr>
        <w:tab/>
      </w:r>
      <w:r w:rsidRPr="00E7676A">
        <w:rPr>
          <w:rFonts w:ascii="Times New Roman" w:hAnsi="Times New Roman"/>
          <w:lang w:val="nl-NL"/>
        </w:rPr>
        <w:tab/>
      </w:r>
    </w:p>
    <w:p w14:paraId="17018947" w14:textId="27FF33A5" w:rsidR="00E00074" w:rsidRDefault="00E00074">
      <w:pPr>
        <w:jc w:val="left"/>
        <w:rPr>
          <w:lang w:val="nl-NL"/>
        </w:rPr>
      </w:pPr>
      <w:r>
        <w:rPr>
          <w:lang w:val="nl-NL"/>
        </w:rPr>
        <w:br w:type="page"/>
      </w:r>
      <w:bookmarkStart w:id="0" w:name="_GoBack"/>
      <w:bookmarkEnd w:id="0"/>
    </w:p>
    <w:sectPr w:rsidR="00E00074" w:rsidSect="00B964B9"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8CE4" w14:textId="77777777" w:rsidR="004A13FC" w:rsidRDefault="004A13FC" w:rsidP="00E5333D">
      <w:r>
        <w:separator/>
      </w:r>
    </w:p>
  </w:endnote>
  <w:endnote w:type="continuationSeparator" w:id="0">
    <w:p w14:paraId="050F5DB2" w14:textId="77777777" w:rsidR="004A13FC" w:rsidRDefault="004A13FC" w:rsidP="00E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A00F7" w14:textId="77777777" w:rsidR="004A13FC" w:rsidRDefault="004A13FC" w:rsidP="00E5333D">
      <w:r>
        <w:separator/>
      </w:r>
    </w:p>
  </w:footnote>
  <w:footnote w:type="continuationSeparator" w:id="0">
    <w:p w14:paraId="79DEF486" w14:textId="77777777" w:rsidR="004A13FC" w:rsidRDefault="004A13FC" w:rsidP="00E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FEBB1" w14:textId="6879F005" w:rsidR="00B105A0" w:rsidRDefault="00B105A0">
    <w:pPr>
      <w:pStyle w:val="Header"/>
      <w:jc w:val="center"/>
    </w:pPr>
  </w:p>
  <w:p w14:paraId="50403C9D" w14:textId="77777777" w:rsidR="00B105A0" w:rsidRDefault="00B10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AFC"/>
    <w:multiLevelType w:val="hybridMultilevel"/>
    <w:tmpl w:val="9270524A"/>
    <w:lvl w:ilvl="0" w:tplc="659698C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4B642AE"/>
    <w:multiLevelType w:val="hybridMultilevel"/>
    <w:tmpl w:val="98D25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6DB3"/>
    <w:multiLevelType w:val="hybridMultilevel"/>
    <w:tmpl w:val="0DB8B55E"/>
    <w:lvl w:ilvl="0" w:tplc="4154979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437BE2"/>
    <w:multiLevelType w:val="hybridMultilevel"/>
    <w:tmpl w:val="64FEF772"/>
    <w:lvl w:ilvl="0" w:tplc="280CC7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3077"/>
    <w:multiLevelType w:val="hybridMultilevel"/>
    <w:tmpl w:val="6C6285B6"/>
    <w:lvl w:ilvl="0" w:tplc="6C7E889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3B31"/>
    <w:multiLevelType w:val="hybridMultilevel"/>
    <w:tmpl w:val="5C3CE458"/>
    <w:lvl w:ilvl="0" w:tplc="A26C7E46">
      <w:start w:val="3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5F08"/>
    <w:multiLevelType w:val="hybridMultilevel"/>
    <w:tmpl w:val="A7BA3A2C"/>
    <w:lvl w:ilvl="0" w:tplc="8982B6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35CAD"/>
    <w:multiLevelType w:val="hybridMultilevel"/>
    <w:tmpl w:val="172E9D50"/>
    <w:lvl w:ilvl="0" w:tplc="6D48F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2C5B"/>
    <w:multiLevelType w:val="hybridMultilevel"/>
    <w:tmpl w:val="592666F4"/>
    <w:lvl w:ilvl="0" w:tplc="FE9C3B1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7973096"/>
    <w:multiLevelType w:val="hybridMultilevel"/>
    <w:tmpl w:val="B93E0114"/>
    <w:lvl w:ilvl="0" w:tplc="DEF84DF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8FC7696"/>
    <w:multiLevelType w:val="hybridMultilevel"/>
    <w:tmpl w:val="C206075E"/>
    <w:lvl w:ilvl="0" w:tplc="0C7A14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9DB6051"/>
    <w:multiLevelType w:val="hybridMultilevel"/>
    <w:tmpl w:val="98D25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628A0"/>
    <w:multiLevelType w:val="hybridMultilevel"/>
    <w:tmpl w:val="0652F92A"/>
    <w:lvl w:ilvl="0" w:tplc="3F5AF2C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1416"/>
    <w:multiLevelType w:val="hybridMultilevel"/>
    <w:tmpl w:val="33DCE1DE"/>
    <w:lvl w:ilvl="0" w:tplc="448AD5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16D36"/>
    <w:multiLevelType w:val="hybridMultilevel"/>
    <w:tmpl w:val="368E68AE"/>
    <w:lvl w:ilvl="0" w:tplc="95CC2D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7C4BC4"/>
    <w:multiLevelType w:val="hybridMultilevel"/>
    <w:tmpl w:val="1772B278"/>
    <w:lvl w:ilvl="0" w:tplc="71BCBE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96EF8"/>
    <w:multiLevelType w:val="hybridMultilevel"/>
    <w:tmpl w:val="703C10FA"/>
    <w:lvl w:ilvl="0" w:tplc="C854F8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16"/>
  </w:num>
  <w:num w:numId="11">
    <w:abstractNumId w:val="0"/>
  </w:num>
  <w:num w:numId="12">
    <w:abstractNumId w:val="8"/>
  </w:num>
  <w:num w:numId="13">
    <w:abstractNumId w:val="13"/>
  </w:num>
  <w:num w:numId="14">
    <w:abstractNumId w:val="15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A9"/>
    <w:rsid w:val="000223DC"/>
    <w:rsid w:val="000224C0"/>
    <w:rsid w:val="00022A78"/>
    <w:rsid w:val="0002580B"/>
    <w:rsid w:val="00030625"/>
    <w:rsid w:val="00032BBE"/>
    <w:rsid w:val="00032E2C"/>
    <w:rsid w:val="00036612"/>
    <w:rsid w:val="000437DC"/>
    <w:rsid w:val="00072D84"/>
    <w:rsid w:val="0008043E"/>
    <w:rsid w:val="0008723E"/>
    <w:rsid w:val="00093AC6"/>
    <w:rsid w:val="000949BA"/>
    <w:rsid w:val="000A3128"/>
    <w:rsid w:val="000A4819"/>
    <w:rsid w:val="000B0EE5"/>
    <w:rsid w:val="000B3ECA"/>
    <w:rsid w:val="000B69D6"/>
    <w:rsid w:val="000C205F"/>
    <w:rsid w:val="000C4CBD"/>
    <w:rsid w:val="000E2F1D"/>
    <w:rsid w:val="000E3952"/>
    <w:rsid w:val="000E3B07"/>
    <w:rsid w:val="000E464E"/>
    <w:rsid w:val="000E6C3D"/>
    <w:rsid w:val="000E6D7F"/>
    <w:rsid w:val="000F3F4F"/>
    <w:rsid w:val="000F5100"/>
    <w:rsid w:val="000F5516"/>
    <w:rsid w:val="000F5BD6"/>
    <w:rsid w:val="001016AE"/>
    <w:rsid w:val="00104F6F"/>
    <w:rsid w:val="0011104B"/>
    <w:rsid w:val="00114DE5"/>
    <w:rsid w:val="00144DA9"/>
    <w:rsid w:val="00147228"/>
    <w:rsid w:val="00147FF7"/>
    <w:rsid w:val="0015557E"/>
    <w:rsid w:val="00156581"/>
    <w:rsid w:val="00160A14"/>
    <w:rsid w:val="00166066"/>
    <w:rsid w:val="001775FC"/>
    <w:rsid w:val="00180ED2"/>
    <w:rsid w:val="001A0B2E"/>
    <w:rsid w:val="001B47BA"/>
    <w:rsid w:val="001B4B89"/>
    <w:rsid w:val="001C59CF"/>
    <w:rsid w:val="001C6433"/>
    <w:rsid w:val="001C649F"/>
    <w:rsid w:val="001D08BC"/>
    <w:rsid w:val="001D7008"/>
    <w:rsid w:val="001E156B"/>
    <w:rsid w:val="001F3484"/>
    <w:rsid w:val="00203428"/>
    <w:rsid w:val="002036C8"/>
    <w:rsid w:val="0020532F"/>
    <w:rsid w:val="0020646E"/>
    <w:rsid w:val="00207E3C"/>
    <w:rsid w:val="0022355D"/>
    <w:rsid w:val="00243C53"/>
    <w:rsid w:val="002606FA"/>
    <w:rsid w:val="0027246B"/>
    <w:rsid w:val="002808BD"/>
    <w:rsid w:val="00293D38"/>
    <w:rsid w:val="002B09E4"/>
    <w:rsid w:val="002B322E"/>
    <w:rsid w:val="002B418D"/>
    <w:rsid w:val="002C1D83"/>
    <w:rsid w:val="002C3227"/>
    <w:rsid w:val="002C7BE5"/>
    <w:rsid w:val="002D4C1F"/>
    <w:rsid w:val="002D607A"/>
    <w:rsid w:val="002E458A"/>
    <w:rsid w:val="002E5EEF"/>
    <w:rsid w:val="002E5FAD"/>
    <w:rsid w:val="002F3511"/>
    <w:rsid w:val="002F48E5"/>
    <w:rsid w:val="002F583C"/>
    <w:rsid w:val="002F73BA"/>
    <w:rsid w:val="003001D3"/>
    <w:rsid w:val="003118E8"/>
    <w:rsid w:val="00313AF1"/>
    <w:rsid w:val="003174C0"/>
    <w:rsid w:val="00331C55"/>
    <w:rsid w:val="003701C7"/>
    <w:rsid w:val="00371F87"/>
    <w:rsid w:val="00374230"/>
    <w:rsid w:val="00375A7F"/>
    <w:rsid w:val="0038066F"/>
    <w:rsid w:val="00397CA7"/>
    <w:rsid w:val="003A409E"/>
    <w:rsid w:val="003A6BD0"/>
    <w:rsid w:val="003B080F"/>
    <w:rsid w:val="003B3A5F"/>
    <w:rsid w:val="003B3F4C"/>
    <w:rsid w:val="003D3B7B"/>
    <w:rsid w:val="003E6180"/>
    <w:rsid w:val="003F3589"/>
    <w:rsid w:val="003F3BE9"/>
    <w:rsid w:val="003F5DB0"/>
    <w:rsid w:val="003F6841"/>
    <w:rsid w:val="0040724A"/>
    <w:rsid w:val="004112D6"/>
    <w:rsid w:val="00426A95"/>
    <w:rsid w:val="00444D5D"/>
    <w:rsid w:val="004604AC"/>
    <w:rsid w:val="0046097E"/>
    <w:rsid w:val="004614B8"/>
    <w:rsid w:val="00462B86"/>
    <w:rsid w:val="00467560"/>
    <w:rsid w:val="0047428B"/>
    <w:rsid w:val="004852DE"/>
    <w:rsid w:val="0049035F"/>
    <w:rsid w:val="00492231"/>
    <w:rsid w:val="0049438C"/>
    <w:rsid w:val="004A13FC"/>
    <w:rsid w:val="004A2803"/>
    <w:rsid w:val="004B06DE"/>
    <w:rsid w:val="004B5988"/>
    <w:rsid w:val="004C0EB3"/>
    <w:rsid w:val="004D19B5"/>
    <w:rsid w:val="004D4DA3"/>
    <w:rsid w:val="00500C2B"/>
    <w:rsid w:val="0051757B"/>
    <w:rsid w:val="00520E73"/>
    <w:rsid w:val="005223D0"/>
    <w:rsid w:val="00526449"/>
    <w:rsid w:val="0053742A"/>
    <w:rsid w:val="0054645A"/>
    <w:rsid w:val="00546DB0"/>
    <w:rsid w:val="005573AF"/>
    <w:rsid w:val="00573CE7"/>
    <w:rsid w:val="005920A1"/>
    <w:rsid w:val="005928BA"/>
    <w:rsid w:val="0059524C"/>
    <w:rsid w:val="0059693E"/>
    <w:rsid w:val="005A1D8D"/>
    <w:rsid w:val="005B1661"/>
    <w:rsid w:val="005B3209"/>
    <w:rsid w:val="005B41CA"/>
    <w:rsid w:val="005D18BB"/>
    <w:rsid w:val="005E34CC"/>
    <w:rsid w:val="005E525E"/>
    <w:rsid w:val="005E5BE1"/>
    <w:rsid w:val="005F2701"/>
    <w:rsid w:val="005F5E1B"/>
    <w:rsid w:val="00612DA7"/>
    <w:rsid w:val="00635C6C"/>
    <w:rsid w:val="00636CF5"/>
    <w:rsid w:val="00637CF7"/>
    <w:rsid w:val="00640171"/>
    <w:rsid w:val="00644870"/>
    <w:rsid w:val="0065009D"/>
    <w:rsid w:val="00650153"/>
    <w:rsid w:val="00650C9E"/>
    <w:rsid w:val="00665462"/>
    <w:rsid w:val="0067218E"/>
    <w:rsid w:val="0067505B"/>
    <w:rsid w:val="00684CB0"/>
    <w:rsid w:val="006A6FE3"/>
    <w:rsid w:val="006A7025"/>
    <w:rsid w:val="006B100C"/>
    <w:rsid w:val="006B4D67"/>
    <w:rsid w:val="006E1F9E"/>
    <w:rsid w:val="006E66A7"/>
    <w:rsid w:val="006F356F"/>
    <w:rsid w:val="006F35C5"/>
    <w:rsid w:val="00715B31"/>
    <w:rsid w:val="00722495"/>
    <w:rsid w:val="00723833"/>
    <w:rsid w:val="007279A5"/>
    <w:rsid w:val="007317ED"/>
    <w:rsid w:val="00734829"/>
    <w:rsid w:val="00751D37"/>
    <w:rsid w:val="00757E9B"/>
    <w:rsid w:val="00766F71"/>
    <w:rsid w:val="00770254"/>
    <w:rsid w:val="007710B9"/>
    <w:rsid w:val="00775E8E"/>
    <w:rsid w:val="007A0FB6"/>
    <w:rsid w:val="007A16BA"/>
    <w:rsid w:val="007A6DD4"/>
    <w:rsid w:val="007B0BB2"/>
    <w:rsid w:val="007B54EC"/>
    <w:rsid w:val="007D773B"/>
    <w:rsid w:val="007E2410"/>
    <w:rsid w:val="007E58DE"/>
    <w:rsid w:val="007F0EF2"/>
    <w:rsid w:val="007F1B5A"/>
    <w:rsid w:val="007F499F"/>
    <w:rsid w:val="007F6AE8"/>
    <w:rsid w:val="008003C6"/>
    <w:rsid w:val="00800BF4"/>
    <w:rsid w:val="00804E36"/>
    <w:rsid w:val="00806BA5"/>
    <w:rsid w:val="008138BB"/>
    <w:rsid w:val="008147C4"/>
    <w:rsid w:val="00816362"/>
    <w:rsid w:val="0081685E"/>
    <w:rsid w:val="0082624E"/>
    <w:rsid w:val="00826621"/>
    <w:rsid w:val="00830D8A"/>
    <w:rsid w:val="008327BE"/>
    <w:rsid w:val="00836543"/>
    <w:rsid w:val="00845285"/>
    <w:rsid w:val="00852653"/>
    <w:rsid w:val="008528E8"/>
    <w:rsid w:val="00852FBA"/>
    <w:rsid w:val="00856DA0"/>
    <w:rsid w:val="00864833"/>
    <w:rsid w:val="00875C32"/>
    <w:rsid w:val="00877448"/>
    <w:rsid w:val="00880EE7"/>
    <w:rsid w:val="00887256"/>
    <w:rsid w:val="00897F74"/>
    <w:rsid w:val="008B74DF"/>
    <w:rsid w:val="008C0690"/>
    <w:rsid w:val="008C231F"/>
    <w:rsid w:val="008D2B84"/>
    <w:rsid w:val="008E0D68"/>
    <w:rsid w:val="008E0E79"/>
    <w:rsid w:val="008E5266"/>
    <w:rsid w:val="008F55B7"/>
    <w:rsid w:val="00900A8D"/>
    <w:rsid w:val="0090124D"/>
    <w:rsid w:val="00901D86"/>
    <w:rsid w:val="0091358B"/>
    <w:rsid w:val="00915281"/>
    <w:rsid w:val="00916434"/>
    <w:rsid w:val="00920CDC"/>
    <w:rsid w:val="00922500"/>
    <w:rsid w:val="00926A2E"/>
    <w:rsid w:val="00944FC0"/>
    <w:rsid w:val="00951ED9"/>
    <w:rsid w:val="0096457D"/>
    <w:rsid w:val="00973E61"/>
    <w:rsid w:val="00982840"/>
    <w:rsid w:val="009848FB"/>
    <w:rsid w:val="00986853"/>
    <w:rsid w:val="00991071"/>
    <w:rsid w:val="00992C3F"/>
    <w:rsid w:val="00995F71"/>
    <w:rsid w:val="0099735B"/>
    <w:rsid w:val="009A1F9E"/>
    <w:rsid w:val="009A4FA5"/>
    <w:rsid w:val="009A7B9B"/>
    <w:rsid w:val="009C0338"/>
    <w:rsid w:val="009C620B"/>
    <w:rsid w:val="009C7B12"/>
    <w:rsid w:val="009C7C04"/>
    <w:rsid w:val="009D2BA1"/>
    <w:rsid w:val="009E220B"/>
    <w:rsid w:val="009E6B76"/>
    <w:rsid w:val="00A033F6"/>
    <w:rsid w:val="00A1716D"/>
    <w:rsid w:val="00A3346D"/>
    <w:rsid w:val="00A37B54"/>
    <w:rsid w:val="00A42D2E"/>
    <w:rsid w:val="00A47D07"/>
    <w:rsid w:val="00A547B4"/>
    <w:rsid w:val="00A623FF"/>
    <w:rsid w:val="00A72F4C"/>
    <w:rsid w:val="00A9552B"/>
    <w:rsid w:val="00A96A35"/>
    <w:rsid w:val="00AA0321"/>
    <w:rsid w:val="00AC1D58"/>
    <w:rsid w:val="00AC3B76"/>
    <w:rsid w:val="00AC3D7D"/>
    <w:rsid w:val="00AD2AE0"/>
    <w:rsid w:val="00AD4A2B"/>
    <w:rsid w:val="00AE73A3"/>
    <w:rsid w:val="00AF5F1B"/>
    <w:rsid w:val="00B105A0"/>
    <w:rsid w:val="00B13BA6"/>
    <w:rsid w:val="00B153EF"/>
    <w:rsid w:val="00B26552"/>
    <w:rsid w:val="00B32CF9"/>
    <w:rsid w:val="00B62A4A"/>
    <w:rsid w:val="00B80DC7"/>
    <w:rsid w:val="00B85982"/>
    <w:rsid w:val="00B90C22"/>
    <w:rsid w:val="00B964B9"/>
    <w:rsid w:val="00BA217F"/>
    <w:rsid w:val="00BA67FD"/>
    <w:rsid w:val="00BB5F1A"/>
    <w:rsid w:val="00BB7713"/>
    <w:rsid w:val="00BC2F55"/>
    <w:rsid w:val="00BD42A7"/>
    <w:rsid w:val="00BD64B8"/>
    <w:rsid w:val="00BE0ACD"/>
    <w:rsid w:val="00BE4B9C"/>
    <w:rsid w:val="00BF6746"/>
    <w:rsid w:val="00C034B6"/>
    <w:rsid w:val="00C06C94"/>
    <w:rsid w:val="00C24831"/>
    <w:rsid w:val="00C30945"/>
    <w:rsid w:val="00C3756A"/>
    <w:rsid w:val="00C451DC"/>
    <w:rsid w:val="00C51692"/>
    <w:rsid w:val="00C62A35"/>
    <w:rsid w:val="00C679BA"/>
    <w:rsid w:val="00C7095C"/>
    <w:rsid w:val="00C749F2"/>
    <w:rsid w:val="00C76910"/>
    <w:rsid w:val="00C818E8"/>
    <w:rsid w:val="00C93DC6"/>
    <w:rsid w:val="00CA6125"/>
    <w:rsid w:val="00CA6345"/>
    <w:rsid w:val="00CB1199"/>
    <w:rsid w:val="00CB377F"/>
    <w:rsid w:val="00CB697F"/>
    <w:rsid w:val="00CC2A1F"/>
    <w:rsid w:val="00CE3FC4"/>
    <w:rsid w:val="00CE4E6D"/>
    <w:rsid w:val="00CE7469"/>
    <w:rsid w:val="00CF433C"/>
    <w:rsid w:val="00CF7875"/>
    <w:rsid w:val="00D021D3"/>
    <w:rsid w:val="00D02B9B"/>
    <w:rsid w:val="00D31B9E"/>
    <w:rsid w:val="00D37F59"/>
    <w:rsid w:val="00D43F15"/>
    <w:rsid w:val="00D45C58"/>
    <w:rsid w:val="00D53DAE"/>
    <w:rsid w:val="00D65DC4"/>
    <w:rsid w:val="00D71285"/>
    <w:rsid w:val="00D71FCB"/>
    <w:rsid w:val="00D74FCF"/>
    <w:rsid w:val="00D943ED"/>
    <w:rsid w:val="00D94DA8"/>
    <w:rsid w:val="00D95E4E"/>
    <w:rsid w:val="00D960F4"/>
    <w:rsid w:val="00DA01A4"/>
    <w:rsid w:val="00DB53CB"/>
    <w:rsid w:val="00DB68B9"/>
    <w:rsid w:val="00DB6A8D"/>
    <w:rsid w:val="00DB6DB0"/>
    <w:rsid w:val="00DC4977"/>
    <w:rsid w:val="00DF2102"/>
    <w:rsid w:val="00DF31DC"/>
    <w:rsid w:val="00DF6569"/>
    <w:rsid w:val="00DF7572"/>
    <w:rsid w:val="00DF771A"/>
    <w:rsid w:val="00E00074"/>
    <w:rsid w:val="00E0364A"/>
    <w:rsid w:val="00E05281"/>
    <w:rsid w:val="00E10ED5"/>
    <w:rsid w:val="00E11097"/>
    <w:rsid w:val="00E16027"/>
    <w:rsid w:val="00E16D71"/>
    <w:rsid w:val="00E366DE"/>
    <w:rsid w:val="00E5333D"/>
    <w:rsid w:val="00E716E3"/>
    <w:rsid w:val="00E7676A"/>
    <w:rsid w:val="00E80B6B"/>
    <w:rsid w:val="00E955E3"/>
    <w:rsid w:val="00E96F9D"/>
    <w:rsid w:val="00E97A8A"/>
    <w:rsid w:val="00EA4F5E"/>
    <w:rsid w:val="00EA6929"/>
    <w:rsid w:val="00EA7DD1"/>
    <w:rsid w:val="00EB1DD1"/>
    <w:rsid w:val="00EB4167"/>
    <w:rsid w:val="00EC469E"/>
    <w:rsid w:val="00EC7103"/>
    <w:rsid w:val="00ED7F69"/>
    <w:rsid w:val="00EE1252"/>
    <w:rsid w:val="00EE4781"/>
    <w:rsid w:val="00EF21C8"/>
    <w:rsid w:val="00EF3AD8"/>
    <w:rsid w:val="00F10B34"/>
    <w:rsid w:val="00F11513"/>
    <w:rsid w:val="00F16306"/>
    <w:rsid w:val="00F24B6E"/>
    <w:rsid w:val="00F25CA2"/>
    <w:rsid w:val="00F26100"/>
    <w:rsid w:val="00F325BC"/>
    <w:rsid w:val="00F328CD"/>
    <w:rsid w:val="00F36306"/>
    <w:rsid w:val="00F52BC3"/>
    <w:rsid w:val="00F53E10"/>
    <w:rsid w:val="00F647BA"/>
    <w:rsid w:val="00F76B7B"/>
    <w:rsid w:val="00F93D77"/>
    <w:rsid w:val="00FA4666"/>
    <w:rsid w:val="00FB7123"/>
    <w:rsid w:val="00FB7B17"/>
    <w:rsid w:val="00FC29F8"/>
    <w:rsid w:val="00FC3253"/>
    <w:rsid w:val="00FC5722"/>
    <w:rsid w:val="00FE3331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67187"/>
  <w15:docId w15:val="{C49DED7C-F314-41AD-A3AC-85E8FE38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074"/>
    <w:pPr>
      <w:jc w:val="both"/>
    </w:pPr>
    <w:rPr>
      <w:rFonts w:ascii=".VnTime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nban">
    <w:name w:val="Van ban"/>
    <w:basedOn w:val="Normal"/>
    <w:pPr>
      <w:spacing w:before="160" w:line="276" w:lineRule="auto"/>
      <w:ind w:firstLine="720"/>
    </w:pPr>
  </w:style>
  <w:style w:type="table" w:styleId="TableGrid">
    <w:name w:val="Table Grid"/>
    <w:basedOn w:val="TableNormal"/>
    <w:rsid w:val="00E80B6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50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53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3D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3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33D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nhideWhenUsed/>
    <w:rsid w:val="00E53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333D"/>
    <w:rPr>
      <w:rFonts w:ascii=".VnTime" w:hAnsi=".VnTime"/>
      <w:sz w:val="28"/>
      <w:szCs w:val="24"/>
    </w:rPr>
  </w:style>
  <w:style w:type="paragraph" w:styleId="Title">
    <w:name w:val="Title"/>
    <w:basedOn w:val="Normal"/>
    <w:link w:val="TitleChar"/>
    <w:qFormat/>
    <w:rsid w:val="00E00074"/>
    <w:pPr>
      <w:jc w:val="center"/>
    </w:pPr>
    <w:rPr>
      <w:rFonts w:ascii=".VnTimeH" w:hAnsi=".VnTimeH"/>
      <w:sz w:val="32"/>
      <w:lang w:val="en-GB" w:eastAsia="x-none"/>
    </w:rPr>
  </w:style>
  <w:style w:type="character" w:customStyle="1" w:styleId="TitleChar">
    <w:name w:val="Title Char"/>
    <w:basedOn w:val="DefaultParagraphFont"/>
    <w:link w:val="Title"/>
    <w:rsid w:val="00E00074"/>
    <w:rPr>
      <w:rFonts w:ascii=".VnTimeH" w:hAnsi=".VnTimeH"/>
      <w:sz w:val="32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ong%20khai%2036\Bi&#234;n%20b&#7843;n%20cu&#7897;c%20h&#7885;p%20c&#244;ng%20khai%20t&#224;i%20s&#7843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FE6C-E8DF-42B1-9E08-5CB36D98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Biên bản cuộc họp công khai tài sản.dotx</Template>
  <TotalTime>63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thÞ x· cÈm ph</vt:lpstr>
    </vt:vector>
  </TitlesOfParts>
  <Company>Phong Tu phap - TX Cam Pha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thÞ x· cÈm ph</dc:title>
  <dc:creator>ADMIN</dc:creator>
  <cp:lastModifiedBy>ABC</cp:lastModifiedBy>
  <cp:revision>15</cp:revision>
  <cp:lastPrinted>2025-11-25T00:13:00Z</cp:lastPrinted>
  <dcterms:created xsi:type="dcterms:W3CDTF">2024-10-31T10:00:00Z</dcterms:created>
  <dcterms:modified xsi:type="dcterms:W3CDTF">2025-11-25T00:16:00Z</dcterms:modified>
</cp:coreProperties>
</file>