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639" w:rsidRDefault="00023639" w:rsidP="00981AF6">
      <w:pPr>
        <w:rPr>
          <w:b/>
          <w:lang w:val="nl-NL"/>
        </w:rPr>
      </w:pPr>
    </w:p>
    <w:p w:rsidR="00023639" w:rsidRPr="001C0102" w:rsidRDefault="00023639" w:rsidP="00981AF6">
      <w:pPr>
        <w:rPr>
          <w:b/>
          <w:lang w:val="nl-NL"/>
        </w:rPr>
      </w:pPr>
      <w:r w:rsidRPr="001C0102">
        <w:rPr>
          <w:b/>
          <w:lang w:val="nl-NL"/>
        </w:rPr>
        <w:t>I. Mục đích- Yêu cầu.</w:t>
      </w:r>
    </w:p>
    <w:p w:rsidR="00023639" w:rsidRPr="00CB2DF3" w:rsidRDefault="00023639" w:rsidP="00981AF6">
      <w:pPr>
        <w:rPr>
          <w:b/>
          <w:lang w:val="nl-NL"/>
        </w:rPr>
      </w:pPr>
      <w:r w:rsidRPr="00CB2DF3">
        <w:rPr>
          <w:b/>
          <w:lang w:val="nl-NL"/>
        </w:rPr>
        <w:t>1.Kiến thức:</w:t>
      </w:r>
    </w:p>
    <w:p w:rsidR="00023639" w:rsidRDefault="00023639" w:rsidP="00981AF6">
      <w:pPr>
        <w:rPr>
          <w:lang w:val="nl-NL"/>
        </w:rPr>
      </w:pPr>
      <w:r>
        <w:rPr>
          <w:lang w:val="nl-NL"/>
        </w:rPr>
        <w:t>-</w:t>
      </w:r>
      <w:r w:rsidRPr="001C0102">
        <w:rPr>
          <w:lang w:val="nl-NL"/>
        </w:rPr>
        <w:t xml:space="preserve"> Tr</w:t>
      </w:r>
      <w:r>
        <w:rPr>
          <w:lang w:val="nl-NL"/>
        </w:rPr>
        <w:t>ẻ nhớ tên bài thơ: “ Cây đào ”, tên tác giả: Nhược Thủy.</w:t>
      </w:r>
    </w:p>
    <w:p w:rsidR="00023639" w:rsidRDefault="00023639" w:rsidP="009A7649">
      <w:pPr>
        <w:jc w:val="both"/>
        <w:rPr>
          <w:lang w:val="nl-NL"/>
        </w:rPr>
      </w:pPr>
      <w:r>
        <w:rPr>
          <w:lang w:val="nl-NL"/>
        </w:rPr>
        <w:t>- Trẻ hiểu nội dung bài thơ:</w:t>
      </w:r>
      <w:r w:rsidRPr="001C0102">
        <w:rPr>
          <w:lang w:val="nl-NL"/>
        </w:rPr>
        <w:t xml:space="preserve"> </w:t>
      </w:r>
      <w:r>
        <w:rPr>
          <w:lang w:val="nl-NL"/>
        </w:rPr>
        <w:t>Bài thơ nói về vẻ đẹp của hoa đào, đó là loài hoa đặc trưng của ngày tết và các bạn nhỏ thì rất háo hức, vui tươi để mong được đón tết.</w:t>
      </w:r>
    </w:p>
    <w:p w:rsidR="00023639" w:rsidRDefault="00023639" w:rsidP="001171DA">
      <w:pPr>
        <w:jc w:val="both"/>
        <w:rPr>
          <w:lang w:val="nl-NL"/>
        </w:rPr>
      </w:pPr>
      <w:r>
        <w:rPr>
          <w:lang w:val="nl-NL"/>
        </w:rPr>
        <w:t>- Trẻ hiểu được nghĩa từ: “ lốm đốm” nghĩa là chưa có nhiều, là những nụ đào vẫn còn rất ít trên cành cây.</w:t>
      </w:r>
    </w:p>
    <w:p w:rsidR="00023639" w:rsidRPr="00CB2DF3" w:rsidRDefault="00023639" w:rsidP="00981AF6">
      <w:pPr>
        <w:rPr>
          <w:b/>
          <w:lang w:val="nl-NL"/>
        </w:rPr>
      </w:pPr>
      <w:r w:rsidRPr="00CB2DF3">
        <w:rPr>
          <w:b/>
          <w:lang w:val="nl-NL"/>
        </w:rPr>
        <w:t>2.Kỹ năng:</w:t>
      </w:r>
    </w:p>
    <w:p w:rsidR="00023639" w:rsidRPr="001C0102" w:rsidRDefault="00023639" w:rsidP="00981AF6">
      <w:pPr>
        <w:rPr>
          <w:lang w:val="nl-NL"/>
        </w:rPr>
      </w:pPr>
      <w:r>
        <w:rPr>
          <w:lang w:val="nl-NL"/>
        </w:rPr>
        <w:t xml:space="preserve">- Trẻ đọc thuộc bài thơ </w:t>
      </w:r>
    </w:p>
    <w:p w:rsidR="00023639" w:rsidRDefault="00023639" w:rsidP="00981AF6">
      <w:pPr>
        <w:rPr>
          <w:lang w:val="nl-NL"/>
        </w:rPr>
      </w:pPr>
      <w:r>
        <w:rPr>
          <w:lang w:val="nl-NL"/>
        </w:rPr>
        <w:t>- Trẻ trả lời câu hỏi của cô to, rõ ràng.</w:t>
      </w:r>
    </w:p>
    <w:p w:rsidR="00023639" w:rsidRPr="001C0102" w:rsidRDefault="00023639" w:rsidP="00981AF6">
      <w:pPr>
        <w:rPr>
          <w:lang w:val="nl-NL"/>
        </w:rPr>
      </w:pPr>
      <w:r>
        <w:rPr>
          <w:lang w:val="nl-NL"/>
        </w:rPr>
        <w:t>- Phát triển khả năng ghi nhớ có chủ định cho trẻ.</w:t>
      </w:r>
    </w:p>
    <w:p w:rsidR="00023639" w:rsidRPr="00CB2DF3" w:rsidRDefault="00023639" w:rsidP="00981AF6">
      <w:pPr>
        <w:rPr>
          <w:b/>
          <w:lang w:val="nl-NL"/>
        </w:rPr>
      </w:pPr>
      <w:r w:rsidRPr="00CB2DF3">
        <w:rPr>
          <w:b/>
          <w:lang w:val="nl-NL"/>
        </w:rPr>
        <w:t>3. Giáo dục:</w:t>
      </w:r>
    </w:p>
    <w:p w:rsidR="00023639" w:rsidRPr="001C0102" w:rsidRDefault="00023639" w:rsidP="00981AF6">
      <w:pPr>
        <w:rPr>
          <w:lang w:val="nl-NL"/>
        </w:rPr>
      </w:pPr>
      <w:r>
        <w:rPr>
          <w:lang w:val="nl-NL"/>
        </w:rPr>
        <w:t xml:space="preserve"> T</w:t>
      </w:r>
      <w:r w:rsidRPr="001C0102">
        <w:rPr>
          <w:lang w:val="nl-NL"/>
        </w:rPr>
        <w:t>rẻ biết yêu quý và giữ gìn phong tục tập quán của nh</w:t>
      </w:r>
      <w:r>
        <w:rPr>
          <w:lang w:val="nl-NL"/>
        </w:rPr>
        <w:t>ân dân trong ngày Tết cổ truyền</w:t>
      </w:r>
    </w:p>
    <w:p w:rsidR="00023639" w:rsidRPr="001C0102" w:rsidRDefault="00023639" w:rsidP="00981AF6">
      <w:pPr>
        <w:rPr>
          <w:b/>
          <w:lang w:val="nl-NL"/>
        </w:rPr>
      </w:pPr>
      <w:r w:rsidRPr="001C0102">
        <w:rPr>
          <w:b/>
          <w:lang w:val="nl-NL"/>
        </w:rPr>
        <w:t>II. Chuẩn bị.</w:t>
      </w:r>
    </w:p>
    <w:p w:rsidR="00023639" w:rsidRDefault="00023639" w:rsidP="008F7640">
      <w:pPr>
        <w:rPr>
          <w:lang w:val="nl-NL"/>
        </w:rPr>
      </w:pPr>
      <w:r>
        <w:rPr>
          <w:lang w:val="nl-NL"/>
        </w:rPr>
        <w:t>- Đồ dùng của cô:</w:t>
      </w:r>
    </w:p>
    <w:p w:rsidR="00023639" w:rsidRDefault="00023639" w:rsidP="008F7640">
      <w:pPr>
        <w:rPr>
          <w:lang w:val="nl-NL"/>
        </w:rPr>
      </w:pPr>
      <w:r>
        <w:rPr>
          <w:lang w:val="nl-NL"/>
        </w:rPr>
        <w:t>- Nhạc bài hát: Sắp đến tết rồi, nhạc vè chúc tết, nhạc bài thơ “ Cây đào”.</w:t>
      </w:r>
    </w:p>
    <w:p w:rsidR="00023639" w:rsidRDefault="00023639" w:rsidP="008F7640">
      <w:pPr>
        <w:rPr>
          <w:lang w:val="nl-NL"/>
        </w:rPr>
      </w:pPr>
      <w:r>
        <w:rPr>
          <w:lang w:val="nl-NL"/>
        </w:rPr>
        <w:t>- Tranh: Tranh nổi</w:t>
      </w:r>
    </w:p>
    <w:p w:rsidR="00023639" w:rsidRDefault="00023639" w:rsidP="008F7640">
      <w:pPr>
        <w:rPr>
          <w:lang w:val="nl-NL"/>
        </w:rPr>
      </w:pPr>
      <w:r>
        <w:rPr>
          <w:lang w:val="nl-NL"/>
        </w:rPr>
        <w:t>- Trẻ ngồi hình vòng cung.</w:t>
      </w:r>
    </w:p>
    <w:p w:rsidR="00023639" w:rsidRDefault="00023639" w:rsidP="008F7640">
      <w:pPr>
        <w:rPr>
          <w:lang w:val="nl-NL"/>
        </w:rPr>
      </w:pPr>
      <w:r>
        <w:rPr>
          <w:lang w:val="nl-NL"/>
        </w:rPr>
        <w:t>- Địa điểm: Trong lớp học.</w:t>
      </w:r>
    </w:p>
    <w:p w:rsidR="00023639" w:rsidRDefault="00023639" w:rsidP="00A93349">
      <w:pPr>
        <w:rPr>
          <w:lang w:val="nl-NL"/>
        </w:rPr>
      </w:pPr>
    </w:p>
    <w:p w:rsidR="00023639" w:rsidRDefault="00023639" w:rsidP="00A93349">
      <w:pPr>
        <w:rPr>
          <w:lang w:val="nl-NL"/>
        </w:rPr>
      </w:pPr>
    </w:p>
    <w:p w:rsidR="00023639" w:rsidRDefault="00023639" w:rsidP="00A93349">
      <w:pPr>
        <w:rPr>
          <w:lang w:val="nl-NL"/>
        </w:rPr>
      </w:pPr>
    </w:p>
    <w:p w:rsidR="00023639" w:rsidRDefault="00023639" w:rsidP="00A93349">
      <w:pPr>
        <w:rPr>
          <w:lang w:val="nl-NL"/>
        </w:rPr>
      </w:pPr>
    </w:p>
    <w:p w:rsidR="00023639" w:rsidRDefault="00023639" w:rsidP="00A93349">
      <w:pPr>
        <w:rPr>
          <w:lang w:val="nl-NL"/>
        </w:rPr>
      </w:pPr>
    </w:p>
    <w:p w:rsidR="00023639" w:rsidRDefault="00023639" w:rsidP="00A93349">
      <w:pPr>
        <w:rPr>
          <w:lang w:val="nl-NL"/>
        </w:rPr>
      </w:pPr>
    </w:p>
    <w:p w:rsidR="00023639" w:rsidRDefault="00023639" w:rsidP="00A93349">
      <w:pPr>
        <w:rPr>
          <w:lang w:val="nl-NL"/>
        </w:rPr>
      </w:pPr>
    </w:p>
    <w:p w:rsidR="00023639" w:rsidRDefault="00023639" w:rsidP="00A93349">
      <w:pPr>
        <w:rPr>
          <w:lang w:val="nl-NL"/>
        </w:rPr>
      </w:pPr>
    </w:p>
    <w:p w:rsidR="00023639" w:rsidRDefault="00023639" w:rsidP="00A93349">
      <w:pPr>
        <w:rPr>
          <w:lang w:val="nl-NL"/>
        </w:rPr>
      </w:pPr>
    </w:p>
    <w:p w:rsidR="00023639" w:rsidRDefault="00023639" w:rsidP="00A93349">
      <w:pPr>
        <w:rPr>
          <w:lang w:val="nl-NL"/>
        </w:rPr>
      </w:pPr>
    </w:p>
    <w:p w:rsidR="00023639" w:rsidRDefault="00023639" w:rsidP="00A93349">
      <w:pPr>
        <w:rPr>
          <w:lang w:val="nl-NL"/>
        </w:rPr>
      </w:pPr>
    </w:p>
    <w:p w:rsidR="00023639" w:rsidRDefault="00023639" w:rsidP="00A93349">
      <w:pPr>
        <w:rPr>
          <w:lang w:val="nl-NL"/>
        </w:rPr>
      </w:pPr>
    </w:p>
    <w:p w:rsidR="00023639" w:rsidRDefault="00023639" w:rsidP="00A93349">
      <w:pPr>
        <w:rPr>
          <w:lang w:val="nl-NL"/>
        </w:rPr>
      </w:pPr>
    </w:p>
    <w:p w:rsidR="00023639" w:rsidRDefault="00023639" w:rsidP="00A93349">
      <w:pPr>
        <w:rPr>
          <w:lang w:val="nl-NL"/>
        </w:rPr>
      </w:pPr>
    </w:p>
    <w:p w:rsidR="00023639" w:rsidRDefault="00023639" w:rsidP="00A93349">
      <w:pPr>
        <w:rPr>
          <w:lang w:val="nl-NL"/>
        </w:rPr>
      </w:pPr>
    </w:p>
    <w:p w:rsidR="00023639" w:rsidRDefault="00023639" w:rsidP="00A93349">
      <w:pPr>
        <w:rPr>
          <w:lang w:val="nl-NL"/>
        </w:rPr>
      </w:pPr>
    </w:p>
    <w:p w:rsidR="00023639" w:rsidRDefault="00023639" w:rsidP="00A93349">
      <w:pPr>
        <w:rPr>
          <w:lang w:val="nl-NL"/>
        </w:rPr>
      </w:pPr>
    </w:p>
    <w:p w:rsidR="00023639" w:rsidRDefault="00023639" w:rsidP="00A93349">
      <w:pPr>
        <w:rPr>
          <w:lang w:val="nl-NL"/>
        </w:rPr>
      </w:pPr>
    </w:p>
    <w:p w:rsidR="00023639" w:rsidRDefault="00023639" w:rsidP="00A93349">
      <w:pPr>
        <w:rPr>
          <w:lang w:val="nl-NL"/>
        </w:rPr>
      </w:pPr>
    </w:p>
    <w:p w:rsidR="00023639" w:rsidRDefault="00023639" w:rsidP="00A93349">
      <w:pPr>
        <w:rPr>
          <w:lang w:val="nl-NL"/>
        </w:rPr>
      </w:pPr>
    </w:p>
    <w:p w:rsidR="00023639" w:rsidRDefault="00023639" w:rsidP="00A93349">
      <w:pPr>
        <w:rPr>
          <w:lang w:val="nl-NL"/>
        </w:rPr>
      </w:pPr>
    </w:p>
    <w:p w:rsidR="00023639" w:rsidRDefault="00023639" w:rsidP="00A93349">
      <w:pPr>
        <w:rPr>
          <w:lang w:val="nl-NL"/>
        </w:rPr>
      </w:pPr>
    </w:p>
    <w:p w:rsidR="00023639" w:rsidRPr="001C0102" w:rsidRDefault="00023639" w:rsidP="00981AF6">
      <w:pPr>
        <w:rPr>
          <w:b/>
          <w:i/>
          <w:lang w:val="nl-NL"/>
        </w:rPr>
      </w:pPr>
      <w:r w:rsidRPr="001C0102">
        <w:rPr>
          <w:b/>
          <w:i/>
          <w:lang w:val="nl-NL"/>
        </w:rPr>
        <w:t>III. Tiến 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93"/>
        <w:gridCol w:w="3483"/>
      </w:tblGrid>
      <w:tr w:rsidR="00023639" w:rsidRPr="001C0102" w:rsidTr="00055190">
        <w:tc>
          <w:tcPr>
            <w:tcW w:w="6093" w:type="dxa"/>
          </w:tcPr>
          <w:p w:rsidR="00023639" w:rsidRPr="00055190" w:rsidRDefault="00023639" w:rsidP="00055190">
            <w:pPr>
              <w:jc w:val="center"/>
              <w:rPr>
                <w:b/>
                <w:lang w:val="nl-NL"/>
              </w:rPr>
            </w:pPr>
            <w:r w:rsidRPr="00055190">
              <w:rPr>
                <w:b/>
                <w:lang w:val="nl-NL"/>
              </w:rPr>
              <w:t>Hoạt động của cô</w:t>
            </w:r>
          </w:p>
        </w:tc>
        <w:tc>
          <w:tcPr>
            <w:tcW w:w="3483" w:type="dxa"/>
          </w:tcPr>
          <w:p w:rsidR="00023639" w:rsidRPr="00055190" w:rsidRDefault="00023639" w:rsidP="00055190">
            <w:pPr>
              <w:jc w:val="center"/>
              <w:rPr>
                <w:b/>
                <w:lang w:val="nl-NL"/>
              </w:rPr>
            </w:pPr>
            <w:r w:rsidRPr="00055190">
              <w:rPr>
                <w:b/>
                <w:lang w:val="nl-NL"/>
              </w:rPr>
              <w:t>Hoạt động của trẻ</w:t>
            </w:r>
          </w:p>
        </w:tc>
      </w:tr>
      <w:tr w:rsidR="00023639" w:rsidRPr="001C0102" w:rsidTr="00055190">
        <w:tc>
          <w:tcPr>
            <w:tcW w:w="6093" w:type="dxa"/>
          </w:tcPr>
          <w:p w:rsidR="00023639" w:rsidRPr="00055190" w:rsidRDefault="00023639" w:rsidP="00B378D0">
            <w:pPr>
              <w:rPr>
                <w:b/>
                <w:lang w:val="nl-NL"/>
              </w:rPr>
            </w:pPr>
            <w:r w:rsidRPr="00055190">
              <w:rPr>
                <w:b/>
                <w:lang w:val="nl-NL"/>
              </w:rPr>
              <w:t xml:space="preserve"> 1. Ổn định tổ chức</w:t>
            </w:r>
          </w:p>
          <w:p w:rsidR="00023639" w:rsidRPr="00055190" w:rsidRDefault="00023639" w:rsidP="00055190">
            <w:pPr>
              <w:jc w:val="both"/>
              <w:rPr>
                <w:lang w:val="nl-NL"/>
              </w:rPr>
            </w:pPr>
            <w:r w:rsidRPr="00055190">
              <w:rPr>
                <w:lang w:val="nl-NL"/>
              </w:rPr>
              <w:t>Các con ơi! mùa xuân đến rồi đấy. Khi mùa xuân về  cây cối đâm trồi nảy lộc, những bông hoa đang đua nở, khoe sắc làm đẹp cho đời.Khi mùa xuân về cũng là sắp đến ngày gì hả các con?</w:t>
            </w:r>
          </w:p>
          <w:p w:rsidR="00023639" w:rsidRPr="00055190" w:rsidRDefault="00023639" w:rsidP="00055190">
            <w:pPr>
              <w:jc w:val="both"/>
              <w:rPr>
                <w:lang w:val="nl-NL"/>
              </w:rPr>
            </w:pPr>
            <w:r w:rsidRPr="00055190">
              <w:rPr>
                <w:lang w:val="nl-NL"/>
              </w:rPr>
              <w:t>- À, đúng rồi!Vậy cô và các con cùng đọc bài vè “ Chúc tết” để tặng các cô nhé!</w:t>
            </w:r>
          </w:p>
          <w:p w:rsidR="00023639" w:rsidRPr="00055190" w:rsidRDefault="00023639" w:rsidP="00055190">
            <w:pPr>
              <w:jc w:val="both"/>
              <w:rPr>
                <w:lang w:val="nl-NL"/>
              </w:rPr>
            </w:pPr>
            <w:r w:rsidRPr="00055190">
              <w:rPr>
                <w:lang w:val="nl-NL"/>
              </w:rPr>
              <w:t xml:space="preserve">                      Ve vẻ vè ve </w:t>
            </w:r>
          </w:p>
          <w:p w:rsidR="00023639" w:rsidRPr="00055190" w:rsidRDefault="00023639" w:rsidP="00055190">
            <w:pPr>
              <w:jc w:val="both"/>
              <w:rPr>
                <w:lang w:val="nl-NL"/>
              </w:rPr>
            </w:pPr>
            <w:r w:rsidRPr="00055190">
              <w:rPr>
                <w:lang w:val="nl-NL"/>
              </w:rPr>
              <w:t xml:space="preserve">                      Nghe vè chúc tết</w:t>
            </w:r>
          </w:p>
          <w:p w:rsidR="00023639" w:rsidRPr="00055190" w:rsidRDefault="00023639" w:rsidP="00055190">
            <w:pPr>
              <w:jc w:val="both"/>
              <w:rPr>
                <w:lang w:val="nl-NL"/>
              </w:rPr>
            </w:pPr>
            <w:r w:rsidRPr="00055190">
              <w:rPr>
                <w:lang w:val="nl-NL"/>
              </w:rPr>
              <w:t xml:space="preserve">                      Bính Thân sắp hết</w:t>
            </w:r>
          </w:p>
          <w:p w:rsidR="00023639" w:rsidRPr="00055190" w:rsidRDefault="00023639" w:rsidP="00055190">
            <w:pPr>
              <w:jc w:val="both"/>
              <w:rPr>
                <w:lang w:val="nl-NL"/>
              </w:rPr>
            </w:pPr>
            <w:r w:rsidRPr="00055190">
              <w:rPr>
                <w:lang w:val="nl-NL"/>
              </w:rPr>
              <w:t xml:space="preserve">                      Đinh Dậu sắp sang</w:t>
            </w:r>
          </w:p>
          <w:p w:rsidR="00023639" w:rsidRPr="00055190" w:rsidRDefault="00023639" w:rsidP="00055190">
            <w:pPr>
              <w:jc w:val="both"/>
              <w:rPr>
                <w:lang w:val="nl-NL"/>
              </w:rPr>
            </w:pPr>
            <w:r w:rsidRPr="00055190">
              <w:rPr>
                <w:lang w:val="nl-NL"/>
              </w:rPr>
              <w:t xml:space="preserve">                      Chúng con kính chúc </w:t>
            </w:r>
          </w:p>
          <w:p w:rsidR="00023639" w:rsidRPr="00055190" w:rsidRDefault="00023639" w:rsidP="00055190">
            <w:pPr>
              <w:jc w:val="both"/>
              <w:rPr>
                <w:lang w:val="nl-NL"/>
              </w:rPr>
            </w:pPr>
            <w:r w:rsidRPr="00055190">
              <w:rPr>
                <w:lang w:val="nl-NL"/>
              </w:rPr>
              <w:t xml:space="preserve">                      Tất cả các cô</w:t>
            </w:r>
          </w:p>
          <w:p w:rsidR="00023639" w:rsidRPr="00055190" w:rsidRDefault="00023639" w:rsidP="00055190">
            <w:pPr>
              <w:jc w:val="both"/>
              <w:rPr>
                <w:lang w:val="nl-NL"/>
              </w:rPr>
            </w:pPr>
            <w:r w:rsidRPr="00055190">
              <w:rPr>
                <w:lang w:val="nl-NL"/>
              </w:rPr>
              <w:t xml:space="preserve">                      An khang thịnh vượng</w:t>
            </w:r>
          </w:p>
          <w:p w:rsidR="00023639" w:rsidRPr="00055190" w:rsidRDefault="00023639" w:rsidP="00055190">
            <w:pPr>
              <w:jc w:val="both"/>
              <w:rPr>
                <w:lang w:val="nl-NL"/>
              </w:rPr>
            </w:pPr>
            <w:r w:rsidRPr="00055190">
              <w:rPr>
                <w:lang w:val="nl-NL"/>
              </w:rPr>
              <w:t xml:space="preserve">                      Gia đình hạnh phúc...</w:t>
            </w:r>
          </w:p>
          <w:p w:rsidR="00023639" w:rsidRPr="00055190" w:rsidRDefault="00023639" w:rsidP="00055190">
            <w:pPr>
              <w:jc w:val="both"/>
              <w:rPr>
                <w:lang w:val="nl-NL"/>
              </w:rPr>
            </w:pPr>
            <w:r w:rsidRPr="00055190">
              <w:rPr>
                <w:lang w:val="nl-NL"/>
              </w:rPr>
              <w:t xml:space="preserve"> Khi tết đến mọi người sẽ dọn dẹp nhà cửa cho sạch sẽ, trang trí thật đẹp và đặc biệt không thể thiếu cành đào đón tết.</w:t>
            </w:r>
          </w:p>
          <w:p w:rsidR="00023639" w:rsidRPr="00055190" w:rsidRDefault="00023639">
            <w:pPr>
              <w:rPr>
                <w:b/>
                <w:lang w:val="nl-NL"/>
              </w:rPr>
            </w:pPr>
            <w:r w:rsidRPr="00055190">
              <w:rPr>
                <w:b/>
                <w:lang w:val="nl-NL"/>
              </w:rPr>
              <w:t>2. Phương pháp, hình thức tổ chức</w:t>
            </w:r>
          </w:p>
          <w:p w:rsidR="00023639" w:rsidRPr="00055190" w:rsidRDefault="00023639">
            <w:pPr>
              <w:rPr>
                <w:lang w:val="nl-NL"/>
              </w:rPr>
            </w:pPr>
            <w:r w:rsidRPr="00055190">
              <w:rPr>
                <w:lang w:val="nl-NL"/>
              </w:rPr>
              <w:t>- Cô có biết một bài thơ rất hay nói cây đào đó là bài thơ: “ Cây đào” của tác giả Nhược Thủy.</w:t>
            </w:r>
          </w:p>
          <w:p w:rsidR="00023639" w:rsidRPr="00055190" w:rsidRDefault="00023639">
            <w:pPr>
              <w:rPr>
                <w:lang w:val="nl-NL"/>
              </w:rPr>
            </w:pPr>
            <w:r w:rsidRPr="00055190">
              <w:rPr>
                <w:lang w:val="nl-NL"/>
              </w:rPr>
              <w:t>Các con hãy chú ý lắng nghe cô đọc bài thơ này nhé</w:t>
            </w:r>
          </w:p>
          <w:p w:rsidR="00023639" w:rsidRPr="00055190" w:rsidRDefault="00023639">
            <w:pPr>
              <w:rPr>
                <w:lang w:val="nl-NL"/>
              </w:rPr>
            </w:pPr>
            <w:r w:rsidRPr="00055190">
              <w:rPr>
                <w:lang w:val="nl-NL"/>
              </w:rPr>
              <w:t xml:space="preserve">* Cô đọc lần 1: Kết hợp cử chỉ điệu bộ. </w:t>
            </w:r>
          </w:p>
          <w:p w:rsidR="00023639" w:rsidRPr="00055190" w:rsidRDefault="00023639" w:rsidP="00055190">
            <w:pPr>
              <w:jc w:val="both"/>
              <w:rPr>
                <w:lang w:val="nl-NL"/>
              </w:rPr>
            </w:pPr>
            <w:r w:rsidRPr="00055190">
              <w:rPr>
                <w:lang w:val="nl-NL"/>
              </w:rPr>
              <w:t>Cô vừa đọc cho các con nghe bài thơ gì? Của tác giả nào?</w:t>
            </w:r>
          </w:p>
          <w:p w:rsidR="00023639" w:rsidRPr="001D0029" w:rsidRDefault="00023639" w:rsidP="00055190">
            <w:pPr>
              <w:jc w:val="both"/>
            </w:pPr>
            <w:r w:rsidRPr="00055190">
              <w:rPr>
                <w:lang w:val="nl-NL"/>
              </w:rPr>
              <w:t xml:space="preserve"> Để rõ hơn lời của bài thơ cô mời các con hãy về chỗ ngồi đẹp và  lắng nghe đọc bài thơ lần nữa nhé.</w:t>
            </w:r>
          </w:p>
          <w:p w:rsidR="00023639" w:rsidRPr="00055190" w:rsidRDefault="00023639" w:rsidP="00055190">
            <w:pPr>
              <w:jc w:val="both"/>
              <w:rPr>
                <w:lang w:val="nl-NL"/>
              </w:rPr>
            </w:pPr>
            <w:r w:rsidRPr="00055190">
              <w:rPr>
                <w:lang w:val="nl-NL"/>
              </w:rPr>
              <w:t>* Cô đọc lần 2 kèm tranh minh họa.</w:t>
            </w:r>
          </w:p>
          <w:p w:rsidR="00023639" w:rsidRPr="00055190" w:rsidRDefault="00023639" w:rsidP="00055190">
            <w:pPr>
              <w:jc w:val="both"/>
              <w:rPr>
                <w:lang w:val="nl-NL"/>
              </w:rPr>
            </w:pPr>
            <w:r w:rsidRPr="00055190">
              <w:rPr>
                <w:lang w:val="nl-NL"/>
              </w:rPr>
              <w:t>- Cô giảng nội dung bài thơ: Bài thơ “Cây đào” nói về vẻ đẹp hoa đào, đó là loài hoa đặc trưng của ngày tết và các bạn nhỏ thì rất háo hức, vui tươi mong được đón tết.</w:t>
            </w:r>
          </w:p>
          <w:p w:rsidR="00023639" w:rsidRPr="00055190" w:rsidRDefault="00023639">
            <w:pPr>
              <w:rPr>
                <w:b/>
                <w:lang w:val="nl-NL"/>
              </w:rPr>
            </w:pPr>
            <w:r w:rsidRPr="00055190">
              <w:rPr>
                <w:b/>
                <w:lang w:val="nl-NL"/>
              </w:rPr>
              <w:t>Đàm thoại, trích dẫn:</w:t>
            </w:r>
          </w:p>
          <w:p w:rsidR="00023639" w:rsidRPr="00055190" w:rsidRDefault="00023639" w:rsidP="00055190">
            <w:pPr>
              <w:jc w:val="both"/>
              <w:rPr>
                <w:lang w:val="nl-NL"/>
              </w:rPr>
            </w:pPr>
            <w:r w:rsidRPr="00055190">
              <w:rPr>
                <w:lang w:val="nl-NL"/>
              </w:rPr>
              <w:t>- Vừa rồi các con đã được nghe cô đọc thơ rất là hay rồi. Và bây giờ các con hãy nghe cô hỏi nhé!</w:t>
            </w:r>
          </w:p>
          <w:p w:rsidR="00023639" w:rsidRPr="00055190" w:rsidRDefault="00023639" w:rsidP="00055190">
            <w:pPr>
              <w:jc w:val="both"/>
              <w:rPr>
                <w:lang w:val="nl-NL"/>
              </w:rPr>
            </w:pPr>
            <w:r w:rsidRPr="00055190">
              <w:rPr>
                <w:lang w:val="nl-NL"/>
              </w:rPr>
              <w:t>- Cô vừa đọc xong bài thơ gì hả các con? Bài thơ do ai sáng tác?</w:t>
            </w:r>
          </w:p>
          <w:p w:rsidR="00023639" w:rsidRPr="00055190" w:rsidRDefault="00023639" w:rsidP="00055190">
            <w:pPr>
              <w:jc w:val="both"/>
              <w:rPr>
                <w:lang w:val="nl-NL"/>
              </w:rPr>
            </w:pPr>
            <w:r w:rsidRPr="00055190">
              <w:rPr>
                <w:lang w:val="nl-NL"/>
              </w:rPr>
              <w:t>- Bạn nào giỏi cho cô biết cây đào trong bài thơ được trồng ở đâu?</w:t>
            </w:r>
          </w:p>
          <w:p w:rsidR="00023639" w:rsidRPr="00055190" w:rsidRDefault="00023639" w:rsidP="00055190">
            <w:pPr>
              <w:jc w:val="both"/>
              <w:rPr>
                <w:lang w:val="nl-NL"/>
              </w:rPr>
            </w:pPr>
            <w:r w:rsidRPr="00055190">
              <w:rPr>
                <w:lang w:val="nl-NL"/>
              </w:rPr>
              <w:t>“ Cây đào đầu xóm.”</w:t>
            </w:r>
          </w:p>
          <w:p w:rsidR="00023639" w:rsidRPr="00055190" w:rsidRDefault="00023639" w:rsidP="00055190">
            <w:pPr>
              <w:jc w:val="both"/>
              <w:rPr>
                <w:lang w:val="nl-NL"/>
              </w:rPr>
            </w:pPr>
            <w:r w:rsidRPr="00055190">
              <w:rPr>
                <w:lang w:val="nl-NL"/>
              </w:rPr>
              <w:t>- Và cây đào đầu xóm có đặc điểm gì?</w:t>
            </w:r>
          </w:p>
          <w:p w:rsidR="00023639" w:rsidRPr="00055190" w:rsidRDefault="00023639" w:rsidP="00055190">
            <w:pPr>
              <w:jc w:val="both"/>
              <w:rPr>
                <w:lang w:val="nl-NL"/>
              </w:rPr>
            </w:pPr>
            <w:r w:rsidRPr="00055190">
              <w:rPr>
                <w:lang w:val="nl-NL"/>
              </w:rPr>
              <w:t>“ Lốm đốm nụ hồng.”</w:t>
            </w:r>
          </w:p>
          <w:p w:rsidR="00023639" w:rsidRPr="00055190" w:rsidRDefault="00023639" w:rsidP="00055190">
            <w:pPr>
              <w:jc w:val="both"/>
              <w:rPr>
                <w:lang w:val="nl-NL"/>
              </w:rPr>
            </w:pPr>
            <w:r w:rsidRPr="00055190">
              <w:rPr>
                <w:lang w:val="nl-NL"/>
              </w:rPr>
              <w:t>Cô giải thích từ khó “lốm đốm” nghĩa là chưa có nhiều, là những nụ hồng vẫn còn rất ít trến cành cây.</w:t>
            </w:r>
          </w:p>
          <w:p w:rsidR="00023639" w:rsidRPr="00055190" w:rsidRDefault="00023639" w:rsidP="00055190">
            <w:pPr>
              <w:jc w:val="both"/>
              <w:rPr>
                <w:lang w:val="nl-NL"/>
              </w:rPr>
            </w:pPr>
            <w:r w:rsidRPr="00055190">
              <w:rPr>
                <w:lang w:val="nl-NL"/>
              </w:rPr>
              <w:t>- Bông hoa đào có đặc điểm gì? Và cánh hoa như thế nào?</w:t>
            </w:r>
          </w:p>
          <w:p w:rsidR="00023639" w:rsidRPr="00055190" w:rsidRDefault="00023639" w:rsidP="00055190">
            <w:pPr>
              <w:jc w:val="both"/>
              <w:rPr>
                <w:lang w:val="nl-NL"/>
              </w:rPr>
            </w:pPr>
            <w:r w:rsidRPr="00055190">
              <w:rPr>
                <w:lang w:val="nl-NL"/>
              </w:rPr>
              <w:t>“ Bông đào nho nhỏ</w:t>
            </w:r>
          </w:p>
          <w:p w:rsidR="00023639" w:rsidRPr="00055190" w:rsidRDefault="00023639" w:rsidP="00055190">
            <w:pPr>
              <w:jc w:val="both"/>
              <w:rPr>
                <w:lang w:val="nl-NL"/>
              </w:rPr>
            </w:pPr>
            <w:r w:rsidRPr="00055190">
              <w:rPr>
                <w:lang w:val="nl-NL"/>
              </w:rPr>
              <w:t xml:space="preserve">   Cánh đào hông tươi.”</w:t>
            </w:r>
          </w:p>
          <w:p w:rsidR="00023639" w:rsidRPr="00055190" w:rsidRDefault="00023639">
            <w:pPr>
              <w:rPr>
                <w:lang w:val="nl-NL"/>
              </w:rPr>
            </w:pPr>
            <w:r w:rsidRPr="00055190">
              <w:rPr>
                <w:lang w:val="nl-NL"/>
              </w:rPr>
              <w:t>- Cô giáo dục trẻ: Cây đào là loài hoa đặc trưng  cho ngày tết, những bông hoa đua nhau khoe sắc làm đẹp cho đời. Vì thế các con phải biết yêu thiên nhiên và yêu vẻ đẹp của các loài hoa.</w:t>
            </w:r>
          </w:p>
          <w:p w:rsidR="00023639" w:rsidRPr="00055190" w:rsidRDefault="00023639">
            <w:pPr>
              <w:rPr>
                <w:b/>
                <w:lang w:val="nl-NL"/>
              </w:rPr>
            </w:pPr>
            <w:r w:rsidRPr="00055190">
              <w:rPr>
                <w:b/>
                <w:lang w:val="nl-NL"/>
              </w:rPr>
              <w:t xml:space="preserve"> Dạy trẻ đọc thơ.</w:t>
            </w:r>
          </w:p>
          <w:p w:rsidR="00023639" w:rsidRPr="00055190" w:rsidRDefault="00023639">
            <w:pPr>
              <w:rPr>
                <w:lang w:val="nl-NL"/>
              </w:rPr>
            </w:pPr>
            <w:r w:rsidRPr="00055190">
              <w:rPr>
                <w:lang w:val="nl-NL"/>
              </w:rPr>
              <w:t>- Bây giờ cô và các con cùng đọc bài thơ “Cây đào”  thật hay nhé.  Cả lớp đọc thơ 2 lần.</w:t>
            </w:r>
          </w:p>
          <w:p w:rsidR="00023639" w:rsidRPr="00055190" w:rsidRDefault="00023639">
            <w:pPr>
              <w:rPr>
                <w:lang w:val="nl-NL"/>
              </w:rPr>
            </w:pPr>
            <w:r w:rsidRPr="00055190">
              <w:rPr>
                <w:lang w:val="nl-NL"/>
              </w:rPr>
              <w:t>- Mỗi tổ đọc 1 lần.</w:t>
            </w:r>
          </w:p>
          <w:p w:rsidR="00023639" w:rsidRPr="00055190" w:rsidRDefault="00023639">
            <w:pPr>
              <w:rPr>
                <w:lang w:val="nl-NL"/>
              </w:rPr>
            </w:pPr>
            <w:r w:rsidRPr="00055190">
              <w:rPr>
                <w:lang w:val="nl-NL"/>
              </w:rPr>
              <w:t>- Mời các bạn đọc thơ theo nhóm: 2 nhóm</w:t>
            </w:r>
          </w:p>
          <w:p w:rsidR="00023639" w:rsidRPr="00055190" w:rsidRDefault="00023639">
            <w:pPr>
              <w:rPr>
                <w:lang w:val="nl-NL"/>
              </w:rPr>
            </w:pPr>
            <w:r w:rsidRPr="00055190">
              <w:rPr>
                <w:lang w:val="nl-NL"/>
              </w:rPr>
              <w:t>- Cá nhân trẻ đọc thơ: 1- 2 trẻ.</w:t>
            </w:r>
          </w:p>
          <w:p w:rsidR="00023639" w:rsidRPr="00055190" w:rsidRDefault="00023639">
            <w:pPr>
              <w:rPr>
                <w:lang w:val="nl-NL"/>
              </w:rPr>
            </w:pPr>
            <w:r w:rsidRPr="00055190">
              <w:rPr>
                <w:lang w:val="nl-NL"/>
              </w:rPr>
              <w:t>- Cô chú ý và sửa sai cho trẻ.</w:t>
            </w:r>
          </w:p>
          <w:p w:rsidR="00023639" w:rsidRPr="00055190" w:rsidRDefault="00023639">
            <w:pPr>
              <w:rPr>
                <w:lang w:val="nl-NL"/>
              </w:rPr>
            </w:pPr>
            <w:r w:rsidRPr="00055190">
              <w:rPr>
                <w:lang w:val="nl-NL"/>
              </w:rPr>
              <w:t>* Lần 3: Cô phổ nhạc bài thơ “Cây đào” và hát.</w:t>
            </w:r>
          </w:p>
          <w:p w:rsidR="00023639" w:rsidRPr="00055190" w:rsidRDefault="00023639">
            <w:pPr>
              <w:rPr>
                <w:lang w:val="nl-NL"/>
              </w:rPr>
            </w:pPr>
            <w:r w:rsidRPr="00055190">
              <w:rPr>
                <w:b/>
                <w:lang w:val="nl-NL"/>
              </w:rPr>
              <w:t>3.Kết thúc</w:t>
            </w:r>
            <w:r w:rsidRPr="00055190">
              <w:rPr>
                <w:lang w:val="nl-NL"/>
              </w:rPr>
              <w:t xml:space="preserve">: </w:t>
            </w:r>
          </w:p>
          <w:p w:rsidR="00023639" w:rsidRPr="00055190" w:rsidRDefault="00023639">
            <w:pPr>
              <w:rPr>
                <w:lang w:val="nl-NL"/>
              </w:rPr>
            </w:pPr>
            <w:r w:rsidRPr="00055190">
              <w:rPr>
                <w:lang w:val="nl-NL"/>
              </w:rPr>
              <w:t xml:space="preserve">Các con ơi, không khí tết đang đến gần rồi đấy! </w:t>
            </w:r>
          </w:p>
          <w:p w:rsidR="00023639" w:rsidRPr="00055190" w:rsidRDefault="00023639" w:rsidP="00051BE0">
            <w:pPr>
              <w:rPr>
                <w:lang w:val="nl-NL"/>
              </w:rPr>
            </w:pPr>
            <w:r w:rsidRPr="00055190">
              <w:rPr>
                <w:lang w:val="nl-NL"/>
              </w:rPr>
              <w:t>- Cô và các con cùng hát bài hát: “ Sắp đến tết rồi” để chào đón một năm mới nhé!</w:t>
            </w:r>
          </w:p>
          <w:p w:rsidR="00023639" w:rsidRPr="00055190" w:rsidRDefault="00023639" w:rsidP="00E36316">
            <w:pPr>
              <w:rPr>
                <w:lang w:val="nl-NL"/>
              </w:rPr>
            </w:pPr>
          </w:p>
        </w:tc>
        <w:tc>
          <w:tcPr>
            <w:tcW w:w="3483" w:type="dxa"/>
          </w:tcPr>
          <w:p w:rsidR="00023639" w:rsidRPr="00055190" w:rsidRDefault="00023639">
            <w:pPr>
              <w:rPr>
                <w:lang w:val="nl-NL"/>
              </w:rPr>
            </w:pPr>
          </w:p>
          <w:p w:rsidR="00023639" w:rsidRPr="00055190" w:rsidRDefault="00023639" w:rsidP="00C130E9">
            <w:pPr>
              <w:rPr>
                <w:lang w:val="nl-NL"/>
              </w:rPr>
            </w:pPr>
          </w:p>
          <w:p w:rsidR="00023639" w:rsidRPr="00055190" w:rsidRDefault="00023639">
            <w:pPr>
              <w:rPr>
                <w:lang w:val="nl-NL"/>
              </w:rPr>
            </w:pPr>
          </w:p>
          <w:p w:rsidR="00023639" w:rsidRPr="00055190" w:rsidRDefault="00023639">
            <w:pPr>
              <w:rPr>
                <w:lang w:val="nl-NL"/>
              </w:rPr>
            </w:pPr>
          </w:p>
          <w:p w:rsidR="00023639" w:rsidRPr="00055190" w:rsidRDefault="00023639">
            <w:pPr>
              <w:rPr>
                <w:lang w:val="nl-NL"/>
              </w:rPr>
            </w:pPr>
            <w:r w:rsidRPr="00055190">
              <w:rPr>
                <w:lang w:val="nl-NL"/>
              </w:rPr>
              <w:t>Sắp đến tết ạ!</w:t>
            </w:r>
          </w:p>
          <w:p w:rsidR="00023639" w:rsidRPr="00055190" w:rsidRDefault="00023639">
            <w:pPr>
              <w:rPr>
                <w:lang w:val="nl-NL"/>
              </w:rPr>
            </w:pPr>
          </w:p>
          <w:p w:rsidR="00023639" w:rsidRPr="00055190" w:rsidRDefault="00023639">
            <w:pPr>
              <w:rPr>
                <w:lang w:val="nl-NL"/>
              </w:rPr>
            </w:pPr>
          </w:p>
          <w:p w:rsidR="00023639" w:rsidRPr="00055190" w:rsidRDefault="00023639">
            <w:pPr>
              <w:rPr>
                <w:lang w:val="nl-NL"/>
              </w:rPr>
            </w:pPr>
          </w:p>
          <w:p w:rsidR="00023639" w:rsidRPr="00055190" w:rsidRDefault="00023639">
            <w:pPr>
              <w:rPr>
                <w:lang w:val="nl-NL"/>
              </w:rPr>
            </w:pPr>
          </w:p>
          <w:p w:rsidR="00023639" w:rsidRPr="00055190" w:rsidRDefault="00023639">
            <w:pPr>
              <w:rPr>
                <w:lang w:val="nl-NL"/>
              </w:rPr>
            </w:pPr>
          </w:p>
          <w:p w:rsidR="00023639" w:rsidRPr="00055190" w:rsidRDefault="00023639">
            <w:pPr>
              <w:rPr>
                <w:lang w:val="nl-NL"/>
              </w:rPr>
            </w:pPr>
          </w:p>
          <w:p w:rsidR="00023639" w:rsidRPr="00055190" w:rsidRDefault="00023639">
            <w:pPr>
              <w:rPr>
                <w:lang w:val="nl-NL"/>
              </w:rPr>
            </w:pPr>
            <w:r w:rsidRPr="00055190">
              <w:rPr>
                <w:lang w:val="nl-NL"/>
              </w:rPr>
              <w:t>Trẻ đọc vè cùng cô.</w:t>
            </w:r>
          </w:p>
          <w:p w:rsidR="00023639" w:rsidRPr="00055190" w:rsidRDefault="00023639">
            <w:pPr>
              <w:rPr>
                <w:lang w:val="nl-NL"/>
              </w:rPr>
            </w:pPr>
          </w:p>
          <w:p w:rsidR="00023639" w:rsidRPr="00055190" w:rsidRDefault="00023639">
            <w:pPr>
              <w:rPr>
                <w:lang w:val="nl-NL"/>
              </w:rPr>
            </w:pPr>
          </w:p>
          <w:p w:rsidR="00023639" w:rsidRPr="00055190" w:rsidRDefault="00023639">
            <w:pPr>
              <w:rPr>
                <w:lang w:val="nl-NL"/>
              </w:rPr>
            </w:pPr>
          </w:p>
          <w:p w:rsidR="00023639" w:rsidRPr="00055190" w:rsidRDefault="00023639">
            <w:pPr>
              <w:rPr>
                <w:lang w:val="nl-NL"/>
              </w:rPr>
            </w:pPr>
            <w:r w:rsidRPr="00055190">
              <w:rPr>
                <w:lang w:val="nl-NL"/>
              </w:rPr>
              <w:t>Trẻ lắng nghe</w:t>
            </w:r>
          </w:p>
          <w:p w:rsidR="00023639" w:rsidRPr="00055190" w:rsidRDefault="00023639">
            <w:pPr>
              <w:rPr>
                <w:lang w:val="nl-NL"/>
              </w:rPr>
            </w:pPr>
          </w:p>
          <w:p w:rsidR="00023639" w:rsidRPr="00055190" w:rsidRDefault="00023639">
            <w:pPr>
              <w:rPr>
                <w:lang w:val="nl-NL"/>
              </w:rPr>
            </w:pPr>
          </w:p>
          <w:p w:rsidR="00023639" w:rsidRPr="00055190" w:rsidRDefault="00023639">
            <w:pPr>
              <w:rPr>
                <w:lang w:val="nl-NL"/>
              </w:rPr>
            </w:pPr>
          </w:p>
          <w:p w:rsidR="00023639" w:rsidRPr="00055190" w:rsidRDefault="00023639">
            <w:pPr>
              <w:rPr>
                <w:lang w:val="nl-NL"/>
              </w:rPr>
            </w:pPr>
          </w:p>
          <w:p w:rsidR="00023639" w:rsidRPr="00055190" w:rsidRDefault="00023639">
            <w:pPr>
              <w:rPr>
                <w:lang w:val="nl-NL"/>
              </w:rPr>
            </w:pPr>
            <w:r w:rsidRPr="00055190">
              <w:rPr>
                <w:lang w:val="nl-NL"/>
              </w:rPr>
              <w:t>Trẻ nghe cô đọc thơ</w:t>
            </w:r>
          </w:p>
          <w:p w:rsidR="00023639" w:rsidRPr="00055190" w:rsidRDefault="00023639">
            <w:pPr>
              <w:rPr>
                <w:lang w:val="nl-NL"/>
              </w:rPr>
            </w:pPr>
          </w:p>
          <w:p w:rsidR="00023639" w:rsidRPr="00055190" w:rsidRDefault="00023639">
            <w:pPr>
              <w:rPr>
                <w:lang w:val="nl-NL"/>
              </w:rPr>
            </w:pPr>
          </w:p>
          <w:p w:rsidR="00023639" w:rsidRPr="00055190" w:rsidRDefault="00023639">
            <w:pPr>
              <w:rPr>
                <w:lang w:val="nl-NL"/>
              </w:rPr>
            </w:pPr>
            <w:r w:rsidRPr="00055190">
              <w:rPr>
                <w:lang w:val="nl-NL"/>
              </w:rPr>
              <w:t>Trẻ trả lời</w:t>
            </w:r>
          </w:p>
          <w:p w:rsidR="00023639" w:rsidRPr="00055190" w:rsidRDefault="00023639">
            <w:pPr>
              <w:rPr>
                <w:lang w:val="nl-NL"/>
              </w:rPr>
            </w:pPr>
          </w:p>
          <w:p w:rsidR="00023639" w:rsidRPr="00055190" w:rsidRDefault="00023639">
            <w:pPr>
              <w:rPr>
                <w:lang w:val="nl-NL"/>
              </w:rPr>
            </w:pPr>
          </w:p>
          <w:p w:rsidR="00023639" w:rsidRPr="00055190" w:rsidRDefault="00023639">
            <w:pPr>
              <w:rPr>
                <w:lang w:val="nl-NL"/>
              </w:rPr>
            </w:pPr>
          </w:p>
          <w:p w:rsidR="00023639" w:rsidRPr="00055190" w:rsidRDefault="00023639">
            <w:pPr>
              <w:rPr>
                <w:lang w:val="nl-NL"/>
              </w:rPr>
            </w:pPr>
          </w:p>
          <w:p w:rsidR="00023639" w:rsidRPr="00055190" w:rsidRDefault="00023639">
            <w:pPr>
              <w:rPr>
                <w:lang w:val="nl-NL"/>
              </w:rPr>
            </w:pPr>
          </w:p>
          <w:p w:rsidR="00023639" w:rsidRPr="00055190" w:rsidRDefault="00023639">
            <w:pPr>
              <w:rPr>
                <w:lang w:val="nl-NL"/>
              </w:rPr>
            </w:pPr>
          </w:p>
          <w:p w:rsidR="00023639" w:rsidRPr="00055190" w:rsidRDefault="00023639">
            <w:pPr>
              <w:rPr>
                <w:lang w:val="nl-NL"/>
              </w:rPr>
            </w:pPr>
            <w:r w:rsidRPr="00055190">
              <w:rPr>
                <w:lang w:val="nl-NL"/>
              </w:rPr>
              <w:t>Trẻ lắng nghe.</w:t>
            </w:r>
          </w:p>
          <w:p w:rsidR="00023639" w:rsidRPr="00055190" w:rsidRDefault="00023639">
            <w:pPr>
              <w:rPr>
                <w:lang w:val="nl-NL"/>
              </w:rPr>
            </w:pPr>
          </w:p>
          <w:p w:rsidR="00023639" w:rsidRPr="00055190" w:rsidRDefault="00023639">
            <w:pPr>
              <w:rPr>
                <w:lang w:val="nl-NL"/>
              </w:rPr>
            </w:pPr>
          </w:p>
          <w:p w:rsidR="00023639" w:rsidRPr="00055190" w:rsidRDefault="00023639">
            <w:pPr>
              <w:rPr>
                <w:lang w:val="nl-NL"/>
              </w:rPr>
            </w:pPr>
            <w:r w:rsidRPr="00055190">
              <w:rPr>
                <w:lang w:val="nl-NL"/>
              </w:rPr>
              <w:t>Trẻ lắng nghe</w:t>
            </w:r>
          </w:p>
          <w:p w:rsidR="00023639" w:rsidRPr="00055190" w:rsidRDefault="00023639">
            <w:pPr>
              <w:rPr>
                <w:lang w:val="nl-NL"/>
              </w:rPr>
            </w:pPr>
          </w:p>
          <w:p w:rsidR="00023639" w:rsidRPr="00055190" w:rsidRDefault="00023639">
            <w:pPr>
              <w:rPr>
                <w:lang w:val="nl-NL"/>
              </w:rPr>
            </w:pPr>
          </w:p>
          <w:p w:rsidR="00023639" w:rsidRPr="00055190" w:rsidRDefault="00023639">
            <w:pPr>
              <w:rPr>
                <w:lang w:val="nl-NL"/>
              </w:rPr>
            </w:pPr>
          </w:p>
          <w:p w:rsidR="00023639" w:rsidRPr="00055190" w:rsidRDefault="00023639">
            <w:pPr>
              <w:rPr>
                <w:lang w:val="nl-NL"/>
              </w:rPr>
            </w:pPr>
          </w:p>
          <w:p w:rsidR="00023639" w:rsidRPr="00055190" w:rsidRDefault="00023639">
            <w:pPr>
              <w:rPr>
                <w:lang w:val="nl-NL"/>
              </w:rPr>
            </w:pPr>
          </w:p>
          <w:p w:rsidR="00023639" w:rsidRPr="00055190" w:rsidRDefault="00023639">
            <w:pPr>
              <w:rPr>
                <w:lang w:val="nl-NL"/>
              </w:rPr>
            </w:pPr>
          </w:p>
          <w:p w:rsidR="00023639" w:rsidRPr="00055190" w:rsidRDefault="00023639">
            <w:pPr>
              <w:rPr>
                <w:lang w:val="nl-NL"/>
              </w:rPr>
            </w:pPr>
            <w:r w:rsidRPr="00055190">
              <w:rPr>
                <w:lang w:val="nl-NL"/>
              </w:rPr>
              <w:t>Trẻ trả lời.</w:t>
            </w:r>
          </w:p>
          <w:p w:rsidR="00023639" w:rsidRPr="00055190" w:rsidRDefault="00023639">
            <w:pPr>
              <w:rPr>
                <w:lang w:val="nl-NL"/>
              </w:rPr>
            </w:pPr>
            <w:r w:rsidRPr="00055190">
              <w:rPr>
                <w:lang w:val="nl-NL"/>
              </w:rPr>
              <w:t>Trẻ trả lời</w:t>
            </w:r>
          </w:p>
          <w:p w:rsidR="00023639" w:rsidRPr="00055190" w:rsidRDefault="00023639">
            <w:pPr>
              <w:rPr>
                <w:lang w:val="nl-NL"/>
              </w:rPr>
            </w:pPr>
          </w:p>
          <w:p w:rsidR="00023639" w:rsidRPr="00055190" w:rsidRDefault="00023639">
            <w:pPr>
              <w:rPr>
                <w:lang w:val="nl-NL"/>
              </w:rPr>
            </w:pPr>
          </w:p>
          <w:p w:rsidR="00023639" w:rsidRPr="00055190" w:rsidRDefault="00023639">
            <w:pPr>
              <w:rPr>
                <w:lang w:val="nl-NL"/>
              </w:rPr>
            </w:pPr>
            <w:r w:rsidRPr="00055190">
              <w:rPr>
                <w:lang w:val="nl-NL"/>
              </w:rPr>
              <w:t>Trẻ lắng nghe.</w:t>
            </w:r>
          </w:p>
          <w:p w:rsidR="00023639" w:rsidRPr="00055190" w:rsidRDefault="00023639">
            <w:pPr>
              <w:rPr>
                <w:lang w:val="nl-NL"/>
              </w:rPr>
            </w:pPr>
          </w:p>
          <w:p w:rsidR="00023639" w:rsidRPr="00055190" w:rsidRDefault="00023639">
            <w:pPr>
              <w:rPr>
                <w:lang w:val="nl-NL"/>
              </w:rPr>
            </w:pPr>
          </w:p>
          <w:p w:rsidR="00023639" w:rsidRPr="00055190" w:rsidRDefault="00023639">
            <w:pPr>
              <w:rPr>
                <w:lang w:val="nl-NL"/>
              </w:rPr>
            </w:pPr>
            <w:r w:rsidRPr="00055190">
              <w:rPr>
                <w:lang w:val="nl-NL"/>
              </w:rPr>
              <w:t>Trẻ trả lời.</w:t>
            </w:r>
          </w:p>
          <w:p w:rsidR="00023639" w:rsidRPr="00055190" w:rsidRDefault="00023639">
            <w:pPr>
              <w:rPr>
                <w:lang w:val="nl-NL"/>
              </w:rPr>
            </w:pPr>
          </w:p>
          <w:p w:rsidR="00023639" w:rsidRPr="00055190" w:rsidRDefault="00023639">
            <w:pPr>
              <w:rPr>
                <w:lang w:val="nl-NL"/>
              </w:rPr>
            </w:pPr>
            <w:r w:rsidRPr="00055190">
              <w:rPr>
                <w:lang w:val="nl-NL"/>
              </w:rPr>
              <w:t>Trẻ trả lời</w:t>
            </w:r>
          </w:p>
          <w:p w:rsidR="00023639" w:rsidRPr="00055190" w:rsidRDefault="00023639">
            <w:pPr>
              <w:rPr>
                <w:lang w:val="nl-NL"/>
              </w:rPr>
            </w:pPr>
          </w:p>
          <w:p w:rsidR="00023639" w:rsidRPr="00055190" w:rsidRDefault="00023639">
            <w:pPr>
              <w:rPr>
                <w:lang w:val="nl-NL"/>
              </w:rPr>
            </w:pPr>
          </w:p>
          <w:p w:rsidR="00023639" w:rsidRPr="00055190" w:rsidRDefault="00023639">
            <w:pPr>
              <w:rPr>
                <w:lang w:val="nl-NL"/>
              </w:rPr>
            </w:pPr>
            <w:r w:rsidRPr="00055190">
              <w:rPr>
                <w:lang w:val="nl-NL"/>
              </w:rPr>
              <w:t>Trẻ lắng nghe</w:t>
            </w:r>
          </w:p>
          <w:p w:rsidR="00023639" w:rsidRPr="00055190" w:rsidRDefault="00023639">
            <w:pPr>
              <w:rPr>
                <w:lang w:val="nl-NL"/>
              </w:rPr>
            </w:pPr>
          </w:p>
          <w:p w:rsidR="00023639" w:rsidRPr="00055190" w:rsidRDefault="00023639">
            <w:pPr>
              <w:rPr>
                <w:lang w:val="nl-NL"/>
              </w:rPr>
            </w:pPr>
          </w:p>
          <w:p w:rsidR="00023639" w:rsidRPr="00055190" w:rsidRDefault="00023639">
            <w:pPr>
              <w:rPr>
                <w:lang w:val="nl-NL"/>
              </w:rPr>
            </w:pPr>
          </w:p>
          <w:p w:rsidR="00023639" w:rsidRPr="00055190" w:rsidRDefault="00023639">
            <w:pPr>
              <w:rPr>
                <w:lang w:val="nl-NL"/>
              </w:rPr>
            </w:pPr>
          </w:p>
          <w:p w:rsidR="00023639" w:rsidRPr="00055190" w:rsidRDefault="00023639">
            <w:pPr>
              <w:rPr>
                <w:lang w:val="nl-NL"/>
              </w:rPr>
            </w:pPr>
            <w:r w:rsidRPr="00055190">
              <w:rPr>
                <w:lang w:val="nl-NL"/>
              </w:rPr>
              <w:t>Cả lớp đọc thơ.</w:t>
            </w:r>
          </w:p>
          <w:p w:rsidR="00023639" w:rsidRPr="00055190" w:rsidRDefault="00023639">
            <w:pPr>
              <w:rPr>
                <w:lang w:val="nl-NL"/>
              </w:rPr>
            </w:pPr>
            <w:r w:rsidRPr="00055190">
              <w:rPr>
                <w:lang w:val="nl-NL"/>
              </w:rPr>
              <w:t>Từng tổ đọc thơ.</w:t>
            </w:r>
          </w:p>
          <w:p w:rsidR="00023639" w:rsidRPr="00055190" w:rsidRDefault="00023639">
            <w:pPr>
              <w:rPr>
                <w:lang w:val="nl-NL"/>
              </w:rPr>
            </w:pPr>
            <w:r w:rsidRPr="00055190">
              <w:rPr>
                <w:lang w:val="nl-NL"/>
              </w:rPr>
              <w:t>Nhóm lên đọc thơ.</w:t>
            </w:r>
          </w:p>
          <w:p w:rsidR="00023639" w:rsidRPr="00055190" w:rsidRDefault="00023639">
            <w:pPr>
              <w:rPr>
                <w:lang w:val="nl-NL"/>
              </w:rPr>
            </w:pPr>
            <w:r w:rsidRPr="00055190">
              <w:rPr>
                <w:lang w:val="nl-NL"/>
              </w:rPr>
              <w:t>Cá nhân trẻ đọc.</w:t>
            </w:r>
          </w:p>
          <w:p w:rsidR="00023639" w:rsidRPr="00055190" w:rsidRDefault="00023639">
            <w:pPr>
              <w:rPr>
                <w:lang w:val="nl-NL"/>
              </w:rPr>
            </w:pPr>
            <w:r w:rsidRPr="00055190">
              <w:rPr>
                <w:lang w:val="nl-NL"/>
              </w:rPr>
              <w:t>Trẻ lắng nghe</w:t>
            </w:r>
          </w:p>
          <w:p w:rsidR="00023639" w:rsidRPr="00055190" w:rsidRDefault="00023639">
            <w:pPr>
              <w:rPr>
                <w:lang w:val="nl-NL"/>
              </w:rPr>
            </w:pPr>
          </w:p>
          <w:p w:rsidR="00023639" w:rsidRPr="00055190" w:rsidRDefault="00023639">
            <w:pPr>
              <w:rPr>
                <w:lang w:val="nl-NL"/>
              </w:rPr>
            </w:pPr>
          </w:p>
          <w:p w:rsidR="00023639" w:rsidRPr="00055190" w:rsidRDefault="00023639">
            <w:pPr>
              <w:rPr>
                <w:lang w:val="nl-NL"/>
              </w:rPr>
            </w:pPr>
          </w:p>
          <w:p w:rsidR="00023639" w:rsidRPr="00055190" w:rsidRDefault="00023639">
            <w:pPr>
              <w:rPr>
                <w:lang w:val="nl-NL"/>
              </w:rPr>
            </w:pPr>
            <w:r w:rsidRPr="00055190">
              <w:rPr>
                <w:lang w:val="nl-NL"/>
              </w:rPr>
              <w:t>Trẻ hát.</w:t>
            </w:r>
          </w:p>
        </w:tc>
      </w:tr>
    </w:tbl>
    <w:p w:rsidR="00023639" w:rsidRDefault="00023639">
      <w:pPr>
        <w:rPr>
          <w:lang w:val="nl-NL"/>
        </w:rPr>
      </w:pPr>
    </w:p>
    <w:p w:rsidR="00023639" w:rsidRDefault="00023639">
      <w:pPr>
        <w:rPr>
          <w:lang w:val="nl-NL"/>
        </w:rPr>
      </w:pPr>
    </w:p>
    <w:p w:rsidR="00023639" w:rsidRDefault="00023639">
      <w:pPr>
        <w:rPr>
          <w:lang w:val="nl-NL"/>
        </w:rPr>
      </w:pPr>
    </w:p>
    <w:p w:rsidR="00023639" w:rsidRDefault="00023639">
      <w:pPr>
        <w:rPr>
          <w:lang w:val="nl-NL"/>
        </w:rPr>
      </w:pPr>
    </w:p>
    <w:p w:rsidR="00023639" w:rsidRDefault="00023639">
      <w:pPr>
        <w:rPr>
          <w:lang w:val="nl-NL"/>
        </w:rPr>
      </w:pPr>
    </w:p>
    <w:p w:rsidR="00023639" w:rsidRDefault="00023639">
      <w:pPr>
        <w:rPr>
          <w:lang w:val="nl-NL"/>
        </w:rPr>
      </w:pPr>
    </w:p>
    <w:p w:rsidR="00023639" w:rsidRDefault="00023639">
      <w:pPr>
        <w:rPr>
          <w:lang w:val="nl-NL"/>
        </w:rPr>
      </w:pPr>
      <w:r>
        <w:rPr>
          <w:noProof/>
          <w:lang w:val="vi-VN" w:eastAsia="vi-VN"/>
        </w:rPr>
        <w:pict>
          <v:group id="_x0000_s1026" style="position:absolute;margin-left:-23.4pt;margin-top:-19.6pt;width:511.05pt;height:711pt;z-index:251658240" coordorigin="1119,922" coordsize="10024,15092">
            <v:shape id="_x0000_s1027" style="position:absolute;left:10352;top:1776;width:375;height:12495;mso-wrap-edited:f" coordsize="372,12398" path="m372,11818r,130l348,12068r-36,180l252,12358r-60,40l120,12378r-72,-80l12,12188,,12008r12,-100l48,11818r36,-80l132,11718r60,20l228,11798r12,70l264,11948r,80l240,12108r-24,40l168,12168r-36,l120,12128r-24,-40l96,12028r12,-60l144,11908r24,40l156,11968r-24,40l156,12068r12,l192,12068r24,-40l216,11948r-24,-100l144,11818r-48,20l60,11888r-12,80l48,12068r,80l84,12228r36,50l168,12298r60,-20l276,12188r36,-160l324,11818,324,580,312,370,276,230,228,130,168,100r-48,10l84,170,48,250r,100l48,430r12,80l96,560r48,20l192,540r24,-70l216,370,192,350,168,330r-12,20l132,410r24,40l168,470r-24,20l108,450,96,370r,-40l120,290r12,-40l168,230r48,20l240,310r24,60l264,470r-24,70l228,620r-36,40l132,680,84,660,48,600,12,510,,410,12,230,48,100,120,20,192,r60,40l312,150r36,180l372,470r,130l372,11818xe" fillcolor="#b09870" stroked="f">
              <v:path arrowok="t"/>
            </v:shape>
            <v:rect id="_x0000_s1028" style="position:absolute;left:1119;top:922;width:10024;height:15092;mso-wrap-edited:f" filled="f" strokeweight="4.5pt">
              <v:stroke linestyle="thickThin"/>
            </v:rect>
            <v:shape id="_x0000_s1029" style="position:absolute;left:9945;top:1234;width:578;height:1227;mso-wrap-edited:f" coordsize="589,1190" path="m144,310r24,20l156,390r-12,60l144,550r,110l193,800r60,80l313,900r48,-20l409,800,493,590,505,470r,-60l493,350,481,290r12,-40l505,160,529,80,541,40,541,r12,20l577,120r12,110l589,350,577,470,517,680,445,880r-60,140l325,1090r-60,60l217,1190r-49,l120,1150,48,1050,12,960,,840,,720,12,610,36,490,72,410r36,-60l144,310xe" fillcolor="gray" stroked="f">
              <v:path arrowok="t"/>
            </v:shape>
            <v:shape id="_x0000_s1030" style="position:absolute;left:10299;top:1451;width:528;height:1310;mso-wrap-edited:f" coordsize="540,1270" path="m396,940r,-40l372,940r-24,20l300,980,240,960,180,860,144,730,132,610,144,470,180,370,276,200r60,-40l360,180r24,40l408,240r24,-40l468,160r36,-40l528,100r12,l540,80,492,20,444,,396,,336,20,228,140,144,300,84,450,36,570,12,710,,800,,920r12,100l72,1180r36,50l156,1270r60,l276,1230r48,-40l360,1140r36,-100l396,940xe" fillcolor="gray" stroked="f">
              <v:path arrowok="t"/>
            </v:shape>
            <v:shape id="_x0000_s1031" style="position:absolute;left:9970;top:1234;width:822;height:1868;mso-wrap-edited:f" coordsize="841,1810" path="m829,r12,100l817,250,805,370r24,100l817,490r-12,20l793,490r-36,20l661,580,553,700,445,880r-48,150l337,1210r-36,210l301,1540r12,100l313,1700r,20l277,1740r-60,-20l193,1720r-73,40l24,1790r-12,20l,1810r,-20l,1740,24,1540,48,1400r,-50l24,1210,36,1110r12,l72,1130r48,20l181,1150r84,-80l361,950,433,820,505,600,565,370,601,150r,-50l601,60r,-40l625,20r36,40l721,40,781,r48,xe" fillcolor="gray" stroked="f">
              <v:path arrowok="t"/>
            </v:shape>
            <v:shape id="_x0000_s1032" style="position:absolute;left:1756;top:1234;width:577;height:1227;mso-wrap-edited:f" coordsize="589,1190" path="m433,310r-12,20l433,390r12,60l457,550,445,660,397,800r-61,80l276,900,216,880,168,800,96,590,72,470,84,410,96,350r12,-60l96,250,72,160,60,80,48,40,48,,36,20,12,120,,230,,350,12,470,60,680r72,200l204,1020r60,70l324,1150r48,40l433,1190r36,-40l541,1050r36,-90l589,840r,-120l577,610,553,490,517,410,481,350,433,310xe" fillcolor="gray" stroked="f">
              <v:path arrowok="t"/>
            </v:shape>
            <v:shape id="_x0000_s1033" style="position:absolute;left:1451;top:1451;width:529;height:1310;mso-wrap-edited:f" coordsize="540,1270" path="m132,940r12,-40l168,940r24,20l240,980r60,-20l360,860,396,730,408,610,396,470,360,370,264,200,204,160r-24,20l156,220r-36,20l108,200,72,160,24,120,12,100,,100,12,80,48,20,96,r60,l204,20r96,120l396,300r60,150l492,570r24,140l540,800r,120l516,1020r-36,160l432,1230r-60,40l324,1270r-60,-40l216,1190r-36,-50l156,1040,132,940xe" fillcolor="gray" stroked="f">
              <v:path arrowok="t"/>
            </v:shape>
            <v:shape id="_x0000_s1034" style="position:absolute;left:1497;top:1234;width:824;height:1868;mso-wrap-edited:f" coordsize="841,1810" path="m,l,100,12,250,24,370,,470r,20l24,510,36,490r36,20l168,580,276,700r96,180l432,1030r60,180l528,1420r,120l516,1640r-12,60l504,1720r48,20l612,1720r36,l709,1760r96,30l829,1810r12,l841,1790r-12,-50l805,1540,793,1400r,-50l805,1210,793,1110r-12,l757,1130r-60,20l648,1150r-96,-80l468,950,396,820,324,600,264,370,228,150,216,100,228,60,216,20r,l168,60,108,40,36,,,xe" fillcolor="gray" stroked="f">
              <v:path arrowok="t"/>
            </v:shape>
            <v:shape id="_x0000_s1035" style="position:absolute;left:9945;top:14254;width:578;height:1207;mso-wrap-edited:f" coordsize="589,1170" path="m144,860r24,-20l156,800,144,740r,-100l144,510,193,390,253,290r60,-20l361,310r48,60l493,580r12,140l505,780r-12,40l481,880r12,60l505,1010r24,80l541,1150r,20l553,1150r24,-100l589,950r,-110l577,720,517,490,445,290,385,170,325,80,265,20,217,,168,,120,20,48,130,12,230,,330,,470,12,580,36,680,72,780r36,60l144,860xe" fillcolor="gray" stroked="f">
              <v:path arrowok="t"/>
            </v:shape>
            <v:shape id="_x0000_s1036" style="position:absolute;left:10299;top:13449;width:528;height:1311;mso-wrap-edited:f" coordsize="540,1270" path="m396,310r,40l372,330,348,290,300,270r-60,40l180,390,144,520,132,660r12,120l180,880r96,170l336,1090r24,-20l384,1050r24,-20l432,1050r36,40l504,1130r24,20l540,1150r,40l492,1250r-48,20l396,1270r-60,-40l228,1110,144,950,84,820,36,680,12,560,,450,,350,12,250,72,90,108,20,156,r60,l276,20r48,50l360,130r36,80l396,310xe" fillcolor="gray" stroked="f">
              <v:path arrowok="t"/>
            </v:shape>
            <v:shape id="_x0000_s1037" style="position:absolute;left:9970;top:13501;width:822;height:1879;mso-wrap-edited:f" coordsize="841,1820" path="m829,1800r12,-100l817,1570,805,1450r24,-100l817,1310r-12,l793,1310r-36,l661,1240,553,1100,445,940,397,790,337,590,301,380r,-100l313,160r,-40l313,80,277,60r-60,40l193,100,120,60,24,,12,,,,,20,,60,24,260,48,410r,60l24,610r,40l36,690r12,l72,670r48,-20l181,670r84,60l361,860r72,120l505,1200r60,250l601,1650r,70l601,1760r,20l625,1800r36,-40l721,1780r60,40l829,1800xe" fillcolor="gray" stroked="f">
              <v:path arrowok="t"/>
            </v:shape>
            <v:shape id="_x0000_s1038" style="position:absolute;left:1756;top:14254;width:577;height:1207;mso-wrap-edited:f" coordsize="589,1170" path="m433,860l421,840r12,-40l445,740,457,640,445,510,397,390,336,290,276,270r-60,40l168,370,96,580,72,720r12,60l96,820r12,60l96,940r-24,70l60,1090r-12,60l48,1170,36,1150,12,1050,,950,,840,12,720,60,490,132,290,204,170,264,80,324,20,372,r61,l469,20r72,110l577,230r12,100l589,470,577,580,553,680,517,780r-36,60l433,860xe" fillcolor="gray" stroked="f">
              <v:path arrowok="t"/>
            </v:shape>
            <v:shape id="_x0000_s1039" style="position:absolute;left:1451;top:13449;width:529;height:1311;mso-wrap-edited:f" coordsize="540,1270" path="m132,310r12,40l168,330r24,-40l240,270r60,40l360,390r36,130l408,660,396,780,360,880r-96,170l204,1090r-24,-20l156,1050r-36,-20l108,1050r-36,40l24,1130r-12,20l,1150r12,40l48,1250r48,20l156,1270r48,-40l300,1110,396,950,456,820,492,680,516,560,540,450r,-100l516,250,480,90,432,20,372,,324,,264,20,216,70r-36,60l156,210,132,310xe" fillcolor="gray" stroked="f">
              <v:path arrowok="t"/>
            </v:shape>
            <v:shape id="_x0000_s1040" style="position:absolute;left:1497;top:13501;width:824;height:1879;mso-wrap-edited:f" coordsize="841,1820" path="m,1800l,1700,12,1570,24,1450,,1350r,-40l24,1310r12,l72,1310r96,-70l276,1100,372,940,432,790,492,590,528,380r,-100l516,160,504,120r,-40l552,60r60,40l648,100,709,60,805,r24,l841,r,20l829,60,805,260,793,410r,60l805,610r,40l793,690r-12,l757,670,697,650r-49,20l552,730,468,860,396,980r-72,220l264,1450r-36,200l216,1720r12,40l216,1780r,20l168,1760r-60,20l36,1820,,1800xe" fillcolor="gray" stroked="f">
              <v:path arrowok="t"/>
            </v:shape>
            <v:shape id="_x0000_s1041" style="position:absolute;left:10016;top:1935;width:295;height:714;mso-wrap-edited:f" coordsize="301,690" path="m181,610r36,40l253,650r,-80l241,450,253,280,265,180,289,40,301,20,289,,277,40r-36,80l145,330,48,550,12,610,,650r,40l12,690,60,670r48,-20l145,610r12,l181,610xe" strokecolor="white" strokeweight=".6pt">
              <v:path arrowok="t"/>
            </v:shape>
            <v:shape id="_x0000_s1042" style="position:absolute;left:10369;top:1853;width:83;height:548;mso-wrap-edited:f" coordsize="84,530" path="m60,l12,140,,300,,410,24,510r24,20l72,490,84,470,72,430,48,320,36,220,48,120,72,40,72,,60,xe" strokecolor="white" strokeweight=".6pt">
              <v:path arrowok="t"/>
            </v:shape>
            <v:shape id="_x0000_s1043" style="position:absolute;left:10358;top:2504;width:223;height:217;mso-wrap-edited:f" coordsize="228,210" path="m12,140r36,50l108,210r48,l216,170r12,-10l228,140r,l204,140,120,120,84,80,48,20,24,,12,40,,80r12,60xe" strokecolor="white" strokeweight=".6pt">
              <v:path arrowok="t"/>
            </v:shape>
            <v:shape id="_x0000_s1044" style="position:absolute;left:10592;top:1554;width:189;height:104;mso-wrap-edited:f" coordsize="192,100" path="m12,20r36,l84,80r12,20l120,80,180,20,192,,168,,120,20r-24,l60,,24,,,20,,40,12,20xe" strokecolor="white" strokeweight=".6pt">
              <v:path arrowok="t"/>
            </v:shape>
            <v:shape id="_x0000_s1045" style="position:absolute;left:10475;top:1234;width:294;height:662;mso-wrap-edited:f" coordsize="300,640" path="m,620l24,600,60,520,144,330,240,110,276,40,288,r12,20l300,70,276,230r,80l288,390r,20l276,410r-60,l156,470,84,540,36,620,,640,,620xe" strokecolor="white" strokeweight=".6pt">
              <v:path arrowok="t"/>
            </v:shape>
            <v:shape id="_x0000_s1046" style="position:absolute;left:10452;top:1234;width:58;height:485;mso-wrap-edited:f" coordsize="60,470" path="m24,20l,120r,40l12,190r12,80l24,410,12,450r12,20l24,450,48,350,60,230,48,120,24,r,20xe" strokecolor="white" strokeweight=".6pt">
              <v:path arrowok="t"/>
            </v:shape>
            <v:shape id="_x0000_s1047" style="position:absolute;left:10075;top:1677;width:248;height:219;mso-wrap-edited:f" coordsize="253,210" path="m253,20l193,120r-60,70l61,210,36,190,12,150,,120,,80r12,l24,80r49,40l133,120,193,80,241,20,253,r,20xe" strokecolor="white" strokeweight=".6pt">
              <v:path arrowok="t"/>
            </v:shape>
            <v:shape id="_x0000_s1048" style="position:absolute;left:10004;top:1234;width:83;height:465;mso-wrap-edited:f" coordsize="84,450" path="m84,450r-24,l36,410,12,330,,260,12,160,48,40,60,,72,,84,20,72,80,60,140r,60l72,310r12,80l84,450xe" strokecolor="white" strokeweight=".6pt">
              <v:path arrowok="t"/>
            </v:shape>
            <v:shape id="_x0000_s1049" style="position:absolute;left:1955;top:1935;width:307;height:714;mso-wrap-edited:f" coordsize="313,690" path="m144,610l96,650r-36,l60,570,72,450r,-170l48,180,12,40,,20,12,,36,40r36,80l168,330r97,220l301,610r12,40l313,690r-12,l265,670,217,650,168,610r-12,l144,610xe" strokecolor="white" strokeweight=".6pt">
              <v:path arrowok="t"/>
            </v:shape>
            <v:shape id="_x0000_s1050" style="position:absolute;left:1826;top:1853;width:83;height:548;mso-wrap-edited:f" coordsize="84,530" path="m24,l60,140,84,300r,110l60,510,36,530,12,490,,470,,430,24,320,48,220,36,120,12,40,12,,24,xe" strokecolor="white" strokeweight=".6pt">
              <v:path arrowok="t"/>
            </v:shape>
            <v:shape id="_x0000_s1051" style="position:absolute;left:1686;top:2504;width:234;height:217;mso-wrap-edited:f" coordsize="240,210" path="m228,140r-48,50l132,210r-60,l24,170,,160,,140r12,l36,140r84,-20l156,80,192,20,204,r24,40l240,80r-12,60xe" strokecolor="white" strokeweight=".6pt">
              <v:path arrowok="t"/>
            </v:shape>
            <v:shape id="_x0000_s1052" style="position:absolute;left:1497;top:1554;width:189;height:104;mso-wrap-edited:f" coordsize="192,100" path="m180,20r-36,l108,80,84,100,72,80,,20,,,12,,72,20r24,l132,r48,l180,20r12,20l180,20xe" strokecolor="white" strokeweight=".6pt">
              <v:path arrowok="t"/>
            </v:shape>
            <v:shape id="_x0000_s1053" style="position:absolute;left:1509;top:1234;width:282;height:662;mso-wrap-edited:f" coordsize="288,640" path="m288,620l276,600,240,520,156,330,60,110,24,40,,,,20,,70,24,230r,80l12,390r,20l24,410r48,l144,470r72,70l264,620r24,20l288,620xe" strokecolor="white" strokeweight=".6pt">
              <v:path arrowok="t"/>
            </v:shape>
            <v:shape id="_x0000_s1054" style="position:absolute;left:1780;top:1234;width:35;height:485;mso-wrap-edited:f" coordsize="36,470" path="m24,20l36,120r,40l36,190,24,270,36,410r,40l36,470r-12,l12,450,,350,,230,,120,12,,24,r,20xe" strokecolor="white" strokeweight=".6pt">
              <v:path arrowok="t"/>
            </v:shape>
            <v:shape id="_x0000_s1055" style="position:absolute;left:1955;top:1677;width:260;height:219;mso-wrap-edited:f" coordsize="265,210" path="m,20l48,120r72,70l193,210r36,-20l253,150r12,-30l253,80r-12,l229,80r-49,40l108,120,48,80,,20,,,,20xe" strokecolor="white" strokeweight=".6pt">
              <v:path arrowok="t"/>
            </v:shape>
            <v:shape id="_x0000_s1056" style="position:absolute;left:2179;top:1234;width:95;height:465;mso-wrap-edited:f" coordsize="96,450" path="m12,450r24,l72,410,84,330,96,260,84,160,48,40,36,,24,r,20l36,80r,60l36,200,24,310,,390r12,60xe" strokecolor="white" strokeweight=".6pt">
              <v:path arrowok="t"/>
            </v:shape>
            <v:shape id="_x0000_s1057" style="position:absolute;left:10016;top:13563;width:295;height:691;mso-wrap-edited:f" coordsize="301,670" path="m181,60l217,40r36,l253,100,241,220r12,170l265,510r24,120l301,670r-12,l277,630,241,550,145,350,48,140,12,60,,20,,,12,,60,20r48,20l145,80r12,l181,60xe" strokecolor="white" strokeweight=".6pt">
              <v:path arrowok="t"/>
            </v:shape>
            <v:shape id="_x0000_s1058" style="position:absolute;left:10369;top:13811;width:83;height:526;mso-wrap-edited:f" coordsize="84,510" path="m60,510l12,370,,230,,100,24,,48,,72,20,84,60,72,100,48,190,36,310,48,410r24,80l72,510r-12,xe" strokecolor="white" strokeweight=".6pt">
              <v:path arrowok="t"/>
            </v:shape>
            <v:shape id="_x0000_s1059" style="position:absolute;left:10358;top:13469;width:223;height:219;mso-wrap-edited:f" coordsize="228,210" path="m12,90l48,30,108,r48,l216,30r12,40l228,90r,l204,90r-84,20l84,130,48,190,24,210,12,190,,150,12,90xe" strokecolor="white" strokeweight=".6pt">
              <v:path arrowok="t"/>
            </v:shape>
            <v:shape id="_x0000_s1060" style="position:absolute;left:10592;top:14553;width:189;height:104;mso-wrap-edited:f" coordsize="192,100" path="m12,60r36,l84,20,96,r24,l180,80r12,l168,100,120,60r-24,l60,100,24,80,,60r12,xe" strokecolor="white" strokeweight=".6pt">
              <v:path arrowok="t"/>
            </v:shape>
            <v:shape id="_x0000_s1061" style="position:absolute;left:10475;top:14636;width:294;height:661;mso-wrap-edited:f" coordsize="300,640" path="m,20l24,60r36,80l144,330r96,200l276,600r12,40l300,620r,-40l276,410r,-80l288,270r,-20l276,250,216,230,156,170,84,100,36,20,,,,20xe" strokecolor="white" strokeweight=".6pt">
              <v:path arrowok="t"/>
            </v:shape>
            <v:shape id="_x0000_s1062" style="position:absolute;left:10452;top:14955;width:58;height:466;mso-wrap-edited:f" coordsize="60,450" path="m24,430l,350,,310,12,270,24,180,24,60,12,20,24,r,20l48,120,60,240,48,350,24,450r,-20xe" strokecolor="white" strokeweight=".6pt">
              <v:path arrowok="t"/>
            </v:shape>
            <v:shape id="_x0000_s1063" style="position:absolute;left:10075;top:14317;width:248;height:194;mso-wrap-edited:f" coordsize="253,190" path="m253,170l193,90,133,20,61,,36,,12,40,,70r,40l12,130,24,110,73,70r60,20l193,130r48,60l253,190r,-20xe" strokecolor="white" strokeweight=".6pt">
              <v:path arrowok="t"/>
            </v:shape>
            <v:shape id="_x0000_s1064" style="position:absolute;left:10004;top:14615;width:83;height:464;mso-wrap-edited:f" coordsize="84,450" path="m84,l60,,36,60,12,120,,210,12,310,48,430r12,20l72,450,84,430,72,390,60,310r,-60l72,160,84,80,84,xe" strokecolor="white" strokeweight=".6pt">
              <v:path arrowok="t"/>
            </v:shape>
            <v:shape id="_x0000_s1065" style="position:absolute;left:1955;top:13563;width:307;height:691;mso-wrap-edited:f" coordsize="313,670" path="m144,60l96,40r-36,l60,100,72,220r,170l48,510,12,630,,670r12,l36,630,72,550,168,350,265,140,301,60,313,20,313,,301,,265,20,217,40,168,80r-12,l144,60xe" strokecolor="white" strokeweight=".6pt">
              <v:path arrowok="t"/>
            </v:shape>
            <v:shape id="_x0000_s1066" style="position:absolute;left:1826;top:13811;width:83;height:526;mso-wrap-edited:f" coordsize="84,510" path="m24,510l60,370,84,230r,-130l60,,36,,12,20,,60r,40l24,190,48,310,36,410,12,490r,20l24,510xe" strokecolor="white" strokeweight=".6pt">
              <v:path arrowok="t"/>
            </v:shape>
            <v:shape id="_x0000_s1067" style="position:absolute;left:1686;top:13469;width:234;height:219;mso-wrap-edited:f" coordsize="240,210" path="m228,90l180,30,132,,72,,24,30,,70,,90r12,l36,90r84,20l156,130r36,60l204,210r24,-20l240,150,228,90xe" strokecolor="white" strokeweight=".6pt">
              <v:path arrowok="t"/>
            </v:shape>
            <v:shape id="_x0000_s1068" style="position:absolute;left:1497;top:14553;width:189;height:104;mso-wrap-edited:f" coordsize="192,100" path="m180,60r-36,l108,20,84,,72,,,80r12,20l72,60r24,l132,100,180,80r,-20l192,60r-12,xe" strokecolor="white" strokeweight=".6pt">
              <v:path arrowok="t"/>
            </v:shape>
            <v:shape id="_x0000_s1069" style="position:absolute;left:1509;top:14636;width:282;height:661;mso-wrap-edited:f" coordsize="288,640" path="m288,20l276,60r-36,80l156,330,60,530,24,600,,640,,620,,580,24,410r,-80l12,270r,-20l24,250,72,230r72,-60l216,100,264,20,288,r,20xe" strokecolor="white" strokeweight=".6pt">
              <v:path arrowok="t"/>
            </v:shape>
            <v:shape id="_x0000_s1070" style="position:absolute;left:1780;top:14955;width:35;height:466;mso-wrap-edited:f" coordsize="36,450" path="m24,430l36,350r,-40l36,270,24,180,36,60r,-40l36,,24,,12,20,,120,,240,,350,12,450r12,l24,430xe" strokecolor="white" strokeweight=".6pt">
              <v:path arrowok="t"/>
            </v:shape>
            <v:shape id="_x0000_s1071" style="position:absolute;left:1955;top:14317;width:260;height:194;mso-wrap-edited:f" coordsize="265,190" path="m,170l48,90,120,20,193,r36,l253,40r12,30l253,110r-12,20l229,110,180,70,108,90,48,130,,190r,l,170xe" strokecolor="white" strokeweight=".6pt">
              <v:path arrowok="t"/>
            </v:shape>
            <v:shape id="_x0000_s1072" style="position:absolute;left:2179;top:14615;width:95;height:464;mso-wrap-edited:f" coordsize="96,450" path="m12,l36,,72,60r12,60l96,210,84,310,48,430,36,450r-12,l24,430,36,390r,-80l36,250,24,160,,80,12,xe" strokecolor="white" strokeweight=".6pt">
              <v:path arrowok="t"/>
            </v:shape>
            <v:shape id="_x0000_s1073" style="position:absolute;left:1862;top:1317;width:8543;height:824;mso-wrap-edited:f" coordsize="8730,800" path="m276,120l168,140r-60,50l60,310,48,430,60,550r24,70l120,680r48,20l204,700r36,-40l264,610,276,510,252,390,216,330r-48,20l168,390r-12,40l168,470r24,40l204,470r12,-20l228,490r-24,80l168,610,156,590,132,570,120,510,108,430r12,-80l144,290r24,-40l216,250r36,20l289,330r24,80l325,510,313,620,276,720r-36,60l192,800,108,780,48,680,12,550,,410,24,250,72,140,156,40,216,20,276,,8466,r60,20l8586,40r84,100l8718,250r12,160l8730,550r-36,130l8634,780r-84,20l8514,780r-48,-60l8441,620,8417,510r12,-100l8454,330r36,-60l8526,250r36,l8598,290r24,60l8622,430r,80l8610,570r-24,20l8562,610r-24,-40l8514,490r12,-40l8538,470r12,40l8586,470r,-40l8586,390r-24,-40l8526,330r-48,60l8466,510r12,100l8502,660r36,40l8586,700r36,-20l8658,620r24,-70l8694,430,8682,310,8634,190r-72,-50l8466,120r-8190,xe" fillcolor="#b09870" stroked="f">
              <v:path arrowok="t"/>
            </v:shape>
            <v:shape id="_x0000_s1074" style="position:absolute;left:1862;top:14720;width:8543;height:827;mso-wrap-edited:f" coordsize="8730,800" path="m276,700l168,680,108,600,60,510,48,370,60,270,84,170r36,-50l168,100r36,l240,140r24,70l276,310,252,410r-36,60l168,470r,-40l156,370r12,-40l192,310r12,20l216,370r12,-60l204,230,168,210r-12,l132,250r-12,40l108,370r12,100l144,530r24,40l216,570r36,-20l289,490r24,-80l325,290,313,190,276,100,240,20,192,,108,40,48,140,12,250,,410,24,550,72,680r84,80l216,800r60,l8466,800r60,l8586,760r84,-80l8718,550r12,-140l8730,250,8694,140,8634,40,8550,r-36,20l8466,100r-25,90l8417,290r12,120l8454,490r36,60l8526,570r36,l8598,530r24,-60l8622,370r,-80l8610,250r-24,-40l8562,210r-24,20l8514,310r12,60l8538,330r12,-20l8586,330r,40l8586,430r-24,40l8526,470r-48,-60l8466,310r12,-100l8502,140r36,-40l8586,100r36,20l8658,170r24,100l8694,370r-12,140l8634,600r-72,80l8466,700r-8190,xe" fillcolor="#b09870" stroked="f">
              <v:path arrowok="t"/>
            </v:shape>
            <v:shape id="_x0000_s1075" style="position:absolute;left:1451;top:1699;width:364;height:12794;mso-wrap-edited:f" coordsize="372,12398" path="m48,11818r12,210l84,12188r60,90l192,12298r60,-20l288,12228r24,-80l324,12068r,-100l300,11888r-24,-50l228,11818r-48,30l156,11948r,80l168,12068r24,l228,12068r,-60l216,11968r-12,-20l228,11908r36,60l276,12028r-12,60l264,12128r-36,40l192,12168r-36,-20l132,12108r-12,-80l120,11948r,-80l156,11798r36,-60l228,11718r60,20l336,11818r24,90l372,12008r-12,180l312,12298r-60,80l192,12398r-72,-40l60,12248,12,12068r,-120l,11818,,600,12,470r,-140l60,150,120,40,192,r60,20l312,100r48,130l372,410,360,510r-24,90l288,660r-60,20l192,660,156,620,120,540r,-70l120,370r12,-60l156,250r36,-20l228,250r36,40l264,330r12,40l264,450r-36,40l204,470r12,-20l228,410r,-60l192,330r-24,20l156,370r,100l180,540r48,40l276,560r24,-50l324,430r,-80l312,250,288,170,252,110,192,100r-48,30l84,230,60,370,48,580r,11238xe" fillcolor="#b09870" stroked="f">
              <v:path arrowok="t"/>
            </v:shape>
            <v:shape id="_x0000_s1076" style="position:absolute;left:10275;top:1296;width:306;height:704;mso-wrap-edited:f" coordsize="312,680" path="m60,20l24,,12,20,,80r12,30l264,660r12,20l300,660r12,-40l300,560,60,20xe" fillcolor="#b09870" stroked="f">
              <v:path arrowok="t"/>
            </v:shape>
            <v:shape id="_x0000_s1077" style="position:absolute;left:1697;top:1296;width:294;height:704;mso-wrap-edited:f" coordsize="300,680" path="m264,20l276,r24,20l300,80r,30l48,660,24,680,12,660,,620,12,560,264,20xe" fillcolor="#b09870" stroked="f">
              <v:path arrowok="t"/>
            </v:shape>
            <v:shape id="_x0000_s1078" style="position:absolute;left:10275;top:14214;width:306;height:681;mso-wrap-edited:f" coordsize="312,660" path="m60,640l24,660,12,640,,600,12,550,264,20,276,r24,20l312,60r-12,60l60,640xe" fillcolor="#b09870" stroked="f">
              <v:path arrowok="t"/>
            </v:shape>
            <v:shape id="_x0000_s1079" style="position:absolute;left:1697;top:14214;width:294;height:681;mso-wrap-edited:f" coordsize="300,660" path="m264,640r12,20l300,640r,-40l300,550,48,20,24,,12,20,,60r12,60l264,640xe" fillcolor="#b09870" stroked="f">
              <v:path arrowok="t"/>
            </v:shape>
            <v:shape id="_x0000_s1080" style="position:absolute;left:1200;top:1075;width:9878;height:143;mso-wrap-edited:f" coordsize="9774,110" path="m48,110l,,9774,r-48,110l48,110xe" fillcolor="#b0b0b0" stroked="f">
              <v:path arrowok="t"/>
            </v:shape>
            <v:shape id="_x0000_s1081" style="position:absolute;left:10933;top:1075;width:145;height:14795;rotation:-180;flip:x;mso-wrap-edited:f" coordsize="48,14698" path="m,14608r48,90l48,,,110,,14608xe" fillcolor="#b0b0b0" stroked="f">
              <v:path arrowok="t"/>
            </v:shape>
            <v:shape id="_x0000_s1082" style="position:absolute;left:1200;top:15728;width:9878;height:151;mso-wrap-edited:f" coordsize="9774,90" path="m48,l,90r9774,l9726,,48,xe" fillcolor="#b0b0b0" stroked="f">
              <v:path arrowok="t"/>
            </v:shape>
            <v:shape id="_x0000_s1083" style="position:absolute;left:1200;top:1075;width:145;height:14786;mso-wrap-edited:f" coordsize="48,14698" path="m48,14608l,14698,,,48,110r,14498xe" fillcolor="#b0b0b0" stroked="f">
              <v:path arrowok="t"/>
            </v:shape>
          </v:group>
        </w:pict>
      </w:r>
    </w:p>
    <w:p w:rsidR="00023639" w:rsidRPr="00AB5F3F" w:rsidRDefault="00023639" w:rsidP="00AB5F3F">
      <w:pPr>
        <w:rPr>
          <w:sz w:val="18"/>
          <w:szCs w:val="18"/>
          <w:lang w:val="nl-NL"/>
        </w:rPr>
      </w:pPr>
      <w:r>
        <w:rPr>
          <w:lang w:val="nl-NL"/>
        </w:rPr>
        <w:t xml:space="preserve">                </w:t>
      </w:r>
      <w:r w:rsidRPr="00AB5F3F">
        <w:rPr>
          <w:b/>
          <w:sz w:val="30"/>
          <w:szCs w:val="30"/>
          <w:lang w:val="nl-NL"/>
        </w:rPr>
        <w:t>PHÒNG GIÁO DỤC ĐÀO TẠO HUYỆN THANH TRÌ</w:t>
      </w:r>
    </w:p>
    <w:p w:rsidR="00023639" w:rsidRPr="005E50AF" w:rsidRDefault="00023639" w:rsidP="00FB2984">
      <w:pPr>
        <w:tabs>
          <w:tab w:val="left" w:pos="1022"/>
        </w:tabs>
        <w:spacing w:line="300" w:lineRule="auto"/>
        <w:jc w:val="center"/>
        <w:rPr>
          <w:rFonts w:ascii=".VnBodoniH" w:hAnsi=".VnBodoniH"/>
          <w:b/>
          <w:sz w:val="30"/>
          <w:szCs w:val="30"/>
          <w:lang w:val="it-IT"/>
        </w:rPr>
      </w:pPr>
      <w:r w:rsidRPr="005E50AF">
        <w:rPr>
          <w:rFonts w:ascii=".VnBodoniH" w:hAnsi=".VnBodoniH"/>
          <w:b/>
          <w:sz w:val="30"/>
          <w:szCs w:val="30"/>
          <w:lang w:val="it-IT"/>
        </w:rPr>
        <w:t>tr­êng mÇm non A x· liªn ninh</w:t>
      </w:r>
    </w:p>
    <w:p w:rsidR="00023639" w:rsidRPr="005E50AF" w:rsidRDefault="00023639" w:rsidP="00FB2984">
      <w:pPr>
        <w:spacing w:line="312" w:lineRule="auto"/>
        <w:jc w:val="center"/>
        <w:rPr>
          <w:sz w:val="36"/>
          <w:szCs w:val="36"/>
          <w:lang w:val="pt-BR"/>
        </w:rPr>
      </w:pPr>
      <w:r w:rsidRPr="005E50AF">
        <w:rPr>
          <w:rFonts w:ascii=".VnTimeH" w:hAnsi=".VnTimeH"/>
          <w:sz w:val="36"/>
          <w:szCs w:val="36"/>
          <w:lang w:val="pt-BR"/>
        </w:rPr>
        <w:t>---------</w:t>
      </w:r>
      <w:r w:rsidRPr="000B1916">
        <w:rPr>
          <w:rFonts w:ascii=".VnTimeH" w:hAnsi=".VnTimeH"/>
          <w:sz w:val="36"/>
          <w:szCs w:val="36"/>
        </w:rPr>
        <w:sym w:font="Wingdings" w:char="F040"/>
      </w:r>
      <w:r w:rsidRPr="000B1916">
        <w:rPr>
          <w:rFonts w:ascii=".VnTimeH" w:hAnsi=".VnTimeH"/>
          <w:sz w:val="36"/>
          <w:szCs w:val="36"/>
        </w:rPr>
        <w:sym w:font="Wingdings" w:char="F026"/>
      </w:r>
      <w:r w:rsidRPr="000B1916">
        <w:rPr>
          <w:rFonts w:ascii=".VnTimeH" w:hAnsi=".VnTimeH"/>
          <w:sz w:val="36"/>
          <w:szCs w:val="36"/>
        </w:rPr>
        <w:sym w:font="Wingdings" w:char="F03F"/>
      </w:r>
      <w:r w:rsidRPr="005E50AF">
        <w:rPr>
          <w:rFonts w:ascii=".VnTimeH" w:hAnsi=".VnTimeH"/>
          <w:sz w:val="36"/>
          <w:szCs w:val="36"/>
          <w:lang w:val="pt-BR"/>
        </w:rPr>
        <w:t>---------</w:t>
      </w:r>
    </w:p>
    <w:p w:rsidR="00023639" w:rsidRPr="005E50AF" w:rsidRDefault="00023639" w:rsidP="00FB2984">
      <w:pPr>
        <w:jc w:val="center"/>
        <w:rPr>
          <w:lang w:val="pt-BR"/>
        </w:rPr>
      </w:pPr>
    </w:p>
    <w:p w:rsidR="00023639" w:rsidRPr="005E50AF" w:rsidRDefault="00023639" w:rsidP="00FB2984">
      <w:pPr>
        <w:spacing w:line="312" w:lineRule="auto"/>
        <w:jc w:val="center"/>
        <w:rPr>
          <w:rFonts w:ascii=".VnTime" w:hAnsi=".VnTime"/>
          <w:lang w:val="pt-BR"/>
        </w:rPr>
      </w:pPr>
      <w:r>
        <w:rPr>
          <w:noProof/>
          <w:lang w:val="vi-VN" w:eastAsia="vi-V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 o:spid="_x0000_s1084" type="#_x0000_t75" style="position:absolute;left:0;text-align:left;margin-left:138pt;margin-top:12.6pt;width:192pt;height:122.25pt;z-index:-251657216;visibility:visible" wrapcoords="-84 0 -84 21467 21600 21467 21600 0 -84 0">
            <v:imagedata r:id="rId7" o:title=""/>
            <w10:wrap type="tight"/>
          </v:shape>
        </w:pict>
      </w:r>
    </w:p>
    <w:p w:rsidR="00023639" w:rsidRPr="005E50AF" w:rsidRDefault="00023639" w:rsidP="00FB2984">
      <w:pPr>
        <w:spacing w:line="312" w:lineRule="auto"/>
        <w:jc w:val="center"/>
        <w:rPr>
          <w:rFonts w:ascii=".VnTime" w:hAnsi=".VnTime"/>
          <w:lang w:val="pt-BR"/>
        </w:rPr>
      </w:pPr>
    </w:p>
    <w:p w:rsidR="00023639" w:rsidRPr="005E50AF" w:rsidRDefault="00023639" w:rsidP="00FB2984">
      <w:pPr>
        <w:jc w:val="center"/>
        <w:rPr>
          <w:rFonts w:ascii=".VnBlackH" w:hAnsi=".VnBlackH"/>
          <w:sz w:val="56"/>
          <w:szCs w:val="56"/>
          <w:lang w:val="pt-BR"/>
        </w:rPr>
      </w:pPr>
      <w:r w:rsidRPr="005E50AF">
        <w:rPr>
          <w:rFonts w:ascii=".VnBlackH" w:hAnsi=".VnBlackH"/>
          <w:sz w:val="56"/>
          <w:szCs w:val="56"/>
          <w:lang w:val="pt-BR"/>
        </w:rPr>
        <w:t xml:space="preserve">     </w:t>
      </w:r>
    </w:p>
    <w:p w:rsidR="00023639" w:rsidRDefault="00023639" w:rsidP="00FB2984">
      <w:pPr>
        <w:jc w:val="center"/>
        <w:rPr>
          <w:rFonts w:ascii=".VnBlackH" w:hAnsi=".VnBlackH"/>
          <w:sz w:val="56"/>
          <w:szCs w:val="56"/>
          <w:lang w:val="pt-BR"/>
        </w:rPr>
      </w:pPr>
    </w:p>
    <w:p w:rsidR="00023639" w:rsidRDefault="00023639" w:rsidP="00FB2984">
      <w:pPr>
        <w:jc w:val="center"/>
        <w:rPr>
          <w:rFonts w:ascii=".VnBlackH" w:hAnsi=".VnBlackH"/>
          <w:sz w:val="56"/>
          <w:szCs w:val="56"/>
          <w:lang w:val="pt-BR"/>
        </w:rPr>
      </w:pPr>
    </w:p>
    <w:p w:rsidR="00023639" w:rsidRPr="005E50AF" w:rsidRDefault="00023639" w:rsidP="00FB2984">
      <w:pPr>
        <w:jc w:val="center"/>
        <w:rPr>
          <w:rFonts w:ascii=".VnBlackH" w:hAnsi=".VnBlackH"/>
          <w:sz w:val="56"/>
          <w:szCs w:val="56"/>
          <w:lang w:val="pt-BR"/>
        </w:rPr>
      </w:pPr>
      <w:r w:rsidRPr="005E50AF">
        <w:rPr>
          <w:rFonts w:ascii=".VnBlackH" w:hAnsi=".VnBlackH"/>
          <w:sz w:val="56"/>
          <w:szCs w:val="56"/>
          <w:lang w:val="pt-BR"/>
        </w:rPr>
        <w:t>Gi¸o ¸n</w:t>
      </w:r>
    </w:p>
    <w:p w:rsidR="00023639" w:rsidRPr="005E50AF" w:rsidRDefault="00023639" w:rsidP="00FB2984">
      <w:pPr>
        <w:jc w:val="center"/>
        <w:rPr>
          <w:rFonts w:ascii=".VnBlackH" w:hAnsi=".VnBlackH"/>
          <w:sz w:val="56"/>
          <w:szCs w:val="56"/>
          <w:lang w:val="pt-BR"/>
        </w:rPr>
      </w:pPr>
      <w:r w:rsidRPr="005E50AF">
        <w:rPr>
          <w:rFonts w:ascii=".VnTimeH" w:hAnsi=".VnTimeH"/>
          <w:b/>
          <w:sz w:val="36"/>
          <w:szCs w:val="36"/>
          <w:lang w:val="pt-BR"/>
        </w:rPr>
        <w:t xml:space="preserve">Dù thi gi¸o viªn giái cÊp </w:t>
      </w:r>
      <w:r w:rsidRPr="005E50AF">
        <w:rPr>
          <w:b/>
          <w:sz w:val="36"/>
          <w:szCs w:val="36"/>
          <w:lang w:val="pt-BR"/>
        </w:rPr>
        <w:t>TR</w:t>
      </w:r>
      <w:r w:rsidRPr="004F1957">
        <w:rPr>
          <w:b/>
          <w:sz w:val="36"/>
          <w:szCs w:val="36"/>
          <w:lang w:val="vi-VN"/>
        </w:rPr>
        <w:t>ƯỜNG</w:t>
      </w:r>
    </w:p>
    <w:p w:rsidR="00023639" w:rsidRPr="00AB5F3F" w:rsidRDefault="00023639" w:rsidP="00FB2984">
      <w:pPr>
        <w:tabs>
          <w:tab w:val="center" w:pos="4861"/>
          <w:tab w:val="left" w:pos="7040"/>
        </w:tabs>
        <w:jc w:val="center"/>
        <w:rPr>
          <w:rFonts w:ascii="Arial" w:hAnsi="Arial" w:cs="Arial"/>
          <w:b/>
          <w:sz w:val="32"/>
          <w:szCs w:val="32"/>
          <w:lang w:val="pt-BR"/>
        </w:rPr>
      </w:pPr>
      <w:r>
        <w:rPr>
          <w:rFonts w:ascii=".VnTimeH" w:hAnsi=".VnTimeH"/>
          <w:b/>
          <w:sz w:val="32"/>
          <w:szCs w:val="32"/>
          <w:lang w:val="pt-BR"/>
        </w:rPr>
        <w:t xml:space="preserve">M«n: </w:t>
      </w:r>
      <w:r w:rsidRPr="00AA5F9F">
        <w:rPr>
          <w:b/>
          <w:sz w:val="32"/>
          <w:szCs w:val="32"/>
          <w:lang w:val="pt-BR"/>
        </w:rPr>
        <w:t>LÀM QUEN</w:t>
      </w:r>
      <w:r>
        <w:rPr>
          <w:rFonts w:ascii="Arial" w:hAnsi="Arial" w:cs="Arial"/>
          <w:b/>
          <w:sz w:val="32"/>
          <w:szCs w:val="32"/>
          <w:lang w:val="pt-BR"/>
        </w:rPr>
        <w:t xml:space="preserve"> </w:t>
      </w:r>
      <w:r>
        <w:rPr>
          <w:b/>
          <w:sz w:val="32"/>
          <w:szCs w:val="32"/>
          <w:lang w:val="pt-BR"/>
        </w:rPr>
        <w:t>VĂN HỌC</w:t>
      </w:r>
    </w:p>
    <w:p w:rsidR="00023639" w:rsidRPr="00AA5F9F" w:rsidRDefault="00023639" w:rsidP="00FB2984">
      <w:pPr>
        <w:tabs>
          <w:tab w:val="center" w:pos="4861"/>
          <w:tab w:val="left" w:pos="7040"/>
        </w:tabs>
        <w:jc w:val="center"/>
        <w:rPr>
          <w:rFonts w:ascii="Arial" w:hAnsi="Arial" w:cs="Arial"/>
          <w:b/>
          <w:sz w:val="32"/>
          <w:szCs w:val="32"/>
          <w:lang w:val="vi-VN"/>
        </w:rPr>
      </w:pPr>
      <w:r>
        <w:rPr>
          <w:rFonts w:ascii=".VnTime" w:hAnsi=".VnTime"/>
          <w:b/>
          <w:sz w:val="36"/>
          <w:szCs w:val="36"/>
          <w:lang w:val="pt-BR"/>
        </w:rPr>
        <w:t xml:space="preserve">      </w:t>
      </w:r>
      <w:r w:rsidRPr="005E50AF">
        <w:rPr>
          <w:rFonts w:ascii=".VnTime" w:hAnsi=".VnTime"/>
          <w:b/>
          <w:sz w:val="36"/>
          <w:szCs w:val="36"/>
          <w:lang w:val="pt-BR"/>
        </w:rPr>
        <w:t>§Ò tµi:</w:t>
      </w:r>
      <w:r>
        <w:rPr>
          <w:rFonts w:ascii=".VnTime" w:hAnsi=".VnTime"/>
          <w:b/>
          <w:sz w:val="36"/>
          <w:szCs w:val="36"/>
          <w:lang w:val="pt-BR"/>
        </w:rPr>
        <w:t xml:space="preserve"> </w:t>
      </w:r>
      <w:r>
        <w:rPr>
          <w:b/>
          <w:sz w:val="36"/>
          <w:szCs w:val="36"/>
          <w:lang w:val="pt-BR"/>
        </w:rPr>
        <w:t xml:space="preserve">Thơ “Tết </w:t>
      </w:r>
      <w:r w:rsidRPr="00AA5F9F">
        <w:rPr>
          <w:b/>
          <w:sz w:val="36"/>
          <w:szCs w:val="36"/>
          <w:lang w:val="pt-BR"/>
        </w:rPr>
        <w:t>đang vào nhà</w:t>
      </w:r>
      <w:r>
        <w:rPr>
          <w:b/>
          <w:sz w:val="36"/>
          <w:szCs w:val="36"/>
          <w:lang w:val="pt-BR"/>
        </w:rPr>
        <w:t>”</w:t>
      </w:r>
    </w:p>
    <w:p w:rsidR="00023639" w:rsidRPr="00FB2984" w:rsidRDefault="00023639" w:rsidP="00FB2984">
      <w:pPr>
        <w:ind w:firstLine="1440"/>
        <w:jc w:val="center"/>
        <w:rPr>
          <w:rFonts w:ascii=".VnTime" w:hAnsi=".VnTime"/>
          <w:b/>
          <w:sz w:val="36"/>
          <w:szCs w:val="36"/>
          <w:lang w:val="pt-BR"/>
        </w:rPr>
      </w:pPr>
      <w:r w:rsidRPr="00FB2984">
        <w:rPr>
          <w:rFonts w:ascii=".VnTime" w:hAnsi=".VnTime"/>
          <w:b/>
          <w:sz w:val="36"/>
          <w:szCs w:val="36"/>
          <w:lang w:val="pt-BR"/>
        </w:rPr>
        <w:t>Løa tuæi   : MÉu gi¸o nhì B3 (4-5 tuæi)</w:t>
      </w:r>
    </w:p>
    <w:p w:rsidR="00023639" w:rsidRPr="005E50AF" w:rsidRDefault="00023639" w:rsidP="00FB2984">
      <w:pPr>
        <w:ind w:firstLine="1440"/>
        <w:rPr>
          <w:rFonts w:ascii=".VnTime" w:hAnsi=".VnTime"/>
          <w:b/>
          <w:sz w:val="36"/>
          <w:szCs w:val="36"/>
          <w:lang w:val="es-BO"/>
        </w:rPr>
      </w:pPr>
      <w:r w:rsidRPr="00FB2984">
        <w:rPr>
          <w:rFonts w:ascii=".VnTime" w:hAnsi=".VnTime"/>
          <w:b/>
          <w:sz w:val="36"/>
          <w:szCs w:val="36"/>
          <w:lang w:val="pt-BR"/>
        </w:rPr>
        <w:t xml:space="preserve">           </w:t>
      </w:r>
      <w:r w:rsidRPr="005E50AF">
        <w:rPr>
          <w:rFonts w:ascii=".VnTime" w:hAnsi=".VnTime"/>
          <w:b/>
          <w:sz w:val="36"/>
          <w:szCs w:val="36"/>
          <w:lang w:val="es-BO"/>
        </w:rPr>
        <w:t>Thêi gian : 25- 30 phót</w:t>
      </w:r>
    </w:p>
    <w:p w:rsidR="00023639" w:rsidRPr="005E50AF" w:rsidRDefault="00023639" w:rsidP="00FB2984">
      <w:pPr>
        <w:ind w:firstLine="1440"/>
        <w:rPr>
          <w:rFonts w:ascii=".VnTime" w:hAnsi=".VnTime"/>
          <w:b/>
          <w:sz w:val="36"/>
          <w:szCs w:val="36"/>
          <w:lang w:val="es-BO"/>
        </w:rPr>
      </w:pPr>
      <w:r w:rsidRPr="005E50AF">
        <w:rPr>
          <w:rFonts w:ascii=".VnTime" w:hAnsi=".VnTime"/>
          <w:b/>
          <w:sz w:val="36"/>
          <w:szCs w:val="36"/>
          <w:lang w:val="es-BO"/>
        </w:rPr>
        <w:t xml:space="preserve">   </w:t>
      </w:r>
      <w:r>
        <w:rPr>
          <w:rFonts w:ascii=".VnTime" w:hAnsi=".VnTime"/>
          <w:b/>
          <w:sz w:val="36"/>
          <w:szCs w:val="36"/>
          <w:lang w:val="es-BO"/>
        </w:rPr>
        <w:t xml:space="preserve">        Ngµy d¹y  : 9/1/2017</w:t>
      </w:r>
    </w:p>
    <w:p w:rsidR="00023639" w:rsidRPr="00093DE4" w:rsidRDefault="00023639" w:rsidP="00FB2984">
      <w:pPr>
        <w:ind w:firstLine="1440"/>
        <w:jc w:val="center"/>
        <w:rPr>
          <w:rFonts w:ascii="Arial" w:hAnsi="Arial" w:cs="Arial"/>
          <w:b/>
          <w:sz w:val="36"/>
          <w:szCs w:val="36"/>
          <w:lang w:val="es-ES"/>
        </w:rPr>
      </w:pPr>
      <w:r w:rsidRPr="00CA2315">
        <w:rPr>
          <w:rFonts w:ascii=".VnTime" w:hAnsi=".VnTime"/>
          <w:b/>
          <w:sz w:val="36"/>
          <w:szCs w:val="36"/>
          <w:lang w:val="es-ES"/>
        </w:rPr>
        <w:t>Gi¸o viªn dù thi:</w:t>
      </w:r>
      <w:r>
        <w:rPr>
          <w:rFonts w:ascii=".VnTime" w:hAnsi=".VnTime"/>
          <w:b/>
          <w:sz w:val="36"/>
          <w:szCs w:val="36"/>
          <w:lang w:val="es-ES"/>
        </w:rPr>
        <w:t xml:space="preserve"> </w:t>
      </w:r>
      <w:r>
        <w:rPr>
          <w:b/>
          <w:sz w:val="36"/>
          <w:szCs w:val="36"/>
          <w:lang w:val="es-ES"/>
        </w:rPr>
        <w:t>Hoàng Thị Thu Huyền.</w:t>
      </w:r>
    </w:p>
    <w:p w:rsidR="00023639" w:rsidRPr="005E50AF" w:rsidRDefault="00023639" w:rsidP="00FB2984">
      <w:pPr>
        <w:tabs>
          <w:tab w:val="left" w:pos="2835"/>
        </w:tabs>
        <w:jc w:val="center"/>
        <w:rPr>
          <w:b/>
          <w:i/>
          <w:sz w:val="32"/>
          <w:szCs w:val="32"/>
          <w:lang w:val="es-BO"/>
        </w:rPr>
      </w:pPr>
    </w:p>
    <w:p w:rsidR="00023639" w:rsidRDefault="00023639" w:rsidP="00FB2984">
      <w:pPr>
        <w:tabs>
          <w:tab w:val="left" w:pos="1410"/>
        </w:tabs>
        <w:rPr>
          <w:b/>
          <w:i/>
          <w:sz w:val="32"/>
          <w:szCs w:val="32"/>
          <w:lang w:val="es-BO"/>
        </w:rPr>
      </w:pPr>
      <w:r w:rsidRPr="005E50AF">
        <w:rPr>
          <w:b/>
          <w:i/>
          <w:sz w:val="32"/>
          <w:szCs w:val="32"/>
          <w:lang w:val="es-BO"/>
        </w:rPr>
        <w:t xml:space="preserve">            </w:t>
      </w:r>
    </w:p>
    <w:p w:rsidR="00023639" w:rsidRDefault="00023639" w:rsidP="00FB2984">
      <w:pPr>
        <w:tabs>
          <w:tab w:val="left" w:pos="1410"/>
        </w:tabs>
        <w:rPr>
          <w:b/>
          <w:i/>
          <w:sz w:val="32"/>
          <w:szCs w:val="32"/>
          <w:lang w:val="es-BO"/>
        </w:rPr>
      </w:pPr>
    </w:p>
    <w:p w:rsidR="00023639" w:rsidRDefault="00023639" w:rsidP="00FB2984">
      <w:pPr>
        <w:tabs>
          <w:tab w:val="left" w:pos="1410"/>
        </w:tabs>
        <w:rPr>
          <w:b/>
          <w:i/>
          <w:sz w:val="32"/>
          <w:szCs w:val="32"/>
          <w:lang w:val="es-BO"/>
        </w:rPr>
      </w:pPr>
    </w:p>
    <w:p w:rsidR="00023639" w:rsidRDefault="00023639" w:rsidP="00FB2984">
      <w:pPr>
        <w:tabs>
          <w:tab w:val="left" w:pos="1410"/>
        </w:tabs>
        <w:rPr>
          <w:b/>
          <w:i/>
          <w:sz w:val="32"/>
          <w:szCs w:val="32"/>
          <w:lang w:val="es-BO"/>
        </w:rPr>
      </w:pPr>
    </w:p>
    <w:p w:rsidR="00023639" w:rsidRDefault="00023639" w:rsidP="00FB2984">
      <w:pPr>
        <w:tabs>
          <w:tab w:val="left" w:pos="1410"/>
        </w:tabs>
        <w:rPr>
          <w:b/>
          <w:i/>
          <w:sz w:val="32"/>
          <w:szCs w:val="32"/>
          <w:lang w:val="es-BO"/>
        </w:rPr>
      </w:pPr>
    </w:p>
    <w:p w:rsidR="00023639" w:rsidRDefault="00023639" w:rsidP="00FB2984">
      <w:pPr>
        <w:tabs>
          <w:tab w:val="left" w:pos="1410"/>
        </w:tabs>
        <w:rPr>
          <w:b/>
          <w:i/>
          <w:sz w:val="32"/>
          <w:szCs w:val="32"/>
          <w:lang w:val="es-BO"/>
        </w:rPr>
      </w:pPr>
    </w:p>
    <w:p w:rsidR="00023639" w:rsidRPr="00FB2984" w:rsidRDefault="00023639" w:rsidP="00FB2984">
      <w:pPr>
        <w:tabs>
          <w:tab w:val="left" w:pos="1410"/>
        </w:tabs>
        <w:rPr>
          <w:lang w:val="nl-NL"/>
        </w:rPr>
      </w:pPr>
      <w:r>
        <w:rPr>
          <w:b/>
          <w:i/>
          <w:sz w:val="32"/>
          <w:szCs w:val="32"/>
          <w:lang w:val="es-BO"/>
        </w:rPr>
        <w:t xml:space="preserve">                                        </w:t>
      </w:r>
      <w:r w:rsidRPr="005E50AF">
        <w:rPr>
          <w:b/>
          <w:i/>
          <w:sz w:val="32"/>
          <w:szCs w:val="32"/>
          <w:lang w:val="es-BO"/>
        </w:rPr>
        <w:t xml:space="preserve"> Năm học: 2016-2017</w:t>
      </w:r>
    </w:p>
    <w:sectPr w:rsidR="00023639" w:rsidRPr="00FB2984" w:rsidSect="00D81052">
      <w:headerReference w:type="even" r:id="rId8"/>
      <w:headerReference w:type="default" r:id="rId9"/>
      <w:footerReference w:type="even" r:id="rId10"/>
      <w:footerReference w:type="default" r:id="rId11"/>
      <w:headerReference w:type="first" r:id="rId12"/>
      <w:footerReference w:type="first" r:id="rId13"/>
      <w:pgSz w:w="12240" w:h="15840"/>
      <w:pgMar w:top="720" w:right="1152" w:bottom="432" w:left="1728"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3639" w:rsidRDefault="00023639">
      <w:r>
        <w:separator/>
      </w:r>
    </w:p>
  </w:endnote>
  <w:endnote w:type="continuationSeparator" w:id="0">
    <w:p w:rsidR="00023639" w:rsidRDefault="000236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3"/>
    <w:family w:val="swiss"/>
    <w:pitch w:val="variable"/>
    <w:sig w:usb0="61002A87" w:usb1="80000000" w:usb2="00000008" w:usb3="00000000" w:csb0="000101FF" w:csb1="00000000"/>
  </w:font>
  <w:font w:name="MS Mincho">
    <w:altName w:val="?l?r ??fc"/>
    <w:panose1 w:val="02020609040205080304"/>
    <w:charset w:val="80"/>
    <w:family w:val="roman"/>
    <w:notTrueType/>
    <w:pitch w:val="fixed"/>
    <w:sig w:usb0="00000001" w:usb1="08070000" w:usb2="00000010" w:usb3="00000000" w:csb0="00020000" w:csb1="00000000"/>
  </w:font>
  <w:font w:name=".VnBodoniH">
    <w:altName w:val="Courier New"/>
    <w:panose1 w:val="020B7200000000000000"/>
    <w:charset w:val="00"/>
    <w:family w:val="swiss"/>
    <w:pitch w:val="variable"/>
    <w:sig w:usb0="00000003" w:usb1="00000000" w:usb2="00000000" w:usb3="00000000" w:csb0="00000001" w:csb1="00000000"/>
  </w:font>
  <w:font w:name=".VnTimeH">
    <w:altName w:val="Courier New"/>
    <w:panose1 w:val="020B7200000000000000"/>
    <w:charset w:val="00"/>
    <w:family w:val="swiss"/>
    <w:pitch w:val="variable"/>
    <w:sig w:usb0="00000007" w:usb1="00000000" w:usb2="00000000" w:usb3="00000000" w:csb0="00000013" w:csb1="00000000"/>
  </w:font>
  <w:font w:name=".VnTime">
    <w:altName w:val="Courier New"/>
    <w:panose1 w:val="020B7200000000000000"/>
    <w:charset w:val="00"/>
    <w:family w:val="swiss"/>
    <w:pitch w:val="variable"/>
    <w:sig w:usb0="00000003" w:usb1="00000000" w:usb2="00000000" w:usb3="00000000" w:csb0="00000001" w:csb1="00000000"/>
  </w:font>
  <w:font w:name=".VnBlackH">
    <w:altName w:val="Courier New"/>
    <w:panose1 w:val="020B7200000000000000"/>
    <w:charset w:val="00"/>
    <w:family w:val="swiss"/>
    <w:pitch w:val="variable"/>
    <w:sig w:usb0="00000003" w:usb1="00000000" w:usb2="00000000" w:usb3="00000000" w:csb0="00000001" w:csb1="00000000"/>
  </w:font>
  <w:font w:name="Arial">
    <w:panose1 w:val="020B0604020202020204"/>
    <w:charset w:val="A3"/>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639" w:rsidRDefault="0002363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639" w:rsidRPr="001C0102" w:rsidRDefault="00023639">
    <w:pPr>
      <w:pStyle w:val="Footer"/>
      <w:rPr>
        <w:lang w:val="nl-NL"/>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639" w:rsidRDefault="000236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3639" w:rsidRDefault="00023639">
      <w:r>
        <w:separator/>
      </w:r>
    </w:p>
  </w:footnote>
  <w:footnote w:type="continuationSeparator" w:id="0">
    <w:p w:rsidR="00023639" w:rsidRDefault="000236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639" w:rsidRDefault="0002363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639" w:rsidRPr="001C0102" w:rsidRDefault="00023639">
    <w:pPr>
      <w:pStyle w:val="Header"/>
      <w:rPr>
        <w:lang w:val="nl-NL"/>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639" w:rsidRDefault="0002363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46FE2"/>
    <w:multiLevelType w:val="hybridMultilevel"/>
    <w:tmpl w:val="955EA158"/>
    <w:lvl w:ilvl="0" w:tplc="BDD646DA">
      <w:start w:val="3"/>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95E1D81"/>
    <w:multiLevelType w:val="hybridMultilevel"/>
    <w:tmpl w:val="1D4A1476"/>
    <w:lvl w:ilvl="0" w:tplc="1A8A8A82">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9936D42"/>
    <w:multiLevelType w:val="hybridMultilevel"/>
    <w:tmpl w:val="765ABFE4"/>
    <w:lvl w:ilvl="0" w:tplc="CCA8E27E">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81AF6"/>
    <w:rsid w:val="000056C9"/>
    <w:rsid w:val="00023639"/>
    <w:rsid w:val="00051BE0"/>
    <w:rsid w:val="00055190"/>
    <w:rsid w:val="000815C9"/>
    <w:rsid w:val="00093DE4"/>
    <w:rsid w:val="000B085B"/>
    <w:rsid w:val="000B1916"/>
    <w:rsid w:val="000B2383"/>
    <w:rsid w:val="000B4810"/>
    <w:rsid w:val="000F5B13"/>
    <w:rsid w:val="001171DA"/>
    <w:rsid w:val="00137812"/>
    <w:rsid w:val="00145148"/>
    <w:rsid w:val="00154F59"/>
    <w:rsid w:val="00163D70"/>
    <w:rsid w:val="00172E28"/>
    <w:rsid w:val="001818BA"/>
    <w:rsid w:val="0019025D"/>
    <w:rsid w:val="001A5152"/>
    <w:rsid w:val="001C0102"/>
    <w:rsid w:val="001C0A72"/>
    <w:rsid w:val="001D0029"/>
    <w:rsid w:val="00264603"/>
    <w:rsid w:val="00270052"/>
    <w:rsid w:val="002B655E"/>
    <w:rsid w:val="002D4233"/>
    <w:rsid w:val="002F5887"/>
    <w:rsid w:val="00301EC9"/>
    <w:rsid w:val="003064F6"/>
    <w:rsid w:val="00323F4A"/>
    <w:rsid w:val="00324995"/>
    <w:rsid w:val="003263A0"/>
    <w:rsid w:val="00336E59"/>
    <w:rsid w:val="003470EC"/>
    <w:rsid w:val="00367F18"/>
    <w:rsid w:val="00384D75"/>
    <w:rsid w:val="003D7051"/>
    <w:rsid w:val="003E0DD2"/>
    <w:rsid w:val="004020EC"/>
    <w:rsid w:val="00411A20"/>
    <w:rsid w:val="0043743E"/>
    <w:rsid w:val="00437DC1"/>
    <w:rsid w:val="00454DA6"/>
    <w:rsid w:val="00487B27"/>
    <w:rsid w:val="00495EA4"/>
    <w:rsid w:val="004B2285"/>
    <w:rsid w:val="004D02CF"/>
    <w:rsid w:val="004E60BE"/>
    <w:rsid w:val="004F1957"/>
    <w:rsid w:val="004F479A"/>
    <w:rsid w:val="004F56E3"/>
    <w:rsid w:val="00501638"/>
    <w:rsid w:val="00517860"/>
    <w:rsid w:val="00527F12"/>
    <w:rsid w:val="00551D2C"/>
    <w:rsid w:val="0057082C"/>
    <w:rsid w:val="00574072"/>
    <w:rsid w:val="005B7A8C"/>
    <w:rsid w:val="005C3970"/>
    <w:rsid w:val="005D730F"/>
    <w:rsid w:val="005E50AF"/>
    <w:rsid w:val="00626A4A"/>
    <w:rsid w:val="00631256"/>
    <w:rsid w:val="00642652"/>
    <w:rsid w:val="00651DAF"/>
    <w:rsid w:val="00670264"/>
    <w:rsid w:val="00694849"/>
    <w:rsid w:val="006A795B"/>
    <w:rsid w:val="006D08BD"/>
    <w:rsid w:val="006F0D84"/>
    <w:rsid w:val="00703628"/>
    <w:rsid w:val="0075783B"/>
    <w:rsid w:val="00765C93"/>
    <w:rsid w:val="00781ACD"/>
    <w:rsid w:val="00783E10"/>
    <w:rsid w:val="007974CD"/>
    <w:rsid w:val="007B10AC"/>
    <w:rsid w:val="007F4210"/>
    <w:rsid w:val="007F53B6"/>
    <w:rsid w:val="00807FF3"/>
    <w:rsid w:val="008720C9"/>
    <w:rsid w:val="00886A52"/>
    <w:rsid w:val="008A4C90"/>
    <w:rsid w:val="008C59F7"/>
    <w:rsid w:val="008F7640"/>
    <w:rsid w:val="00927B44"/>
    <w:rsid w:val="00927C5C"/>
    <w:rsid w:val="00940E85"/>
    <w:rsid w:val="00943812"/>
    <w:rsid w:val="00955873"/>
    <w:rsid w:val="00974BB3"/>
    <w:rsid w:val="00981AF6"/>
    <w:rsid w:val="009A7649"/>
    <w:rsid w:val="009C655E"/>
    <w:rsid w:val="00A30D36"/>
    <w:rsid w:val="00A43D51"/>
    <w:rsid w:val="00A55EE6"/>
    <w:rsid w:val="00A6128F"/>
    <w:rsid w:val="00A74180"/>
    <w:rsid w:val="00A76208"/>
    <w:rsid w:val="00A85F44"/>
    <w:rsid w:val="00A93349"/>
    <w:rsid w:val="00AA5F9F"/>
    <w:rsid w:val="00AB5F3F"/>
    <w:rsid w:val="00AC25A5"/>
    <w:rsid w:val="00B0071E"/>
    <w:rsid w:val="00B074E2"/>
    <w:rsid w:val="00B147B9"/>
    <w:rsid w:val="00B24F0F"/>
    <w:rsid w:val="00B378D0"/>
    <w:rsid w:val="00B41BB3"/>
    <w:rsid w:val="00B467C8"/>
    <w:rsid w:val="00BA6B68"/>
    <w:rsid w:val="00BC45CC"/>
    <w:rsid w:val="00BE6F0D"/>
    <w:rsid w:val="00C130E9"/>
    <w:rsid w:val="00C37602"/>
    <w:rsid w:val="00C40FE6"/>
    <w:rsid w:val="00C56C8E"/>
    <w:rsid w:val="00C70B5D"/>
    <w:rsid w:val="00C83A78"/>
    <w:rsid w:val="00CA2315"/>
    <w:rsid w:val="00CB2DF3"/>
    <w:rsid w:val="00CB6FF6"/>
    <w:rsid w:val="00CD0032"/>
    <w:rsid w:val="00CD6D39"/>
    <w:rsid w:val="00D01C5F"/>
    <w:rsid w:val="00D4341D"/>
    <w:rsid w:val="00D61AFF"/>
    <w:rsid w:val="00D72CB2"/>
    <w:rsid w:val="00D81052"/>
    <w:rsid w:val="00DE2F8B"/>
    <w:rsid w:val="00DE7D7A"/>
    <w:rsid w:val="00DF0C02"/>
    <w:rsid w:val="00DF425B"/>
    <w:rsid w:val="00DF5B4F"/>
    <w:rsid w:val="00E16FDA"/>
    <w:rsid w:val="00E202CD"/>
    <w:rsid w:val="00E25452"/>
    <w:rsid w:val="00E27FD6"/>
    <w:rsid w:val="00E35842"/>
    <w:rsid w:val="00E36274"/>
    <w:rsid w:val="00E36316"/>
    <w:rsid w:val="00E43B2B"/>
    <w:rsid w:val="00E764D1"/>
    <w:rsid w:val="00EC6E4E"/>
    <w:rsid w:val="00ED77F5"/>
    <w:rsid w:val="00F3047D"/>
    <w:rsid w:val="00F36E08"/>
    <w:rsid w:val="00F54D4D"/>
    <w:rsid w:val="00F6773D"/>
    <w:rsid w:val="00F7087D"/>
    <w:rsid w:val="00FB2984"/>
    <w:rsid w:val="00FC0125"/>
    <w:rsid w:val="00FC056B"/>
    <w:rsid w:val="00FE6599"/>
  </w:rsids>
  <m:mathPr>
    <m:mathFont m:val="Cambria Math"/>
    <m:brkBin m:val="before"/>
    <m:brkBinSub m:val="--"/>
    <m:smallFrac m:val="off"/>
    <m:dispDef/>
    <m:lMargin m:val="0"/>
    <m:rMargin m:val="0"/>
    <m:defJc m:val="centerGroup"/>
    <m:wrapIndent m:val="1440"/>
    <m:intLim m:val="subSup"/>
    <m:naryLim m:val="undOvr"/>
  </m:mathPr>
  <w:uiCompat97To2003/>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vi-VN" w:eastAsia="vi-V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AF6"/>
    <w:rPr>
      <w:sz w:val="28"/>
      <w:szCs w:val="28"/>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
    <w:name w:val="Char Char Char Char Char Char"/>
    <w:basedOn w:val="Normal"/>
    <w:autoRedefine/>
    <w:uiPriority w:val="99"/>
    <w:rsid w:val="00981A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uiPriority w:val="99"/>
    <w:rsid w:val="00981AF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C0102"/>
    <w:pPr>
      <w:tabs>
        <w:tab w:val="center" w:pos="4320"/>
        <w:tab w:val="right" w:pos="8640"/>
      </w:tabs>
    </w:pPr>
  </w:style>
  <w:style w:type="character" w:customStyle="1" w:styleId="HeaderChar">
    <w:name w:val="Header Char"/>
    <w:basedOn w:val="DefaultParagraphFont"/>
    <w:link w:val="Header"/>
    <w:uiPriority w:val="99"/>
    <w:semiHidden/>
    <w:rsid w:val="00734736"/>
    <w:rPr>
      <w:sz w:val="28"/>
      <w:szCs w:val="28"/>
      <w:lang w:val="en-US" w:eastAsia="en-US"/>
    </w:rPr>
  </w:style>
  <w:style w:type="paragraph" w:styleId="Footer">
    <w:name w:val="footer"/>
    <w:basedOn w:val="Normal"/>
    <w:link w:val="FooterChar"/>
    <w:uiPriority w:val="99"/>
    <w:rsid w:val="001C0102"/>
    <w:pPr>
      <w:tabs>
        <w:tab w:val="center" w:pos="4320"/>
        <w:tab w:val="right" w:pos="8640"/>
      </w:tabs>
    </w:pPr>
  </w:style>
  <w:style w:type="character" w:customStyle="1" w:styleId="FooterChar">
    <w:name w:val="Footer Char"/>
    <w:basedOn w:val="DefaultParagraphFont"/>
    <w:link w:val="Footer"/>
    <w:uiPriority w:val="99"/>
    <w:semiHidden/>
    <w:rsid w:val="00734736"/>
    <w:rPr>
      <w:sz w:val="28"/>
      <w:szCs w:val="28"/>
      <w:lang w:val="en-US" w:eastAsia="en-US"/>
    </w:rPr>
  </w:style>
</w:styles>
</file>

<file path=word/webSettings.xml><?xml version="1.0" encoding="utf-8"?>
<w:webSettings xmlns:r="http://schemas.openxmlformats.org/officeDocument/2006/relationships" xmlns:w="http://schemas.openxmlformats.org/wordprocessingml/2006/main">
  <w:divs>
    <w:div w:id="5817252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4</Pages>
  <Words>608</Words>
  <Characters>3468</Characters>
  <Application>Microsoft Office Outlook</Application>
  <DocSecurity>0</DocSecurity>
  <Lines>0</Lines>
  <Paragraphs>0</Paragraphs>
  <ScaleCrop>false</ScaleCrop>
  <Company>&lt;arabianhorse&gt;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GIÁO ÁN HỘI GIẢNG CẤP HUYỆN</dc:title>
  <dc:subject/>
  <dc:creator>Đoàn Xuân Tiến</dc:creator>
  <cp:keywords/>
  <dc:description/>
  <cp:lastModifiedBy>Dai Loi</cp:lastModifiedBy>
  <cp:revision>2</cp:revision>
  <dcterms:created xsi:type="dcterms:W3CDTF">2018-07-27T01:44:00Z</dcterms:created>
  <dcterms:modified xsi:type="dcterms:W3CDTF">2018-07-27T01:44:00Z</dcterms:modified>
</cp:coreProperties>
</file>