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61665">
      <w:pPr>
        <w:pStyle w:val="NormalWeb"/>
        <w:spacing w:line="288" w:lineRule="auto"/>
        <w:ind w:firstLine="720"/>
        <w:jc w:val="center"/>
        <w:outlineLvl w:val="2"/>
        <w:divId w:val="11714069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KẾ HOẠCH GIÁO DỤC NĂM HỌC 2023 - 2024</w:t>
      </w:r>
      <w:r>
        <w:rPr>
          <w:rFonts w:eastAsia="Times New Roman"/>
          <w:b/>
          <w:bCs/>
          <w:sz w:val="28"/>
          <w:szCs w:val="28"/>
        </w:rPr>
        <w:br/>
        <w:t>NHÀ TRẺ 24-36 THÁNG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30"/>
        <w:gridCol w:w="4480"/>
        <w:gridCol w:w="7534"/>
      </w:tblGrid>
      <w:tr w:rsidR="00000000">
        <w:trPr>
          <w:divId w:val="117140690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hít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tay, lưng/b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chân.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sáng: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Hai tay đưa  lên cao,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hai bên.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nhún chân.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hòa: 2 tay đưa sang 2 bên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Dân vũ: Pikachu</w:t>
            </w: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nhanh 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cô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có bê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có bê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vào các ô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nghèo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có bê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trên tay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bong bóng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 :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bong bóng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Tung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Bóng tròn to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cùng cô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Tung bóng qua dây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đoàn tàu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VĐCB:Bò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mang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lưng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chui qua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bong bóng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nghèo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CB: Bò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Bóng tròn to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VDCB 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đoàn tàu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VĐCB: Ném trúng đích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Bóng tròn to;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mưa,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nhau, ném bóng vào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ném bóng vào ô ...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TC: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TCVĐ: Đá bóng, ném bóng vào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tung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1m; ném vào đích xa 1-1,2m.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tay, chân,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khi bò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lưng.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cơ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ném, đá bóng: ném xa lên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tay (t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1,5m).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Thực hiện vận động cử động của bàn tay, ngón 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ay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bàn tay, ngón tay 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“múa khéo”.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Gà trong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rau,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-Tô màu, nhào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Xâu vòng tay, xâu hoa,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tay-m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nhào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n;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chim; xâu vòng tay,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đeo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Thích nghi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cơm,  ăn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thìa 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gàng không rơi vãi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cơm và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các món ăn hàng ngày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cách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thìa, bát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 . Không đùa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ch, không 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vãi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ăn.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ho,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dàng đi vào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thói quen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khi có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và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kĩ năng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một số việc tự phục vụ, giữ gìn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sinh...).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khi chơi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giúp cô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như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lên giá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lau mũi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đúng cách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bê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lên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mũ, quàng khăn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nón, mũ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ô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mưa,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dép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chân luôn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ch, không làm chân đau.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quàng khăn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lên giá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Rèn kĩ năng đi dép trong nhà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ng; đi giày dép;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 xô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cơ không an toàn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An toàn trong gia đình: tránh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An toàn khi tham gia giao thông: Đi cùng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clip,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 xô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lý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phát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đúng - sai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an toàn...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clip,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: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sông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cơ không an toàn và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hong tránh: Vào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không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ra ngoài 1 mình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lan can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tránh 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an toàn...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(leo trèo lên lan can, chơi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...)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Cân nặng và chiều cao phát triển bình thường theo lứa tuổi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 : 12,7 -21,2 kg </w:t>
            </w:r>
          </w:p>
          <w:p w:rsidR="00000000" w:rsidRDefault="00B61665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 : 12,3 -20,9 kg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ăn,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cá nhân: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4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trong ngà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quan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sâu răng, suy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béo phì…).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bé trai, bé gái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4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trong ngày,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quan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sâu răng, suy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béo phì…).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 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 94,9 - 111,7 cm </w:t>
            </w:r>
          </w:p>
          <w:p w:rsidR="00000000" w:rsidRDefault="00B61665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 : 94,1 - 111,3 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nhìn, nghe,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Các món ăn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Bánh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- bánh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Hoa mai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gia đình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bé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góc như :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cách chơi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Chơi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hiểu biết về các sự vật, hiện tượng gần gũi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Đôi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Đôi bàn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 khuôn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(Cái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:Con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 vàng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Con Mèo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Con gà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Con voi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Cái bát - cái thìa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:Cái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bé.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vuông)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Ngôi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cá nhân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( Ba nô)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trong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,Ông ,Bà ...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gia đình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màu xanh ,đ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,vàng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theo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. Chơi xong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ngăn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ên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/nói tên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đúng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/vàng/xanh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đúng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to/nh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2-3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Cháu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lên giá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nhân viên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Đôi bàn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Sóc nâu nhanh trí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không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Vì sao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đuôi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clip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khi chơi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chơi xong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tranh  trong góc sách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giác quan trên khuôn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 Ai đây”; “Cái gì đây”.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“Ai đây?”, “Cái gì đây?”, “…làm gì?”, “….th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nào?” (ví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con gà gáy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nào?”, ...)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tên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Nghe, nhắc lại các âm, các tiếng và các câu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Phát âm rõ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Đôi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xinh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Bà và cháu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:Yêu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cô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Đi dép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Bánh chưng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dán hoa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Thơ: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Con cá vàng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Con voi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Trăng sáng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Cái bát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Thơ : Cháu chào 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bài thơ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như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xanh, yêu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thơ, ca dao,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Sử dụng ngôn ngữ để giao tiếp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đơn, câu có 5 - 7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có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phát 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tâm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bày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thói quen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thói quen nói to ,rõ ràng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đích khác nhau.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Bày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như: " Con gì đây?", "Cái gì đây?"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Nói to,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IV. Giáo dục phát triển tình cảm, kỹ năng xã hội và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mình (tên,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, bao nhiêu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khi chơi.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đén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chơi cùng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mình thích và không thích.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...qua tranh,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ngày.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ngày.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tâm, yêu quý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kêu, dáng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c/g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,c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ơn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ơn, vâng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không hét to,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Nói câu có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“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trò chơi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em, nghe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 áo, cài khuy áo.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chơi cùng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không tranh giành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không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hàng ngày (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hàng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nh).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ngày.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trò chơi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Trò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em,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cho em bé , nghe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Chơi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Thể hiện cảm xúc qua hát, vận động theo nhạc/ tô màu, vẽ, nặn, xếp hình, xem tranh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hát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bài hát /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Khúc hát đôi bàn tay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Chim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 con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Con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Cá vàng bơi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Em ngoan hơn búp bê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DH 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 : Đu quay.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DH: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sáng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sáng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Hay xoay nào.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Tai ai tinh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Hoa bé ngoan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Tay thơm tay ngoan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DH: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NH:Chim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 con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không nào.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Tai ai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Quà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8/3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Ngày vui 8/3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Màu hoa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Hoa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Lý cây xanh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Con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mèo con và cún con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DH: Là con mèo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Thương Con mèo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NH: Chú voi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đôn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thương nhau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Tai ai tinh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DH: Đôi dép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sáng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Cùng múa vui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yêu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Tai ai tinh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Mùa xuân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Xúc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xúc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Bé và hoa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Xúc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xúc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bút màu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Tô màu con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 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màu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trên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 hoa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ba nô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cái bát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mũ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B616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bút màu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B61665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117140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Thích tô màu,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xé,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hình, xem tranh (c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bút di màu,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1665">
            <w:pPr>
              <w:rPr>
                <w:sz w:val="28"/>
                <w:szCs w:val="28"/>
              </w:rPr>
            </w:pPr>
          </w:p>
        </w:tc>
      </w:tr>
    </w:tbl>
    <w:p w:rsidR="00000000" w:rsidRDefault="00B61665">
      <w:pPr>
        <w:pStyle w:val="Heading2"/>
        <w:spacing w:before="0" w:beforeAutospacing="0" w:after="0" w:afterAutospacing="0" w:line="288" w:lineRule="auto"/>
        <w:ind w:firstLine="720"/>
        <w:jc w:val="both"/>
        <w:divId w:val="117140690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1714069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11714069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B61665">
            <w:pPr>
              <w:jc w:val="center"/>
              <w:divId w:val="41131752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User\Downloads\khgd-namhoc-171206178951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User\Downloads\khgd-namhoc-171206178951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B61665">
            <w:pPr>
              <w:jc w:val="center"/>
              <w:divId w:val="66987225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C:\Users\User\Downloads\khgd-namhoc-171206178951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User\Downloads\khgd-namhoc-171206178951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B61665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B61665" w:rsidRDefault="00B6166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B6166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6B"/>
    <w:rsid w:val="002F6C6B"/>
    <w:rsid w:val="00B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78BA-4579-402B-8323-47035AD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wnloads\khgd-namhoc-171206178951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2024-04-02T12:43:00Z</dcterms:created>
  <dcterms:modified xsi:type="dcterms:W3CDTF">2024-04-02T12:43:00Z</dcterms:modified>
</cp:coreProperties>
</file>