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071D" w14:textId="77777777" w:rsidR="00000000" w:rsidRDefault="0067063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– </w:t>
      </w:r>
    </w:p>
    <w:p w14:paraId="491EE17D" w14:textId="77777777" w:rsidR="00000000" w:rsidRDefault="0067063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LỨA TUỔI NHÀ TRẺ 24-36 THÁNG - LỚP D2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18"/>
        <w:gridCol w:w="618"/>
        <w:gridCol w:w="2110"/>
        <w:gridCol w:w="1983"/>
        <w:gridCol w:w="2012"/>
        <w:gridCol w:w="1946"/>
        <w:gridCol w:w="1946"/>
        <w:gridCol w:w="1139"/>
      </w:tblGrid>
      <w:tr w:rsidR="00000000" w14:paraId="2B29C075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D5F49" w14:textId="77777777" w:rsidR="00000000" w:rsidRDefault="0067063A">
            <w:pPr>
              <w:jc w:val="center"/>
              <w:divId w:val="753257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FD5C6B" w14:textId="77777777" w:rsidR="00000000" w:rsidRDefault="0067063A">
            <w:pPr>
              <w:jc w:val="center"/>
              <w:divId w:val="4368300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30/09 đến 04/10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F5A1A" w14:textId="77777777" w:rsidR="00000000" w:rsidRDefault="0067063A">
            <w:pPr>
              <w:jc w:val="center"/>
              <w:divId w:val="568230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07/10 đến 11/10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Huyền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05A23" w14:textId="77777777" w:rsidR="00000000" w:rsidRDefault="0067063A">
            <w:pPr>
              <w:jc w:val="center"/>
              <w:divId w:val="1628172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14/10 đến 18/10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Dương Thị Nhung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E9729" w14:textId="77777777" w:rsidR="00000000" w:rsidRDefault="0067063A">
            <w:pPr>
              <w:jc w:val="center"/>
              <w:divId w:val="2658946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21/10 đến 25/10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9AAF8" w14:textId="77777777" w:rsidR="00000000" w:rsidRDefault="0067063A">
            <w:pPr>
              <w:jc w:val="center"/>
              <w:divId w:val="17878951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28/10 đến 01/11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Huyền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0C7B2" w14:textId="77777777" w:rsidR="00000000" w:rsidRDefault="0067063A">
            <w:pPr>
              <w:jc w:val="center"/>
              <w:divId w:val="12126929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13D0936A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920EA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99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0BE18" w14:textId="77777777" w:rsidR="00000000" w:rsidRDefault="0067063A">
            <w:r>
              <w:rPr>
                <w:rStyle w:val="plan-content-pre1"/>
              </w:rPr>
              <w:t>- Cô giáo âu 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d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dành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khóc,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thích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nói.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9A01F" w14:textId="77777777" w:rsidR="00000000" w:rsidRDefault="0067063A"/>
        </w:tc>
      </w:tr>
      <w:tr w:rsidR="00000000" w14:paraId="07EABB51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40E4B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99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52358" w14:textId="77777777" w:rsidR="00000000" w:rsidRDefault="0067063A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*T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nơ tay: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Xoay các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đi vòng tròn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sau.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lên.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hòa: 2 tay đưa s</w:t>
            </w:r>
            <w:r>
              <w:rPr>
                <w:rStyle w:val="plan-content-pre1"/>
              </w:rPr>
              <w:t>ang 2 bên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vũ: Picachu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vào vòng tròn </w:t>
            </w:r>
          </w:p>
          <w:p w14:paraId="0D79C77B" w14:textId="77777777" w:rsidR="00000000" w:rsidRDefault="0067063A">
            <w:r>
              <w:t>* Trò chuy</w:t>
            </w:r>
            <w:r>
              <w:t>ệ</w:t>
            </w:r>
            <w:r>
              <w:t>n:</w:t>
            </w:r>
          </w:p>
          <w:p w14:paraId="13E66B5D" w14:textId="77777777" w:rsidR="00000000" w:rsidRDefault="0067063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xung quanh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9B192AD" w14:textId="77777777" w:rsidR="00000000" w:rsidRDefault="0067063A">
            <w:r>
              <w:rPr>
                <w:rStyle w:val="plan-content-pre1"/>
              </w:rPr>
              <w:t>- Trò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chơi gì và không thích chơi cái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mình thích hay không thích (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chăm sóc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ăn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C5499B0" w14:textId="77777777" w:rsidR="00000000" w:rsidRDefault="0067063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ngón tay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nghĩnh.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=&gt;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yêu bà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cô giáo, 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 GD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VS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không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8E089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MT33</w:t>
            </w:r>
          </w:p>
        </w:tc>
      </w:tr>
      <w:tr w:rsidR="00000000" w14:paraId="799E3DE2" w14:textId="77777777">
        <w:trPr>
          <w:trHeight w:val="2105"/>
        </w:trPr>
        <w:tc>
          <w:tcPr>
            <w:tcW w:w="5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0DA35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FFD8B" w14:textId="77777777" w:rsidR="00000000" w:rsidRDefault="0067063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8E929E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7F9B780F" w14:textId="77777777" w:rsidR="00000000" w:rsidRDefault="0067063A">
            <w:pPr>
              <w:jc w:val="center"/>
              <w:rPr>
                <w:rStyle w:val="plan-content-pre1"/>
                <w:noProof/>
              </w:rPr>
            </w:pPr>
            <w:r>
              <w:rPr>
                <w:rStyle w:val="plan-content-pre1"/>
                <w:rFonts w:eastAsia="Times New Roman"/>
                <w:noProof/>
              </w:rPr>
              <w:t>- NH: Lời chào buổi sáng</w:t>
            </w:r>
            <w:r>
              <w:rPr>
                <w:rStyle w:val="plan-content-pre1"/>
                <w:noProof/>
              </w:rPr>
              <w:br/>
              <w:t>- TCAN: Ai đoán gi</w:t>
            </w:r>
            <w:r>
              <w:rPr>
                <w:rStyle w:val="plan-content-pre1"/>
                <w:noProof/>
              </w:rPr>
              <w:t>ỏ</w:t>
            </w:r>
            <w:r>
              <w:rPr>
                <w:rStyle w:val="plan-content-pre1"/>
                <w:noProof/>
              </w:rPr>
              <w:t>i</w:t>
            </w:r>
          </w:p>
          <w:p w14:paraId="0A59CE4A" w14:textId="77777777" w:rsidR="00000000" w:rsidRDefault="0067063A">
            <w:pPr>
              <w:rPr>
                <w:rStyle w:val="plan-content-pre1"/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w:t xml:space="preserve"> </w:t>
            </w:r>
            <w:r>
              <w:t xml:space="preserve">    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BA3A8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1AD23568" w14:textId="77777777" w:rsidR="00000000" w:rsidRDefault="0067063A">
            <w:pPr>
              <w:jc w:val="center"/>
              <w:rPr>
                <w:rStyle w:val="plan-content-pre1"/>
                <w:noProof/>
              </w:rPr>
            </w:pPr>
            <w:r>
              <w:rPr>
                <w:rStyle w:val="plan-content-pre1"/>
                <w:rFonts w:eastAsia="Times New Roman"/>
                <w:noProof/>
              </w:rPr>
              <w:t>- DH: Hãy xoay nào</w:t>
            </w:r>
            <w:r>
              <w:rPr>
                <w:rStyle w:val="plan-content-pre1"/>
                <w:noProof/>
              </w:rPr>
              <w:br/>
              <w:t>- TCAN: Tai ai tinh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7944D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73E10651" w14:textId="77777777" w:rsidR="00000000" w:rsidRDefault="0067063A">
            <w:pPr>
              <w:jc w:val="center"/>
              <w:rPr>
                <w:rStyle w:val="plan-content-pre1"/>
                <w:noProof/>
              </w:rPr>
            </w:pPr>
            <w:r>
              <w:rPr>
                <w:rStyle w:val="plan-content-pre1"/>
                <w:rFonts w:eastAsia="Times New Roman"/>
                <w:noProof/>
              </w:rPr>
              <w:t>- DH: Hoa bé ngoan</w:t>
            </w:r>
            <w:r>
              <w:rPr>
                <w:rStyle w:val="plan-content-pre1"/>
                <w:noProof/>
              </w:rPr>
              <w:br/>
              <w:t>- TCAN: Tay thơm tay ngoan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C420C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433E7A23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VĐTN: Giấu ta</w:t>
            </w:r>
            <w:r>
              <w:rPr>
                <w:rStyle w:val="plan-content-pre1"/>
                <w:rFonts w:eastAsia="Times New Roman"/>
              </w:rPr>
              <w:t>y</w:t>
            </w:r>
            <w:r>
              <w:rPr>
                <w:rStyle w:val="plan-content-pre1"/>
              </w:rPr>
              <w:br/>
              <w:t>- NH: Khúc hát đôi bàn tay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057E5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Â</w:t>
            </w:r>
            <w:r>
              <w:rPr>
                <w:b/>
                <w:bCs/>
              </w:rPr>
              <w:t>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0F98DB77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DH: Cả nhà thương nha</w:t>
            </w:r>
            <w:r>
              <w:rPr>
                <w:rStyle w:val="plan-content-pre1"/>
                <w:rFonts w:eastAsia="Times New Roman"/>
              </w:rPr>
              <w:t>u</w:t>
            </w:r>
            <w:r>
              <w:rPr>
                <w:rStyle w:val="plan-content-pre1"/>
              </w:rPr>
              <w:br/>
              <w:t>- TCAN: Tai ai tinh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80D97" w14:textId="77777777" w:rsidR="00000000" w:rsidRDefault="0067063A">
            <w:r>
              <w:rPr>
                <w:rFonts w:eastAsia="Times New Roman"/>
                <w:u w:val="single"/>
              </w:rPr>
              <w:t>MT20</w:t>
            </w:r>
          </w:p>
        </w:tc>
      </w:tr>
      <w:tr w:rsidR="00000000" w14:paraId="5AC0CC48" w14:textId="77777777">
        <w:trPr>
          <w:trHeight w:val="19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F3D3" w14:textId="77777777" w:rsidR="00000000" w:rsidRDefault="0067063A">
            <w:pPr>
              <w:rPr>
                <w:rFonts w:eastAsia="Times New Roman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EAEB5" w14:textId="77777777" w:rsidR="00000000" w:rsidRDefault="0067063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13369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078E454C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Đôi mắt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53BB7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7BD0C3C7" w14:textId="77777777" w:rsidR="00000000" w:rsidRDefault="0067063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Bộ phận trên khuôn mặt </w:t>
            </w:r>
          </w:p>
          <w:p w14:paraId="12F3A381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(Cái miệng)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4493B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160A2D36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Trò chuyện về m</w:t>
            </w:r>
            <w:r>
              <w:rPr>
                <w:rStyle w:val="plan-content-pre1"/>
                <w:rFonts w:eastAsia="Times New Roman"/>
              </w:rPr>
              <w:t>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51CC1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6ADCCB10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Đôi bàn ta</w:t>
            </w:r>
            <w:r>
              <w:rPr>
                <w:rStyle w:val="plan-content-pre1"/>
                <w:rFonts w:eastAsia="Times New Roman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7126F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143AFC47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Ngôi nh</w:t>
            </w:r>
            <w:r>
              <w:rPr>
                <w:rStyle w:val="plan-content-pre1"/>
                <w:rFonts w:eastAsia="Times New Roman"/>
              </w:rPr>
              <w:t>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DC00" w14:textId="77777777" w:rsidR="00000000" w:rsidRDefault="0067063A"/>
        </w:tc>
      </w:tr>
      <w:tr w:rsidR="00000000" w14:paraId="2769B3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CFA8" w14:textId="77777777" w:rsidR="00000000" w:rsidRDefault="0067063A">
            <w:pPr>
              <w:rPr>
                <w:rFonts w:eastAsia="Times New Roman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03048" w14:textId="77777777" w:rsidR="00000000" w:rsidRDefault="0067063A">
            <w:pPr>
              <w:jc w:val="center"/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9023C" w14:textId="77777777" w:rsidR="00000000" w:rsidRDefault="0067063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4FB7ADF5" w14:textId="77777777" w:rsidR="00000000" w:rsidRDefault="0067063A">
            <w:pPr>
              <w:jc w:val="center"/>
              <w:rPr>
                <w:rStyle w:val="plan-content-pre1"/>
                <w:noProof/>
              </w:rPr>
            </w:pPr>
            <w:r>
              <w:rPr>
                <w:rStyle w:val="plan-content-pre1"/>
                <w:rFonts w:eastAsia="Times New Roman"/>
                <w:noProof/>
              </w:rPr>
              <w:t>Hoạt Động Thơ</w:t>
            </w:r>
            <w:r>
              <w:rPr>
                <w:rStyle w:val="plan-content-pre1"/>
                <w:noProof/>
              </w:rPr>
              <w:br/>
              <w:t>Đôi m</w:t>
            </w:r>
            <w:r>
              <w:rPr>
                <w:rStyle w:val="plan-content-pre1"/>
                <w:noProof/>
              </w:rPr>
              <w:t>ắ</w:t>
            </w:r>
            <w:r>
              <w:rPr>
                <w:rStyle w:val="plan-content-pre1"/>
                <w:noProof/>
              </w:rPr>
              <w:t>t</w:t>
            </w:r>
            <w:r>
              <w:rPr>
                <w:rStyle w:val="plan-content-pre1"/>
                <w:noProof/>
              </w:rPr>
              <w:br/>
              <w:t>(Đa s</w:t>
            </w:r>
            <w:r>
              <w:rPr>
                <w:rStyle w:val="plan-content-pre1"/>
                <w:noProof/>
              </w:rPr>
              <w:t>ố</w:t>
            </w:r>
            <w:r>
              <w:rPr>
                <w:rStyle w:val="plan-content-pre1"/>
                <w:noProof/>
              </w:rPr>
              <w:t xml:space="preserve"> tr</w:t>
            </w:r>
            <w:r>
              <w:rPr>
                <w:rStyle w:val="plan-content-pre1"/>
                <w:noProof/>
              </w:rPr>
              <w:t>ẻ</w:t>
            </w:r>
            <w:r>
              <w:rPr>
                <w:rStyle w:val="plan-content-pre1"/>
                <w:noProof/>
              </w:rPr>
              <w:t xml:space="preserve"> chưa bi</w:t>
            </w:r>
            <w:r>
              <w:rPr>
                <w:rStyle w:val="plan-content-pre1"/>
                <w:noProof/>
              </w:rPr>
              <w:t>ế</w:t>
            </w:r>
            <w:r>
              <w:rPr>
                <w:rStyle w:val="plan-content-pre1"/>
                <w:noProof/>
              </w:rPr>
              <w:t>t)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97B13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1F137766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Miệng xin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84252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2B751B75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Bà và chá</w:t>
            </w:r>
            <w:r>
              <w:rPr>
                <w:rStyle w:val="plan-content-pre1"/>
                <w:rFonts w:eastAsia="Times New Roman"/>
              </w:rPr>
              <w:t>u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B1EE9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2DCDAE75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Đôi bàn ta</w:t>
            </w:r>
            <w:r>
              <w:rPr>
                <w:rStyle w:val="plan-content-pre1"/>
                <w:rFonts w:eastAsia="Times New Roman"/>
              </w:rPr>
              <w:t>y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  <w:p w14:paraId="46AA81DD" w14:textId="77777777" w:rsidR="00000000" w:rsidRDefault="0067063A">
            <w:pPr>
              <w:rPr>
                <w:rStyle w:val="plan-content-pre1"/>
                <w:rFonts w:eastAsia="Times New Roman"/>
              </w:rPr>
            </w:pPr>
            <w:r>
              <w:rPr>
                <w:noProof/>
              </w:rPr>
              <w:t xml:space="preserve"> </w:t>
            </w:r>
            <w: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4E071" w14:textId="77777777" w:rsidR="00000000" w:rsidRDefault="0067063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6B630AC4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Thỏ con không vâng lờ</w:t>
            </w:r>
            <w:r>
              <w:rPr>
                <w:rStyle w:val="plan-content-pre1"/>
                <w:rFonts w:eastAsia="Times New Roman"/>
              </w:rPr>
              <w:t>i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F87D" w14:textId="77777777" w:rsidR="00000000" w:rsidRDefault="0067063A"/>
        </w:tc>
      </w:tr>
      <w:tr w:rsidR="00000000" w14:paraId="23356E5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368B" w14:textId="77777777" w:rsidR="00000000" w:rsidRDefault="0067063A">
            <w:pPr>
              <w:rPr>
                <w:rFonts w:eastAsia="Times New Roman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A3A81" w14:textId="77777777" w:rsidR="00000000" w:rsidRDefault="0067063A">
            <w:pPr>
              <w:jc w:val="center"/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32FB2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6199886B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ho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Style w:val="plan-content-pre1"/>
              </w:rPr>
              <w:br/>
              <w:t>- VĐCB: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br/>
              <w:t>- TCVĐ: Dung dăng dung d</w:t>
            </w:r>
            <w:r>
              <w:rPr>
                <w:rStyle w:val="plan-content-pre1"/>
              </w:rPr>
              <w:t>ẻ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35905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34B0117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ho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Style w:val="plan-content-pre1"/>
              </w:rPr>
              <w:br/>
              <w:t>- VĐCB: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ngo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nghèo</w:t>
            </w:r>
            <w:r>
              <w:rPr>
                <w:rStyle w:val="plan-content-pre1"/>
              </w:rPr>
              <w:br/>
              <w:t>-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594E3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CDDB7E2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vòn</w:t>
            </w:r>
            <w:r>
              <w:rPr>
                <w:rStyle w:val="plan-content-pre1"/>
                <w:rFonts w:eastAsia="Times New Roman"/>
              </w:rPr>
              <w:t>g</w:t>
            </w:r>
            <w:r>
              <w:rPr>
                <w:rStyle w:val="plan-content-pre1"/>
              </w:rPr>
              <w:br/>
              <w:t>- VĐCB:</w:t>
            </w:r>
            <w:r>
              <w:rPr>
                <w:rStyle w:val="plan-content-pre1"/>
              </w:rPr>
              <w:t xml:space="preserve"> Nhún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br/>
              <w:t>- TCVĐ 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436C4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6E15B2A0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 : Tập với quả bôn</w:t>
            </w:r>
            <w:r>
              <w:rPr>
                <w:rStyle w:val="plan-content-pre1"/>
                <w:rFonts w:eastAsia="Times New Roman"/>
              </w:rPr>
              <w:t>g</w:t>
            </w:r>
            <w:r>
              <w:rPr>
                <w:rStyle w:val="plan-content-pre1"/>
              </w:rPr>
              <w:br/>
              <w:t>- VĐCB : Bò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br/>
              <w:t>- TCVĐ 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29185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3457CA6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 : Tập với n</w:t>
            </w:r>
            <w:r>
              <w:rPr>
                <w:rStyle w:val="plan-content-pre1"/>
                <w:rFonts w:eastAsia="Times New Roman"/>
              </w:rPr>
              <w:t>ơ</w:t>
            </w:r>
            <w:r>
              <w:rPr>
                <w:rStyle w:val="plan-content-pre1"/>
              </w:rPr>
              <w:br/>
              <w:t>- VĐCB : Bò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ngo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nghèo</w:t>
            </w:r>
            <w:r>
              <w:rPr>
                <w:rStyle w:val="plan-content-pre1"/>
              </w:rPr>
              <w:br/>
              <w:t>- TCVĐ 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C446" w14:textId="77777777" w:rsidR="00000000" w:rsidRDefault="0067063A"/>
        </w:tc>
      </w:tr>
      <w:tr w:rsidR="00000000" w14:paraId="7F21BD2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19A8" w14:textId="77777777" w:rsidR="00000000" w:rsidRDefault="0067063A">
            <w:pPr>
              <w:rPr>
                <w:rFonts w:eastAsia="Times New Roman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02D40" w14:textId="77777777" w:rsidR="00000000" w:rsidRDefault="0067063A">
            <w:pPr>
              <w:jc w:val="center"/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4EDAE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6EAF08BF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Dán bộ phận còn thiếu cho đôi mắ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</w:rPr>
              <w:br/>
              <w:t>(Ti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u)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F6DBD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3B51CA4C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Di màu tự do trên giấ</w:t>
            </w:r>
            <w:r>
              <w:rPr>
                <w:rStyle w:val="plan-content-pre1"/>
                <w:rFonts w:eastAsia="Times New Roman"/>
              </w:rPr>
              <w:t>y</w:t>
            </w:r>
            <w:r>
              <w:rPr>
                <w:rStyle w:val="plan-content-pre1"/>
              </w:rPr>
              <w:br/>
              <w:t>(Ti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u)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CA88E5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33F29761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Dán bóng bay màu đ</w:t>
            </w:r>
            <w:r>
              <w:rPr>
                <w:rStyle w:val="plan-content-pre1"/>
                <w:rFonts w:eastAsia="Times New Roman"/>
              </w:rPr>
              <w:t>ỏ</w:t>
            </w:r>
            <w:r>
              <w:rPr>
                <w:rStyle w:val="plan-content-pre1"/>
              </w:rPr>
              <w:br/>
              <w:t>(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A62413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CC2E3D1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In ngón tay tạo thành cánh ho</w:t>
            </w:r>
            <w:r>
              <w:rPr>
                <w:rStyle w:val="plan-content-pre1"/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A8698" w14:textId="77777777" w:rsidR="00000000" w:rsidRDefault="0067063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7FA3B80" w14:textId="77777777" w:rsidR="00000000" w:rsidRDefault="0067063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Dán ngôi nhà của b</w:t>
            </w:r>
            <w:r>
              <w:rPr>
                <w:rStyle w:val="plan-content-pre1"/>
                <w:rFonts w:eastAsia="Times New Roman"/>
              </w:rPr>
              <w:t>é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85E0" w14:textId="77777777" w:rsidR="00000000" w:rsidRDefault="0067063A"/>
        </w:tc>
      </w:tr>
      <w:tr w:rsidR="00000000" w14:paraId="0C6A724B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3B9F8" w14:textId="77777777" w:rsidR="00000000" w:rsidRDefault="0067063A">
            <w:r>
              <w:rPr>
                <w:rStyle w:val="Strong"/>
                <w:rFonts w:eastAsia="Times New Roman"/>
              </w:rPr>
              <w:t>Hoạt động ngoài</w:t>
            </w:r>
            <w:r>
              <w:rPr>
                <w:rStyle w:val="Strong"/>
                <w:rFonts w:eastAsia="Times New Roman"/>
              </w:rPr>
              <w:t xml:space="preserve"> trời</w:t>
            </w:r>
          </w:p>
        </w:tc>
        <w:tc>
          <w:tcPr>
            <w:tcW w:w="399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24FB6" w14:textId="77777777" w:rsidR="00000000" w:rsidRDefault="0067063A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quan sát đu quay, tham quan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quan sát cây góc thiên nhiên, quan sát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bóng tròn to,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quan sát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bong bóng xà phòng, bóng tròn to, lái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xi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tích, quan sát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quan sát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xiêm, tham quan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như </w:t>
            </w:r>
            <w:r>
              <w:rPr>
                <w:rStyle w:val="plan-content-pre1"/>
              </w:rPr>
              <w:t>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quan sát các con thú, quan sát xích đu,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bong bóng xà phòng, bóng tròn to, dung dung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quan sát các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quan sát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xiêm, quan sát sân bóng...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Cáo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HĐLĐ: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lau lá cây.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8D32F" w14:textId="77777777" w:rsidR="00000000" w:rsidRDefault="0067063A"/>
        </w:tc>
      </w:tr>
      <w:tr w:rsidR="00000000" w14:paraId="67E9D9E6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F4DE8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399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B2FE" w14:textId="77777777" w:rsidR="00000000" w:rsidRDefault="0067063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búp bê, ru búp bê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xúc cho em ăn (chuy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câu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ng đơn </w:t>
            </w:r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37BA1D3" w14:textId="77777777" w:rsidR="00000000" w:rsidRDefault="0067063A">
            <w:r>
              <w:rPr>
                <w:rStyle w:val="plan-content-pre1"/>
              </w:rPr>
              <w:t>- Góc bé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xâu vòng, chơi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tròn, vuông.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xúc giác (Áp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phương pháp Montessori)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8FBF68B" w14:textId="77777777" w:rsidR="00000000" w:rsidRDefault="0067063A"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múa các bài hát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tô màu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dán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Ném bóng,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tay, bàn tay, ngón tay-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n”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52DF2A2" w14:textId="77777777" w:rsidR="00000000" w:rsidRDefault="0067063A">
            <w:r>
              <w:rPr>
                <w:rStyle w:val="plan-content-pre1"/>
              </w:rPr>
              <w:t>*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các TCAN (nghe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kéo cưa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trò chơi: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,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bóng tròn to)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Nghe hát hát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hoa n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trò chơi: Bóng tròn to,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bóng..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21D46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 w14:paraId="7F38A7A9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933BC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99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26B58" w14:textId="77777777" w:rsidR="00000000" w:rsidRDefault="0067063A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quên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ăn cơm: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 không rơi vãi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theo quy trình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các món ăn hàng ngày,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trong các món ăn.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ôi thiu,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khi ăn)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</w:t>
            </w:r>
            <w:r>
              <w:rPr>
                <w:rStyle w:val="plan-content-pre1"/>
              </w:rPr>
              <w:t>đó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lên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và cô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đi vào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khó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riêng và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1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trưa.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CE3B7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MT9</w:t>
            </w:r>
          </w:p>
        </w:tc>
      </w:tr>
      <w:tr w:rsidR="00000000" w14:paraId="47C624E5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509D6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99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731ED" w14:textId="77777777" w:rsidR="00000000" w:rsidRDefault="0067063A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: “Con cá vàng bơi, “Chi chi </w:t>
            </w:r>
            <w:r>
              <w:rPr>
                <w:rStyle w:val="plan-content-pre1"/>
              </w:rPr>
              <w:t>chành chành”, “Nu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ng”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Con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kĩ năng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di màu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thơ: Đôi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thơ: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xinh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cách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thơ: Bà và cháu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Hai chú chim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Đôi bàn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kĩ năng dán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không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</w:t>
            </w:r>
            <w:r>
              <w:rPr>
                <w:rStyle w:val="plan-content-pre1"/>
              </w:rPr>
              <w:t>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35379" w14:textId="77777777" w:rsidR="00000000" w:rsidRDefault="0067063A"/>
        </w:tc>
      </w:tr>
      <w:tr w:rsidR="00000000" w14:paraId="3617E910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23A2A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E0FFB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Đôi mắt 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80F44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Miệng xinh 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E5995" w14:textId="77777777" w:rsidR="00000000" w:rsidRDefault="0067063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yêu bà,yêu mẹ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F4D3F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ngón tay ngộ nghĩnh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3327E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4E5FD" w14:textId="77777777" w:rsidR="00000000" w:rsidRDefault="0067063A">
            <w:pPr>
              <w:rPr>
                <w:rFonts w:eastAsia="Times New Roman"/>
              </w:rPr>
            </w:pPr>
          </w:p>
        </w:tc>
      </w:tr>
      <w:tr w:rsidR="00000000" w14:paraId="27C1A8B7" w14:textId="77777777"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4CF99" w14:textId="77777777" w:rsidR="00000000" w:rsidRDefault="006706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428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CF0AF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…………………………………………………………………………………………………………...</w:t>
            </w:r>
          </w:p>
          <w:p w14:paraId="539A23B8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5B5921E2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0575C55B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1220D6E7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10E12128" w14:textId="77777777" w:rsidR="00000000" w:rsidRDefault="006706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</w:tc>
      </w:tr>
    </w:tbl>
    <w:p w14:paraId="4B723C43" w14:textId="77777777" w:rsidR="00000000" w:rsidRDefault="0067063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1BFE7DB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EB0A0" w14:textId="77777777" w:rsidR="00000000" w:rsidRDefault="006706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AE59C" w14:textId="77777777" w:rsidR="00000000" w:rsidRDefault="006706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75255" w14:textId="77777777" w:rsidR="00000000" w:rsidRDefault="006706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1D0C51FA" w14:textId="77777777">
        <w:trPr>
          <w:tblCellSpacing w:w="15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9B278" w14:textId="77777777" w:rsidR="00000000" w:rsidRDefault="0067063A">
            <w:pPr>
              <w:jc w:val="center"/>
              <w:divId w:val="154594428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81F4114" wp14:editId="72106DB6">
                  <wp:extent cx="1143000" cy="762000"/>
                  <wp:effectExtent l="0" t="0" r="0" b="0"/>
                  <wp:docPr id="3" name="Picture 3" descr="https://storage.ura.edu.vn/ura/public/images/signs/171271575909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orage.ura.edu.vn/ura/public/images/signs/171271575909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6908" w14:textId="77777777" w:rsidR="00000000" w:rsidRDefault="0067063A">
            <w:pPr>
              <w:divId w:val="1545944284"/>
            </w:pPr>
            <w:r>
              <w:br/>
            </w:r>
          </w:p>
          <w:p w14:paraId="71BA1DA9" w14:textId="77777777" w:rsidR="00000000" w:rsidRDefault="0067063A">
            <w:pPr>
              <w:jc w:val="center"/>
              <w:divId w:val="1657799655"/>
              <w:rPr>
                <w:rFonts w:eastAsia="Times New Roman"/>
              </w:rPr>
            </w:pPr>
            <w:r>
              <w:rPr>
                <w:rFonts w:eastAsia="Times New Roman"/>
              </w:rPr>
              <w:t>Hiệu phó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0E0B9" w14:textId="77777777" w:rsidR="00000000" w:rsidRDefault="0067063A">
            <w:pPr>
              <w:jc w:val="center"/>
              <w:divId w:val="14701566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B4DC9F6" wp14:editId="7249E377">
                  <wp:extent cx="1143000" cy="762000"/>
                  <wp:effectExtent l="0" t="0" r="0" b="0"/>
                  <wp:docPr id="2" name="Picture 2" descr="https://storage.ura.edu.vn/ura/public/images/signs/1712676953285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orage.ura.edu.vn/ura/public/images/signs/1712676953285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9C44A" w14:textId="77777777" w:rsidR="00000000" w:rsidRDefault="0067063A">
            <w:pPr>
              <w:divId w:val="147015664"/>
            </w:pPr>
            <w:r>
              <w:br/>
            </w:r>
          </w:p>
          <w:p w14:paraId="063C35BC" w14:textId="77777777" w:rsidR="00000000" w:rsidRDefault="0067063A">
            <w:pPr>
              <w:jc w:val="center"/>
              <w:divId w:val="1365326243"/>
              <w:rPr>
                <w:rFonts w:eastAsia="Times New Roman"/>
              </w:rPr>
            </w:pPr>
            <w:r>
              <w:rPr>
                <w:rFonts w:eastAsia="Times New Roman"/>
              </w:rPr>
              <w:t>TTCM khối NT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621AC" w14:textId="77777777" w:rsidR="00000000" w:rsidRDefault="0067063A">
            <w:pPr>
              <w:jc w:val="center"/>
              <w:divId w:val="1806704377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7A84B3D" wp14:editId="2E5B1224">
                  <wp:extent cx="1143000" cy="762000"/>
                  <wp:effectExtent l="0" t="0" r="0" b="0"/>
                  <wp:docPr id="1" name="Picture 1" descr="https://storage.ura.edu.vn/ura/18630/47170/image/178976/1728487705108523-thumb.jpg?=2024100922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rage.ura.edu.vn/ura/18630/47170/image/178976/1728487705108523-thumb.jpg?=2024100922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69C0C" w14:textId="77777777" w:rsidR="00000000" w:rsidRDefault="0067063A">
            <w:pPr>
              <w:divId w:val="1806704377"/>
            </w:pPr>
            <w:r>
              <w:br/>
            </w:r>
          </w:p>
          <w:p w14:paraId="2BBD6D06" w14:textId="77777777" w:rsidR="00000000" w:rsidRDefault="0067063A">
            <w:pPr>
              <w:jc w:val="center"/>
              <w:divId w:val="1218127382"/>
              <w:rPr>
                <w:rFonts w:eastAsia="Times New Roman"/>
              </w:rPr>
            </w:pPr>
            <w:r>
              <w:rPr>
                <w:rFonts w:eastAsia="Times New Roman"/>
              </w:rPr>
              <w:t>Lớp D2</w:t>
            </w:r>
          </w:p>
        </w:tc>
      </w:tr>
    </w:tbl>
    <w:p w14:paraId="7CB1B2A4" w14:textId="77777777" w:rsidR="0067063A" w:rsidRDefault="0067063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67063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A1"/>
    <w:rsid w:val="0067063A"/>
    <w:rsid w:val="00F2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BD86A"/>
  <w15:chartTrackingRefBased/>
  <w15:docId w15:val="{8FC218AA-65DE-452E-8915-6F5E7B0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torage.ura.edu.vn/ura/18630/47170/image/178976/1728487705108523-thumb.jpg?=20241009222825" TargetMode="External"/><Relationship Id="rId5" Type="http://schemas.openxmlformats.org/officeDocument/2006/relationships/image" Target="https://storage.ura.edu.vn/ura/public/images/signs/171267695328583.png" TargetMode="External"/><Relationship Id="rId4" Type="http://schemas.openxmlformats.org/officeDocument/2006/relationships/image" Target="https://storage.ura.edu.vn/ura/public/images/signs/171271575909819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cp:lastPrinted>2024-12-12T14:29:00Z</cp:lastPrinted>
  <dcterms:created xsi:type="dcterms:W3CDTF">2024-12-18T14:30:00Z</dcterms:created>
  <dcterms:modified xsi:type="dcterms:W3CDTF">2024-12-18T14:30:00Z</dcterms:modified>
</cp:coreProperties>
</file>