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65371" w14:textId="0F4962E0" w:rsidR="00000000" w:rsidRDefault="0056413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</w:t>
      </w:r>
    </w:p>
    <w:p w14:paraId="5DCC0744" w14:textId="77777777" w:rsidR="00000000" w:rsidRDefault="0056413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- LỨA TUỔI NHÀ TRẺ 24-36 THÁNG - LỚP D2 </w:t>
      </w:r>
      <w:r>
        <w:rPr>
          <w:rFonts w:eastAsia="Times New Roman"/>
          <w:b/>
          <w:bCs/>
          <w:sz w:val="28"/>
          <w:szCs w:val="28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74236602" w14:textId="77777777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FA739" w14:textId="77777777" w:rsidR="00000000" w:rsidRDefault="00564136">
            <w:pPr>
              <w:jc w:val="center"/>
              <w:divId w:val="1031684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F28A5" w14:textId="77777777" w:rsidR="00000000" w:rsidRDefault="00564136">
            <w:pPr>
              <w:jc w:val="center"/>
              <w:divId w:val="10416362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04/11 đến 08/11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7345B" w14:textId="77777777" w:rsidR="00000000" w:rsidRDefault="00564136">
            <w:pPr>
              <w:jc w:val="center"/>
              <w:divId w:val="6026089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11/11 đến 15/11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Huyền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06EE9" w14:textId="77777777" w:rsidR="00000000" w:rsidRDefault="00564136">
            <w:pPr>
              <w:jc w:val="center"/>
              <w:divId w:val="9365948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18/11 đến 22/11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Dương Thị Nhung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BB10C" w14:textId="77777777" w:rsidR="00000000" w:rsidRDefault="00564136">
            <w:pPr>
              <w:jc w:val="center"/>
              <w:divId w:val="178634669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25/11 đến 29/11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Dung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3C904" w14:textId="77777777" w:rsidR="00000000" w:rsidRDefault="00564136">
            <w:pPr>
              <w:jc w:val="center"/>
              <w:divId w:val="11615761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8CF3EA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D467A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57196" w14:textId="77777777" w:rsidR="00000000" w:rsidRDefault="0056413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Cô giáo âu 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d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dành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 khóc,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thích giao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nói.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n,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ba lô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đúng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37B55" w14:textId="77777777" w:rsidR="00000000" w:rsidRDefault="00564136">
            <w:pPr>
              <w:rPr>
                <w:sz w:val="28"/>
                <w:szCs w:val="28"/>
              </w:rPr>
            </w:pPr>
          </w:p>
        </w:tc>
      </w:tr>
      <w:tr w:rsidR="00000000" w14:paraId="7F6C6AFC" w14:textId="77777777">
        <w:trPr>
          <w:trHeight w:val="517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441AC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8409F" w14:textId="77777777" w:rsidR="00000000" w:rsidRDefault="00564136">
            <w:r>
              <w:rPr>
                <w:rStyle w:val="plan-content-pre1"/>
              </w:rPr>
              <w:t>*T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nơ tay: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Xoay các kh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đi vòng tròn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i hoa.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sau.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lên.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hòa: 2 tay đưa sang 2 bên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nhàng. (4L x 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vũ: Picachu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vòng tròn</w:t>
            </w:r>
            <w:r>
              <w:rPr>
                <w:rStyle w:val="plan-content-pre1"/>
              </w:rPr>
              <w:t xml:space="preserve"> </w:t>
            </w:r>
          </w:p>
          <w:p w14:paraId="0153E523" w14:textId="77777777" w:rsidR="00000000" w:rsidRDefault="0056413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Trò chuyện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làm công việc gì ?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làm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và các bác các cô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và cô nhân viên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=&gt;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yêu quý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mình và vâng lời bố mẹ </w:t>
            </w:r>
          </w:p>
          <w:p w14:paraId="0A8A2D3C" w14:textId="77777777" w:rsidR="00000000" w:rsidRDefault="00564136"/>
          <w:p w14:paraId="71F60F24" w14:textId="77777777" w:rsidR="00000000" w:rsidRDefault="0056413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FD433" w14:textId="77777777" w:rsidR="00000000" w:rsidRDefault="00564136"/>
        </w:tc>
      </w:tr>
      <w:tr w:rsidR="00000000" w14:paraId="58F2036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14A2B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740F1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337FD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3A7C7F7" w14:textId="77777777" w:rsidR="00000000" w:rsidRDefault="0056413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Biết vâng lời mẹ</w:t>
            </w:r>
          </w:p>
          <w:p w14:paraId="36AF2DAA" w14:textId="77777777" w:rsidR="00000000" w:rsidRDefault="0056413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TCAN: Ai đoán giỏi</w:t>
            </w:r>
          </w:p>
          <w:p w14:paraId="7977B1EA" w14:textId="0D62DBEF" w:rsidR="00000000" w:rsidRDefault="00564136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F15211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7E66450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DH: Cô và m</w:t>
            </w:r>
            <w:r>
              <w:rPr>
                <w:rStyle w:val="plan-content-pre1"/>
                <w:rFonts w:eastAsia="Times New Roman"/>
              </w:rPr>
              <w:t>ẹ</w:t>
            </w:r>
            <w:r>
              <w:rPr>
                <w:rStyle w:val="plan-content-pre1"/>
              </w:rPr>
              <w:br/>
              <w:t>- NH: Chim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chim con</w:t>
            </w:r>
          </w:p>
          <w:p w14:paraId="0CA340EF" w14:textId="249C07EA" w:rsidR="00000000" w:rsidRDefault="00564136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ECB91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2D46319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VĐMH: Cô và m</w:t>
            </w:r>
            <w:r>
              <w:rPr>
                <w:rStyle w:val="plan-content-pre1"/>
                <w:rFonts w:eastAsia="Times New Roman"/>
              </w:rPr>
              <w:t>ẹ</w:t>
            </w:r>
            <w:r>
              <w:rPr>
                <w:rStyle w:val="plan-content-pre1"/>
              </w:rPr>
              <w:br/>
              <w:t>- NH: Cô giáo</w:t>
            </w:r>
          </w:p>
          <w:p w14:paraId="08EAA5CE" w14:textId="10E8564E" w:rsidR="00000000" w:rsidRDefault="00564136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7CA5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47A5913F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DH: Mẹ yêu không nà</w:t>
            </w:r>
            <w:r>
              <w:rPr>
                <w:rStyle w:val="plan-content-pre1"/>
                <w:rFonts w:eastAsia="Times New Roman"/>
              </w:rPr>
              <w:t>o</w:t>
            </w:r>
            <w:r>
              <w:rPr>
                <w:rStyle w:val="plan-content-pre1"/>
              </w:rPr>
              <w:br/>
              <w:t>- TCAN: Tai ai tinh</w:t>
            </w:r>
          </w:p>
          <w:p w14:paraId="35C1E66B" w14:textId="77777777" w:rsidR="00000000" w:rsidRDefault="00564136">
            <w:pPr>
              <w:jc w:val="center"/>
              <w:rPr>
                <w:rStyle w:val="plan-content-pre1"/>
              </w:rPr>
            </w:pPr>
          </w:p>
          <w:p w14:paraId="6AB16A1D" w14:textId="3C43ADF3" w:rsidR="00000000" w:rsidRDefault="00564136">
            <w:pPr>
              <w:rPr>
                <w:rStyle w:val="plan-content-pre1"/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0D32C" w14:textId="77777777" w:rsidR="00000000" w:rsidRDefault="00564136">
            <w:r>
              <w:rPr>
                <w:rFonts w:eastAsia="Times New Roman"/>
                <w:u w:val="single"/>
              </w:rPr>
              <w:t>MT26</w:t>
            </w:r>
          </w:p>
        </w:tc>
      </w:tr>
      <w:tr w:rsidR="00000000" w14:paraId="37F2009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90D4F" w14:textId="77777777" w:rsidR="00000000" w:rsidRDefault="005641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084D0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3F5BA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0A26DC6E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Bố và m</w:t>
            </w:r>
            <w:r>
              <w:rPr>
                <w:rStyle w:val="plan-content-pre1"/>
                <w:rFonts w:eastAsia="Times New Roman"/>
              </w:rPr>
              <w:t>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3251B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81338AE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Các bác cấp dưỡn</w:t>
            </w:r>
            <w:r>
              <w:rPr>
                <w:rStyle w:val="plan-content-pre1"/>
                <w:rFonts w:eastAsia="Times New Roman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223B5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19D0AEF2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Cô giáo của co</w:t>
            </w:r>
            <w:r>
              <w:rPr>
                <w:rStyle w:val="plan-content-pre1"/>
                <w:rFonts w:eastAsia="Times New Roman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44BBC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6C6A529F" w14:textId="77777777" w:rsidR="00000000" w:rsidRDefault="0056413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nhân viên y tế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8A2F" w14:textId="77777777" w:rsidR="00000000" w:rsidRDefault="00564136"/>
        </w:tc>
      </w:tr>
      <w:tr w:rsidR="00000000" w14:paraId="099FAA8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9B8B" w14:textId="77777777" w:rsidR="00000000" w:rsidRDefault="005641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1FDC8" w14:textId="77777777" w:rsidR="00000000" w:rsidRDefault="00564136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1DD24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432D6EBE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Hoạt Động Th</w:t>
            </w:r>
            <w:r>
              <w:rPr>
                <w:rStyle w:val="plan-content-pre1"/>
                <w:rFonts w:eastAsia="Times New Roman"/>
              </w:rPr>
              <w:t>ơ</w:t>
            </w:r>
            <w:r>
              <w:rPr>
                <w:rStyle w:val="plan-content-pre1"/>
              </w:rPr>
              <w:br/>
              <w:t>Yêu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br/>
              <w:t>(Đa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)</w:t>
            </w:r>
          </w:p>
          <w:p w14:paraId="40FE3F7F" w14:textId="0B752549" w:rsidR="00000000" w:rsidRDefault="00564136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D6C81F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6EC8370F" w14:textId="77777777" w:rsidR="00000000" w:rsidRDefault="00564136">
            <w:pPr>
              <w:jc w:val="center"/>
              <w:rPr>
                <w:rStyle w:val="plan-content-pre1"/>
                <w:b/>
                <w:bCs/>
                <w:color w:val="337AB7"/>
              </w:rPr>
            </w:pPr>
            <w:r>
              <w:rPr>
                <w:rStyle w:val="plan-content-pre1"/>
                <w:rFonts w:eastAsia="Times New Roman"/>
              </w:rPr>
              <w:t>Hoạt Động Truyệ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</w:rPr>
              <w:br/>
              <w:t>Sóc nâu nhanh trí</w:t>
            </w:r>
            <w:r>
              <w:rPr>
                <w:rStyle w:val="plan-content-pre1"/>
              </w:rPr>
              <w:br/>
              <w:t>(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(MT26)</w:t>
            </w:r>
          </w:p>
          <w:p w14:paraId="11F52693" w14:textId="28242B7A" w:rsidR="00000000" w:rsidRDefault="00564136">
            <w:pPr>
              <w:jc w:val="center"/>
              <w:rPr>
                <w:rStyle w:val="plan-content-pre1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58D14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F91EA2C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Hoạt Động Th</w:t>
            </w:r>
            <w:r>
              <w:rPr>
                <w:rStyle w:val="plan-content-pre1"/>
                <w:rFonts w:eastAsia="Times New Roman"/>
              </w:rPr>
              <w:t>ơ</w:t>
            </w:r>
            <w:r>
              <w:rPr>
                <w:rStyle w:val="plan-content-pre1"/>
              </w:rPr>
              <w:br/>
              <w:t>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</w:t>
            </w:r>
            <w:r>
              <w:rPr>
                <w:rStyle w:val="plan-content-pre1"/>
              </w:rPr>
              <w:br/>
              <w:t>(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6BD14C69" w14:textId="0EA4A584" w:rsidR="00000000" w:rsidRDefault="00564136">
            <w:pPr>
              <w:jc w:val="center"/>
              <w:rPr>
                <w:rStyle w:val="plan-content-pre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D3B59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48AB20E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Hoạt ĐộngTruyệ</w:t>
            </w:r>
            <w:r>
              <w:rPr>
                <w:rStyle w:val="plan-content-pre1"/>
                <w:rFonts w:eastAsia="Times New Roman"/>
              </w:rPr>
              <w:t>n</w:t>
            </w:r>
            <w:r>
              <w:rPr>
                <w:rStyle w:val="plan-content-pre1"/>
              </w:rPr>
              <w:br/>
            </w:r>
            <w:r>
              <w:rPr>
                <w:rStyle w:val="plan-content-pre1"/>
              </w:rPr>
              <w:t>Vì sao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 đuôi</w:t>
            </w:r>
            <w:r>
              <w:rPr>
                <w:rStyle w:val="plan-content-pre1"/>
              </w:rPr>
              <w:br/>
              <w:t>( Đa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chưa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t)</w:t>
            </w:r>
          </w:p>
          <w:p w14:paraId="27DD8C11" w14:textId="5D6E6349" w:rsidR="00000000" w:rsidRDefault="00564136">
            <w:pPr>
              <w:jc w:val="center"/>
              <w:rPr>
                <w:rStyle w:val="plan-content-pre1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33EDD" w14:textId="77777777" w:rsidR="00000000" w:rsidRDefault="00564136"/>
        </w:tc>
      </w:tr>
      <w:tr w:rsidR="00000000" w14:paraId="4F9C708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F69B" w14:textId="77777777" w:rsidR="00000000" w:rsidRDefault="005641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77D29" w14:textId="77777777" w:rsidR="00000000" w:rsidRDefault="00564136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97A77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5DC08A3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nơ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br/>
              <w:t>-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43425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49174F6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nơ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Đi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br/>
              <w:t>- TCVĐ: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0F594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61A2467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</w:t>
            </w:r>
            <w:r>
              <w:rPr>
                <w:rStyle w:val="plan-content-pre1"/>
                <w:rFonts w:eastAsia="Times New Roman"/>
              </w:rPr>
              <w:t>PTC: Tập với vòng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Tung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cùng cô</w:t>
            </w:r>
            <w:r>
              <w:rPr>
                <w:rStyle w:val="plan-content-pre1"/>
              </w:rPr>
              <w:br/>
              <w:t>- TCVĐ: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36427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Phát tri</w:t>
            </w:r>
            <w:r>
              <w:rPr>
                <w:b/>
                <w:bCs/>
              </w:rPr>
              <w:t>ể</w:t>
            </w:r>
            <w:r>
              <w:rPr>
                <w:b/>
                <w:bCs/>
              </w:rPr>
              <w:t>n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4B55F2C0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BTPTC: Tập với nơ</w:t>
            </w:r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>- VĐCB: Đi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br/>
              <w:t>-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8DA3" w14:textId="77777777" w:rsidR="00000000" w:rsidRDefault="00564136"/>
        </w:tc>
      </w:tr>
      <w:tr w:rsidR="00000000" w14:paraId="2233F63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6587" w14:textId="77777777" w:rsidR="00000000" w:rsidRDefault="0056413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CE81" w14:textId="77777777" w:rsidR="00000000" w:rsidRDefault="00564136">
            <w:pPr>
              <w:jc w:val="center"/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1BD1E7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135056C0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Vẽ đường về nh</w:t>
            </w:r>
            <w:r>
              <w:rPr>
                <w:rStyle w:val="plan-content-pre1"/>
                <w:rFonts w:eastAsia="Times New Roman"/>
              </w:rPr>
              <w:t>à</w:t>
            </w:r>
            <w:r>
              <w:rPr>
                <w:rStyle w:val="plan-content-pre1"/>
              </w:rPr>
              <w:br/>
              <w:t>(Ti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CB056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3A589A4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Tô màu quả bóng to nh</w:t>
            </w:r>
            <w:r>
              <w:rPr>
                <w:rStyle w:val="plan-content-pre1"/>
                <w:rFonts w:eastAsia="Times New Roman"/>
              </w:rPr>
              <w:t>ỏ</w:t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E2D79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F434D15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Vẽ bông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0D51B" w14:textId="77777777" w:rsidR="00000000" w:rsidRDefault="0056413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692C224E" w14:textId="77777777" w:rsidR="00000000" w:rsidRDefault="00564136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Dán nhụy ho</w:t>
            </w:r>
            <w:r>
              <w:rPr>
                <w:rStyle w:val="plan-content-pre1"/>
                <w:rFonts w:eastAsia="Times New Roman"/>
              </w:rPr>
              <w:t>a</w:t>
            </w:r>
            <w:r>
              <w:rPr>
                <w:rStyle w:val="plan-content-pre1"/>
              </w:rPr>
              <w:br/>
              <w:t>(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CFEB3" w14:textId="77777777" w:rsidR="00000000" w:rsidRDefault="00564136"/>
        </w:tc>
      </w:tr>
      <w:tr w:rsidR="00000000" w14:paraId="387AC39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A5A80" w14:textId="77777777" w:rsidR="00000000" w:rsidRDefault="00564136"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EC041" w14:textId="77777777" w:rsidR="00000000" w:rsidRDefault="0056413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quan sát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y, thăm quan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rau, Quan sát hoa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c, quan sát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quan sát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quanh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có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tích, quan sát cây hoa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ng, quan sát cây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xiêm, tham quan xung quanh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bong bóng,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t, quan sát đu quay, tham quan khu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quan sát cây góc thiên nhiên,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bóng tròn to,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như xích đu,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HĐLĐ: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r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lau lá cây.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28310" w14:textId="77777777" w:rsidR="00000000" w:rsidRDefault="00564136"/>
        </w:tc>
      </w:tr>
      <w:tr w:rsidR="00000000" w14:paraId="454BAAF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F7730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50C4" w14:textId="77777777" w:rsidR="00000000" w:rsidRDefault="00564136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( T </w:t>
            </w:r>
            <w:r>
              <w:rPr>
                <w:rStyle w:val="plan-content-pre1"/>
              </w:rPr>
              <w:t>1)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 T2)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 T3)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bé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búp bê, ru búp bê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chơi thân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khác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233515C" w14:textId="77777777" w:rsidR="00000000" w:rsidRDefault="00564136">
            <w:r>
              <w:rPr>
                <w:rStyle w:val="plan-content-pre1"/>
              </w:rPr>
              <w:t>- Góc bé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xâu vòng, chơi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tròn, vuông</w:t>
            </w:r>
            <w:r>
              <w:rPr>
                <w:rStyle w:val="plan-content-pre1"/>
              </w:rPr>
              <w:t>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đúng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to/nh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65C50E50" w14:textId="77777777" w:rsidR="00000000" w:rsidRDefault="00564136">
            <w:pPr>
              <w:rPr>
                <w:rFonts w:eastAsia="Times New Roman"/>
              </w:rPr>
            </w:pPr>
          </w:p>
          <w:p w14:paraId="53C2EF60" w14:textId="77777777" w:rsidR="00000000" w:rsidRDefault="0056413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lastRenderedPageBreak/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múa các bài hát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 tô màu bông hoa và dán nh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hoa và tô màu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các cô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và cô nhân viên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giáo. Tô màu các bông hoa.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kéo khóa,m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nút chai ( 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phương pháp Montessori)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 giao lưu: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các TCAN (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đoàn tàu)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trò chơi: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a,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Giao lư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D3: Nghe hát hát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t rau ngót </w:t>
            </w:r>
          </w:p>
          <w:p w14:paraId="78660752" w14:textId="77777777" w:rsidR="00000000" w:rsidRDefault="0056413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3BFA2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</w:p>
        </w:tc>
      </w:tr>
      <w:tr w:rsidR="00000000" w14:paraId="27AD1E8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A2B49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B3E6C" w14:textId="77777777" w:rsidR="00000000" w:rsidRDefault="00564136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quên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ăn cơm: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 không rơi vãi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theo quy trình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4E6AA33" w14:textId="77777777" w:rsidR="00000000" w:rsidRDefault="005641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các món ăn hàng ngày,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trong các món ăn.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</w:t>
            </w:r>
            <w:r>
              <w:rPr>
                <w:rStyle w:val="plan-content-pre1"/>
              </w:rPr>
              <w:t>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(không ăn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ôi thiu,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khi ăn)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đó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lên giư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đi vào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khó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cô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m riêng và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1C45C4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</w:t>
            </w:r>
          </w:p>
        </w:tc>
      </w:tr>
      <w:tr w:rsidR="00000000" w14:paraId="298DBC8C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844CF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47C0A" w14:textId="77777777" w:rsidR="00000000" w:rsidRDefault="00564136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: “ Hai chú lính chì, “ 10 ngón tay nhúc nhích”, “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”…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HDTC: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t( Áp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phương pháp Montessori)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thơ : Yêu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Mèo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phòng trá</w:t>
            </w:r>
            <w:r>
              <w:rPr>
                <w:rStyle w:val="plan-content-pre1"/>
              </w:rPr>
              <w:t>nh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D474003" w14:textId="77777777" w:rsidR="00000000" w:rsidRDefault="00564136">
            <w:pPr>
              <w:rPr>
                <w:rStyle w:val="plan-content-pre1"/>
              </w:rPr>
            </w:pP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Sóc nâu nhanh trí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HDTC: Con b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kĩ năng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thơ: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hai HDTC: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ba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lên giá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tư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năm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Vì sao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t đuôi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sáu hàng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, nêu gương bé ngoan.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F654C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MT14</w:t>
            </w:r>
          </w:p>
        </w:tc>
      </w:tr>
      <w:tr w:rsidR="00000000" w14:paraId="287A348D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71995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D3C7E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Bố mẹ làm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650FD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cấp dưỡng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DE1FD" w14:textId="77777777" w:rsidR="00000000" w:rsidRDefault="0056413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Bông hoa mừng cô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37CDA" w14:textId="77777777" w:rsidR="00000000" w:rsidRDefault="00564136"/>
          <w:p w14:paraId="1CB99E26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nhân viên y tế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4E176" w14:textId="77777777" w:rsidR="00000000" w:rsidRDefault="00564136">
            <w:pPr>
              <w:rPr>
                <w:rFonts w:eastAsia="Times New Roman"/>
              </w:rPr>
            </w:pPr>
          </w:p>
        </w:tc>
      </w:tr>
      <w:tr w:rsidR="00000000" w14:paraId="0E6B3D64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EC00A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A3006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23F141B4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797262F7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344B8FFF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……………………………………………………………………………………………………………...</w:t>
            </w:r>
          </w:p>
          <w:p w14:paraId="51E003A0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19F7F0BC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……………………………………………………………………………………………………………...</w:t>
            </w:r>
          </w:p>
          <w:p w14:paraId="57DB2D71" w14:textId="77777777" w:rsidR="00000000" w:rsidRDefault="005641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…………………………………………………………………………………</w:t>
            </w:r>
            <w:r>
              <w:rPr>
                <w:rFonts w:eastAsia="Times New Roman"/>
              </w:rPr>
              <w:t>…………………………...</w:t>
            </w:r>
          </w:p>
        </w:tc>
      </w:tr>
    </w:tbl>
    <w:p w14:paraId="431EEA0A" w14:textId="77777777" w:rsidR="00000000" w:rsidRDefault="0056413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1AFFAFC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54AC4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1FF78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27643" w14:textId="77777777" w:rsidR="00000000" w:rsidRDefault="0056413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7B8EF82F" w14:textId="77777777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1032" w14:textId="77777777" w:rsidR="00000000" w:rsidRDefault="00564136">
            <w:pPr>
              <w:jc w:val="center"/>
              <w:divId w:val="1135369910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E34258E" wp14:editId="3191AE73">
                  <wp:extent cx="1143000" cy="762000"/>
                  <wp:effectExtent l="0" t="0" r="0" b="0"/>
                  <wp:docPr id="4" name="Picture 4" descr="https://storage.ura.edu.vn/ura/public/images/signs/1712715759098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orage.ura.edu.vn/ura/public/images/signs/1712715759098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837E4" w14:textId="77777777" w:rsidR="00000000" w:rsidRDefault="00564136">
            <w:pPr>
              <w:jc w:val="center"/>
              <w:divId w:val="44254152"/>
              <w:rPr>
                <w:rFonts w:eastAsia="Times New Roman"/>
              </w:rPr>
            </w:pPr>
            <w:r>
              <w:rPr>
                <w:rFonts w:eastAsia="Times New Roman"/>
              </w:rPr>
              <w:t>Hiệu phó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4E49E" w14:textId="77777777" w:rsidR="00000000" w:rsidRDefault="00564136">
            <w:pPr>
              <w:jc w:val="center"/>
              <w:divId w:val="45410173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CDE40FA" wp14:editId="356F906F">
                  <wp:extent cx="1143000" cy="762000"/>
                  <wp:effectExtent l="0" t="0" r="0" b="0"/>
                  <wp:docPr id="3" name="Picture 3" descr="https://storage.ura.edu.vn/ura/public/images/signs/1712676953285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orage.ura.edu.vn/ura/public/images/signs/1712676953285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3637A" w14:textId="77777777" w:rsidR="00000000" w:rsidRDefault="00564136">
            <w:pPr>
              <w:divId w:val="454101734"/>
            </w:pPr>
            <w:r>
              <w:br/>
            </w:r>
          </w:p>
          <w:p w14:paraId="45BC369B" w14:textId="77777777" w:rsidR="00000000" w:rsidRDefault="00564136">
            <w:pPr>
              <w:jc w:val="center"/>
              <w:divId w:val="702749850"/>
              <w:rPr>
                <w:rFonts w:eastAsia="Times New Roman"/>
              </w:rPr>
            </w:pPr>
            <w:r>
              <w:rPr>
                <w:rFonts w:eastAsia="Times New Roman"/>
              </w:rPr>
              <w:t>TTCM khối NT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7B8BD" w14:textId="77777777" w:rsidR="00000000" w:rsidRDefault="00564136">
            <w:pPr>
              <w:jc w:val="center"/>
              <w:divId w:val="170435918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404D575" wp14:editId="187DA8E5">
                  <wp:extent cx="1143000" cy="762000"/>
                  <wp:effectExtent l="0" t="0" r="0" b="0"/>
                  <wp:docPr id="2" name="Picture 2" descr="https://storage.ura.edu.vn/ura/18630/47170/image/178976/1728487705108523-thumb.jpg?=2024100922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rage.ura.edu.vn/ura/18630/47170/image/178976/1728487705108523-thumb.jpg?=20241009222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72218" w14:textId="77777777" w:rsidR="00000000" w:rsidRDefault="00564136">
            <w:pPr>
              <w:divId w:val="1704359184"/>
            </w:pPr>
            <w:r>
              <w:br/>
            </w:r>
          </w:p>
          <w:p w14:paraId="5F73E116" w14:textId="77777777" w:rsidR="00000000" w:rsidRDefault="00564136">
            <w:pPr>
              <w:jc w:val="center"/>
              <w:divId w:val="448546656"/>
              <w:rPr>
                <w:rFonts w:eastAsia="Times New Roman"/>
              </w:rPr>
            </w:pPr>
            <w:r>
              <w:rPr>
                <w:rFonts w:eastAsia="Times New Roman"/>
              </w:rPr>
              <w:t>Lớp D2</w:t>
            </w:r>
          </w:p>
        </w:tc>
      </w:tr>
    </w:tbl>
    <w:p w14:paraId="36D41232" w14:textId="77777777" w:rsidR="00564136" w:rsidRDefault="0056413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564136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49"/>
    <w:rsid w:val="00564136"/>
    <w:rsid w:val="00F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EC9A3"/>
  <w15:chartTrackingRefBased/>
  <w15:docId w15:val="{8FC218AA-65DE-452E-8915-6F5E7B0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torage.ura.edu.vn/ura/18630/47170/image/178976/1728487705108523-thumb.jpg?=20241009222825" TargetMode="External"/><Relationship Id="rId5" Type="http://schemas.openxmlformats.org/officeDocument/2006/relationships/image" Target="https://storage.ura.edu.vn/ura/public/images/signs/171267695328583.png" TargetMode="External"/><Relationship Id="rId4" Type="http://schemas.openxmlformats.org/officeDocument/2006/relationships/image" Target="https://storage.ura.edu.vn/ura/public/images/signs/171271575909819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cp:lastPrinted>2024-12-12T14:33:00Z</cp:lastPrinted>
  <dcterms:created xsi:type="dcterms:W3CDTF">2024-12-18T14:31:00Z</dcterms:created>
  <dcterms:modified xsi:type="dcterms:W3CDTF">2024-12-18T14:31:00Z</dcterms:modified>
</cp:coreProperties>
</file>