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3BF96" w14:textId="77777777" w:rsidR="00000000" w:rsidRDefault="00081004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– </w:t>
      </w:r>
    </w:p>
    <w:p w14:paraId="4C79B216" w14:textId="77777777" w:rsidR="00000000" w:rsidRDefault="00081004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LỨA TUỔI NHÀ TRẺ 24-36 THÁNG - LỚP D2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77570121" w14:textId="77777777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1D29A" w14:textId="77777777" w:rsidR="00000000" w:rsidRDefault="00081004">
            <w:pPr>
              <w:jc w:val="center"/>
              <w:divId w:val="10311099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94B45" w14:textId="77777777" w:rsidR="00000000" w:rsidRDefault="00081004">
            <w:pPr>
              <w:jc w:val="center"/>
              <w:divId w:val="1212652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02/12 đến 06/12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Dung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94A25" w14:textId="77777777" w:rsidR="00000000" w:rsidRDefault="00081004">
            <w:pPr>
              <w:jc w:val="center"/>
              <w:divId w:val="2098779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09/12 đến 13/12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Huyền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E2A22" w14:textId="77777777" w:rsidR="00000000" w:rsidRDefault="00081004">
            <w:pPr>
              <w:jc w:val="center"/>
              <w:divId w:val="653488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16/12 đến 20/12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Dương Thị Nhung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33922" w14:textId="77777777" w:rsidR="00000000" w:rsidRDefault="00081004">
            <w:pPr>
              <w:jc w:val="center"/>
              <w:divId w:val="137896814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23/12 đến 27/12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Dung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3C4EF" w14:textId="77777777" w:rsidR="00000000" w:rsidRDefault="00081004">
            <w:pPr>
              <w:jc w:val="center"/>
              <w:divId w:val="6694507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4431C9D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335F0" w14:textId="77777777" w:rsidR="00000000" w:rsidRDefault="0008100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92835" w14:textId="77777777" w:rsidR="00000000" w:rsidRDefault="00081004">
            <w:r>
              <w:rPr>
                <w:rStyle w:val="plan-content-pre1"/>
              </w:rPr>
              <w:t>- Cô giáo âu 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d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dành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 khóc,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thích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nói.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741841EE" w14:textId="77777777" w:rsidR="00000000" w:rsidRDefault="00081004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Cô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n,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đúng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64F01" w14:textId="77777777" w:rsidR="00000000" w:rsidRDefault="0008100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MT36</w:t>
            </w:r>
          </w:p>
        </w:tc>
      </w:tr>
      <w:tr w:rsidR="00000000" w14:paraId="72C676F8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8BC82" w14:textId="77777777" w:rsidR="00000000" w:rsidRDefault="0008100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8FAE" w14:textId="77777777" w:rsidR="00000000" w:rsidRDefault="00081004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nơ tay: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Xoay các kh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đi vòng tròn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i hoa.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sang ngang,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i, trái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hòa: 2 tay đưa sang 2 bên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Dân vũ: Picachu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không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14:paraId="0708F8DB" w14:textId="77777777" w:rsidR="00000000" w:rsidRDefault="00081004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22/12 ngày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=&gt;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như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ăn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chín. </w:t>
            </w:r>
          </w:p>
          <w:p w14:paraId="7E3F9996" w14:textId="77777777" w:rsidR="00000000" w:rsidRDefault="00081004">
            <w:pPr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F3F9E3" w14:textId="77777777" w:rsidR="00000000" w:rsidRDefault="00081004">
            <w:pPr>
              <w:rPr>
                <w:rStyle w:val="plan-content-pre1"/>
              </w:rPr>
            </w:pPr>
          </w:p>
        </w:tc>
      </w:tr>
      <w:tr w:rsidR="00000000" w14:paraId="2B2E9C5B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EEB73" w14:textId="77777777" w:rsidR="00000000" w:rsidRDefault="0008100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B6F39" w14:textId="77777777" w:rsidR="00000000" w:rsidRDefault="0008100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6AC61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301FFACD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DH: Đôi dé</w:t>
            </w:r>
            <w:r>
              <w:rPr>
                <w:rStyle w:val="plan-content-pre1"/>
                <w:rFonts w:eastAsia="Times New Roman"/>
              </w:rPr>
              <w:t>p</w:t>
            </w:r>
            <w:r>
              <w:rPr>
                <w:rStyle w:val="plan-content-pre1"/>
              </w:rPr>
              <w:br/>
              <w:t>- TCÂN: Ai đoán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</w:p>
          <w:p w14:paraId="55E56429" w14:textId="77777777" w:rsidR="00000000" w:rsidRDefault="00081004">
            <w:pPr>
              <w:jc w:val="center"/>
              <w:rPr>
                <w:rStyle w:val="plan-content-pre1"/>
              </w:rPr>
            </w:pPr>
          </w:p>
          <w:p w14:paraId="5C4062FE" w14:textId="77777777" w:rsidR="00000000" w:rsidRDefault="00081004">
            <w:pPr>
              <w:rPr>
                <w:rStyle w:val="plan-content-pre1"/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w:t xml:space="preserve">    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28BE8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215E10C2" w14:textId="77777777" w:rsidR="00000000" w:rsidRDefault="00081004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Vui đến trường</w:t>
            </w:r>
          </w:p>
          <w:p w14:paraId="30B5B546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br/>
              <w:t>- NH: Cùng múa vui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80D41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582153BF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NH: Chú bộ độ</w:t>
            </w:r>
            <w:r>
              <w:rPr>
                <w:rStyle w:val="plan-content-pre1"/>
                <w:rFonts w:eastAsia="Times New Roman"/>
              </w:rPr>
              <w:t>i</w:t>
            </w:r>
            <w:r>
              <w:rPr>
                <w:rStyle w:val="plan-content-pre1"/>
              </w:rPr>
              <w:br/>
              <w:t>- TCAN: Ai đoán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</w:t>
            </w:r>
          </w:p>
          <w:p w14:paraId="1196BE20" w14:textId="77777777" w:rsidR="00000000" w:rsidRDefault="00081004">
            <w:pPr>
              <w:jc w:val="center"/>
              <w:rPr>
                <w:rStyle w:val="plan-content-pre1"/>
              </w:rPr>
            </w:pPr>
          </w:p>
          <w:p w14:paraId="5F088F24" w14:textId="77777777" w:rsidR="00000000" w:rsidRDefault="00081004">
            <w:pPr>
              <w:jc w:val="center"/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36C9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470AADA3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NH: Cả nhà đều yê</w:t>
            </w:r>
            <w:r>
              <w:rPr>
                <w:rStyle w:val="plan-content-pre1"/>
                <w:rFonts w:eastAsia="Times New Roman"/>
              </w:rPr>
              <w:t>u</w:t>
            </w:r>
            <w:r>
              <w:rPr>
                <w:rStyle w:val="plan-content-pre1"/>
              </w:rPr>
              <w:br/>
              <w:t>- TCAN: Tai ai tinh</w:t>
            </w:r>
          </w:p>
          <w:p w14:paraId="7FB42046" w14:textId="77777777" w:rsidR="00000000" w:rsidRDefault="00081004">
            <w:pPr>
              <w:jc w:val="center"/>
              <w:rPr>
                <w:rStyle w:val="plan-content-pre1"/>
              </w:rPr>
            </w:pPr>
          </w:p>
          <w:p w14:paraId="3C472A5F" w14:textId="77777777" w:rsidR="00000000" w:rsidRDefault="00081004">
            <w:pPr>
              <w:jc w:val="center"/>
              <w:rPr>
                <w:rStyle w:val="plan-content-pre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14B9E" w14:textId="77777777" w:rsidR="00000000" w:rsidRDefault="00081004">
            <w:r>
              <w:rPr>
                <w:rFonts w:eastAsia="Times New Roman"/>
                <w:u w:val="single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MT28</w:t>
            </w:r>
          </w:p>
        </w:tc>
      </w:tr>
      <w:tr w:rsidR="00000000" w14:paraId="2FA274C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0C20" w14:textId="77777777" w:rsidR="00000000" w:rsidRDefault="0008100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B02E4" w14:textId="77777777" w:rsidR="00000000" w:rsidRDefault="0008100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AA172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58306A3B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Đồ dùng cá nhân của b</w:t>
            </w:r>
            <w:r>
              <w:rPr>
                <w:rStyle w:val="plan-content-pre1"/>
                <w:rFonts w:eastAsia="Times New Roman"/>
              </w:rPr>
              <w:t>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682EC7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3BD75DDD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Cái bát - cái thì</w:t>
            </w:r>
            <w:r>
              <w:rPr>
                <w:rStyle w:val="plan-content-pre1"/>
                <w:rFonts w:eastAsia="Times New Roman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38AB65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29141FCE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Chú bộ độ</w:t>
            </w:r>
            <w:r>
              <w:rPr>
                <w:rStyle w:val="plan-content-pre1"/>
                <w:rFonts w:eastAsia="Times New Roman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4DAB6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2F17266D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Cái cố</w:t>
            </w:r>
            <w:r>
              <w:rPr>
                <w:rStyle w:val="plan-content-pre1"/>
                <w:rFonts w:eastAsia="Times New Roman"/>
              </w:rPr>
              <w:t>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9E0D1" w14:textId="77777777" w:rsidR="00000000" w:rsidRDefault="00081004"/>
        </w:tc>
      </w:tr>
      <w:tr w:rsidR="00000000" w14:paraId="51642E4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63795" w14:textId="77777777" w:rsidR="00000000" w:rsidRDefault="0008100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F0155" w14:textId="77777777" w:rsidR="00000000" w:rsidRDefault="00081004">
            <w:pPr>
              <w:jc w:val="center"/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2E82E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Làm quen thơ - truy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</w:t>
            </w:r>
          </w:p>
          <w:p w14:paraId="31E1FF6F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Đi dé</w:t>
            </w:r>
            <w:r>
              <w:rPr>
                <w:rStyle w:val="plan-content-pre1"/>
                <w:rFonts w:eastAsia="Times New Roman"/>
              </w:rPr>
              <w:t>p</w:t>
            </w:r>
            <w:r>
              <w:rPr>
                <w:rStyle w:val="plan-content-pre1"/>
              </w:rPr>
              <w:br/>
              <w:t>(Đa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</w:p>
          <w:p w14:paraId="46110D2E" w14:textId="77777777" w:rsidR="00000000" w:rsidRDefault="00081004">
            <w:pPr>
              <w:jc w:val="center"/>
              <w:rPr>
                <w:rStyle w:val="plan-content-pre1"/>
              </w:rPr>
            </w:pPr>
          </w:p>
          <w:p w14:paraId="17337EF8" w14:textId="77777777" w:rsidR="00000000" w:rsidRDefault="00081004">
            <w:pPr>
              <w:jc w:val="center"/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9AC118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Làm quen thơ - truy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</w:t>
            </w:r>
          </w:p>
          <w:p w14:paraId="24EE76C2" w14:textId="77777777" w:rsidR="00000000" w:rsidRDefault="00081004">
            <w:pPr>
              <w:jc w:val="center"/>
              <w:rPr>
                <w:rStyle w:val="plan-content-pre1"/>
                <w:b/>
                <w:bCs/>
                <w:color w:val="337AB7"/>
              </w:rPr>
            </w:pPr>
            <w:r>
              <w:rPr>
                <w:rStyle w:val="plan-content-pre1"/>
                <w:rFonts w:eastAsia="Times New Roman"/>
              </w:rPr>
              <w:t>Cái bá</w:t>
            </w:r>
            <w:r>
              <w:rPr>
                <w:rStyle w:val="plan-content-pre1"/>
                <w:rFonts w:eastAsia="Times New Roman"/>
              </w:rPr>
              <w:t>t</w:t>
            </w:r>
            <w:r>
              <w:rPr>
                <w:rStyle w:val="plan-content-pre1"/>
              </w:rPr>
              <w:br/>
              <w:t xml:space="preserve"> 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EBD6D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Làm quen thơ - truy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</w:t>
            </w:r>
          </w:p>
          <w:p w14:paraId="46C5ED57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Chú bộ độ</w:t>
            </w:r>
            <w:r>
              <w:rPr>
                <w:rStyle w:val="plan-content-pre1"/>
                <w:rFonts w:eastAsia="Times New Roman"/>
              </w:rPr>
              <w:t>i</w:t>
            </w:r>
            <w:r>
              <w:rPr>
                <w:rStyle w:val="plan-content-pre1"/>
              </w:rPr>
              <w:br/>
              <w:t>(Đa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</w:p>
          <w:p w14:paraId="322F0E6E" w14:textId="77777777" w:rsidR="00000000" w:rsidRDefault="00081004">
            <w:pPr>
              <w:jc w:val="center"/>
              <w:rPr>
                <w:rStyle w:val="plan-content-pre1"/>
              </w:rPr>
            </w:pPr>
          </w:p>
          <w:p w14:paraId="5249540C" w14:textId="77777777" w:rsidR="00000000" w:rsidRDefault="00081004">
            <w:pPr>
              <w:jc w:val="center"/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A3224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Làm quen thơ - truy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n</w:t>
            </w:r>
          </w:p>
          <w:p w14:paraId="07D26A7F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 xml:space="preserve">Cháu chào ông </w:t>
            </w:r>
            <w:r>
              <w:rPr>
                <w:rStyle w:val="plan-content-pre1"/>
                <w:rFonts w:eastAsia="Times New Roman"/>
              </w:rPr>
              <w:t>ạ</w:t>
            </w:r>
            <w:r>
              <w:rPr>
                <w:rStyle w:val="plan-content-pre1"/>
              </w:rPr>
              <w:br/>
              <w:t>(Đa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</w:p>
          <w:p w14:paraId="2E4C2E54" w14:textId="77777777" w:rsidR="00000000" w:rsidRDefault="00081004">
            <w:pPr>
              <w:jc w:val="center"/>
              <w:rPr>
                <w:rStyle w:val="plan-content-pre1"/>
              </w:rPr>
            </w:pPr>
          </w:p>
          <w:p w14:paraId="3B9A1C17" w14:textId="77777777" w:rsidR="00000000" w:rsidRDefault="00081004">
            <w:pPr>
              <w:jc w:val="center"/>
              <w:rPr>
                <w:rStyle w:val="plan-content-pre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47473" w14:textId="77777777" w:rsidR="00000000" w:rsidRDefault="00081004"/>
        </w:tc>
      </w:tr>
      <w:tr w:rsidR="00000000" w14:paraId="15A7DAA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1279A" w14:textId="77777777" w:rsidR="00000000" w:rsidRDefault="0008100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8FA70" w14:textId="77777777" w:rsidR="00000000" w:rsidRDefault="00081004">
            <w:pPr>
              <w:jc w:val="center"/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5C7D12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5036E1F9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ho</w:t>
            </w:r>
            <w:r>
              <w:rPr>
                <w:rStyle w:val="plan-content-pre1"/>
                <w:rFonts w:eastAsia="Times New Roman"/>
              </w:rPr>
              <w:t>a</w:t>
            </w:r>
            <w:r>
              <w:rPr>
                <w:rStyle w:val="plan-content-pre1"/>
              </w:rPr>
              <w:br/>
              <w:t>- VĐCB: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br/>
              <w:t>- TCVĐ: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7DD67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4B45B15A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n</w:t>
            </w:r>
            <w:r>
              <w:rPr>
                <w:rStyle w:val="plan-content-pre1"/>
                <w:rFonts w:eastAsia="Times New Roman"/>
              </w:rPr>
              <w:t>ơ</w:t>
            </w:r>
            <w:r>
              <w:rPr>
                <w:rStyle w:val="plan-content-pre1"/>
              </w:rPr>
              <w:br/>
              <w:t>- VĐCB: Tung bóng qua dây</w:t>
            </w:r>
            <w:r>
              <w:rPr>
                <w:rStyle w:val="plan-content-pre1"/>
              </w:rPr>
              <w:br/>
              <w:t>- TCVĐ: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đoàn tàu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B1A9FA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79D2C551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ho</w:t>
            </w:r>
            <w:r>
              <w:rPr>
                <w:rStyle w:val="plan-content-pre1"/>
                <w:rFonts w:eastAsia="Times New Roman"/>
              </w:rPr>
              <w:t>a</w:t>
            </w:r>
            <w:r>
              <w:rPr>
                <w:rStyle w:val="plan-content-pre1"/>
              </w:rPr>
              <w:br/>
              <w:t>- VĐCB: Ném bóng trúng đích</w:t>
            </w:r>
            <w:r>
              <w:rPr>
                <w:rStyle w:val="plan-content-pre1"/>
              </w:rPr>
              <w:br/>
              <w:t>- TCVĐ: Ô tô và chim s</w:t>
            </w:r>
            <w:r>
              <w:rPr>
                <w:rStyle w:val="plan-content-pre1"/>
              </w:rPr>
              <w:t>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8AB0A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69F666C9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ho</w:t>
            </w:r>
            <w:r>
              <w:rPr>
                <w:rStyle w:val="plan-content-pre1"/>
                <w:rFonts w:eastAsia="Times New Roman"/>
              </w:rPr>
              <w:t>a</w:t>
            </w:r>
            <w:r>
              <w:rPr>
                <w:rStyle w:val="plan-content-pre1"/>
              </w:rPr>
              <w:br/>
              <w:t>- VĐCB: Bò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br/>
              <w:t>-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22A27" w14:textId="77777777" w:rsidR="00000000" w:rsidRDefault="00081004"/>
        </w:tc>
      </w:tr>
      <w:tr w:rsidR="00000000" w14:paraId="06EE900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2E1C" w14:textId="77777777" w:rsidR="00000000" w:rsidRDefault="0008100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ECD66" w14:textId="77777777" w:rsidR="00000000" w:rsidRDefault="00081004">
            <w:pPr>
              <w:jc w:val="center"/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AAB1A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5282F79C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Tô màu balo ( Tiết mẫu</w:t>
            </w:r>
            <w:r>
              <w:rPr>
                <w:rStyle w:val="plan-content-pre1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1FC7C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1B1FC83D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Làm cốc đựng màu (Tiết đề tài</w:t>
            </w:r>
            <w:r>
              <w:rPr>
                <w:rStyle w:val="plan-content-pre1"/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517F90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2A978205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Tô màu mũ bộ độ</w:t>
            </w:r>
            <w:r>
              <w:rPr>
                <w:rStyle w:val="plan-content-pre1"/>
                <w:rFonts w:eastAsia="Times New Roman"/>
              </w:rPr>
              <w:t>i</w:t>
            </w:r>
            <w:r>
              <w:rPr>
                <w:rStyle w:val="plan-content-pre1"/>
              </w:rPr>
              <w:br/>
              <w:t>(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3B0F8" w14:textId="77777777" w:rsidR="00000000" w:rsidRDefault="0008100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3888C195" w14:textId="77777777" w:rsidR="00000000" w:rsidRDefault="00081004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 xml:space="preserve">Trang trí chiếc đèn ngủ (Áp dụng </w:t>
            </w:r>
            <w:r>
              <w:rPr>
                <w:rStyle w:val="plan-content-pre1"/>
                <w:rFonts w:eastAsia="Times New Roman"/>
              </w:rPr>
              <w:lastRenderedPageBreak/>
              <w:t>phương pháp Montessori</w:t>
            </w:r>
            <w:r>
              <w:rPr>
                <w:rStyle w:val="plan-content-pre1"/>
                <w:rFonts w:eastAsia="Times New Roman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74066" w14:textId="77777777" w:rsidR="00000000" w:rsidRDefault="00081004"/>
        </w:tc>
      </w:tr>
      <w:tr w:rsidR="00000000" w14:paraId="1363F2F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72F16" w14:textId="77777777" w:rsidR="00000000" w:rsidRDefault="00081004"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625B9" w14:textId="77777777" w:rsidR="00000000" w:rsidRDefault="00081004"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rau, Quan sát hoa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c, quan sát câ</w:t>
            </w:r>
            <w:r>
              <w:rPr>
                <w:rStyle w:val="plan-content-pre1"/>
              </w:rPr>
              <w:t xml:space="preserve">y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quan sát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quan sát hoa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bóng tròn to,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bong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quanh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có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quan sát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t, quan</w:t>
            </w:r>
            <w:r>
              <w:rPr>
                <w:rStyle w:val="plan-content-pre1"/>
              </w:rPr>
              <w:t xml:space="preserve"> sát đu quay, tham quan khu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quan sát cây góc thiên nhiên, quan sát cây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bóng tròn to,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hoa lan, quan sát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quan sát hoa cúc, thăm quan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Bóng tròn to,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4: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tích, quan sát cây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quan sát cây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xiêm, quan sát hoa ly, tham quan xung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bong bóng,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đoàn tàu, lái taxi,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 giao lưu: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trò chơi: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Bóng tròn to,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lau lá cây ( áp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phương pháp Montessori)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21608" w14:textId="77777777" w:rsidR="00000000" w:rsidRDefault="00081004"/>
        </w:tc>
      </w:tr>
      <w:tr w:rsidR="00000000" w14:paraId="3B6520A2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DDC0D" w14:textId="77777777" w:rsidR="00000000" w:rsidRDefault="0008100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</w:t>
            </w:r>
            <w:r>
              <w:rPr>
                <w:rStyle w:val="Strong"/>
                <w:rFonts w:eastAsia="Times New Roman"/>
              </w:rPr>
              <w:t>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FE080" w14:textId="77777777" w:rsidR="00000000" w:rsidRDefault="00081004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búp bê, ru búp bê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Chơi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gũi.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1974590E" w14:textId="77777777" w:rsidR="00000000" w:rsidRDefault="00081004"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múa các bài hát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các trò chơi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c. </w:t>
            </w:r>
          </w:p>
          <w:p w14:paraId="1F893DA9" w14:textId="77777777" w:rsidR="00000000" w:rsidRDefault="00081004">
            <w:pPr>
              <w:rPr>
                <w:rFonts w:eastAsia="Times New Roman"/>
              </w:rPr>
            </w:pPr>
          </w:p>
          <w:p w14:paraId="6F0F527C" w14:textId="77777777" w:rsidR="00000000" w:rsidRDefault="00081004"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múa các bài hát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các trò chơi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 màu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</w:t>
            </w:r>
            <w:r>
              <w:rPr>
                <w:rStyle w:val="plan-content-pre1"/>
              </w:rPr>
              <w:t>gia đình,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 màu,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.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(c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di màu,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nghu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ch ngo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39DC53F0" w14:textId="77777777" w:rsidR="00000000" w:rsidRDefault="00081004">
            <w:r>
              <w:rPr>
                <w:rStyle w:val="plan-content-pre1"/>
              </w:rPr>
              <w:t>* Góc bé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xâu vòng, chơi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tròn, vuông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áo trên dây (áp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phương pháp M</w:t>
            </w:r>
            <w:r>
              <w:rPr>
                <w:rStyle w:val="plan-content-pre1"/>
              </w:rPr>
              <w:t xml:space="preserve">ontessori)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CDF73" w14:textId="77777777" w:rsidR="00000000" w:rsidRDefault="0008100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MT43</w:t>
            </w:r>
          </w:p>
        </w:tc>
      </w:tr>
      <w:tr w:rsidR="00000000" w14:paraId="3429BE4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1C93C" w14:textId="77777777" w:rsidR="00000000" w:rsidRDefault="0008100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1C93B" w14:textId="77777777" w:rsidR="00000000" w:rsidRDefault="00081004"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như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nhai kĩ khi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ho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tay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ng...; Không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tay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không xúc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xúc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cho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không ng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tay, không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cô khi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n.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cúc,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(L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sinh...).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D81AC63" w14:textId="77777777" w:rsidR="00000000" w:rsidRDefault="00081004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sau đó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lên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đi vào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khó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riêng và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EFE2C" w14:textId="77777777" w:rsidR="00000000" w:rsidRDefault="0008100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MT11</w:t>
            </w:r>
          </w:p>
        </w:tc>
      </w:tr>
      <w:tr w:rsidR="00000000" w14:paraId="6541A0B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52034" w14:textId="77777777" w:rsidR="00000000" w:rsidRDefault="0008100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13B23" w14:textId="77777777" w:rsidR="00000000" w:rsidRDefault="00081004"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: “ Hai chú lính chì, “ 10 ngón tay nhúc nhích”, “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”…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hai: HDTC: Lái taxi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tư: Ôn thơ : Đi dép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năm:Rèn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balo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hai: HDTC: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tư: Ôn thơ Cái bát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3: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hai: Ôn TC: Con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tư: Ôn thơ: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4: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hai: HDTC: Hai chú lính chì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ba: Rèn kĩ năng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tư: Ôn thơ: Cháu chào ông </w:t>
            </w:r>
            <w:r>
              <w:rPr>
                <w:rStyle w:val="plan-content-pre1"/>
              </w:rPr>
              <w:t>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năm: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9C28" w14:textId="77777777" w:rsidR="00000000" w:rsidRDefault="00081004"/>
        </w:tc>
      </w:tr>
      <w:tr w:rsidR="00000000" w14:paraId="2E3128A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E9160" w14:textId="77777777" w:rsidR="00000000" w:rsidRDefault="0008100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BD902" w14:textId="77777777" w:rsidR="00000000" w:rsidRDefault="000810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0DFFE" w14:textId="77777777" w:rsidR="00000000" w:rsidRDefault="000810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để ăn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DEAF1" w14:textId="77777777" w:rsidR="00000000" w:rsidRDefault="0008100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Chú bộ đội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AE6F5" w14:textId="77777777" w:rsidR="00000000" w:rsidRDefault="000810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để uống </w:t>
            </w:r>
          </w:p>
          <w:p w14:paraId="492B22D0" w14:textId="77777777" w:rsidR="00000000" w:rsidRDefault="0008100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E36F4A" w14:textId="77777777" w:rsidR="00000000" w:rsidRDefault="00081004">
            <w:pPr>
              <w:rPr>
                <w:rFonts w:eastAsia="Times New Roman"/>
              </w:rPr>
            </w:pPr>
          </w:p>
        </w:tc>
      </w:tr>
      <w:tr w:rsidR="00000000" w14:paraId="4082FDA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23091" w14:textId="77777777" w:rsidR="00000000" w:rsidRDefault="000810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DFB9A" w14:textId="77777777" w:rsidR="00000000" w:rsidRDefault="00081004">
            <w:pPr>
              <w:divId w:val="1600017783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10E9FD05" w14:textId="77777777" w:rsidR="00000000" w:rsidRDefault="00081004">
            <w:pPr>
              <w:divId w:val="1600017783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7B9C5386" w14:textId="77777777" w:rsidR="00000000" w:rsidRDefault="00081004">
            <w:pPr>
              <w:divId w:val="1600017783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373D2A0D" w14:textId="77777777" w:rsidR="00000000" w:rsidRDefault="00081004">
            <w:pPr>
              <w:divId w:val="1600017783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……………………………………………………………………………………………………………....</w:t>
            </w:r>
          </w:p>
        </w:tc>
      </w:tr>
    </w:tbl>
    <w:p w14:paraId="7C48D935" w14:textId="77777777" w:rsidR="00000000" w:rsidRDefault="0008100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4F41895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1D0A6" w14:textId="77777777" w:rsidR="00000000" w:rsidRDefault="000810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E36A9" w14:textId="77777777" w:rsidR="00000000" w:rsidRDefault="000810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3E0BD" w14:textId="77777777" w:rsidR="00000000" w:rsidRDefault="000810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06098B53" w14:textId="77777777">
        <w:trPr>
          <w:tblCellSpacing w:w="15" w:type="dxa"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F219B" w14:textId="77777777" w:rsidR="00000000" w:rsidRDefault="00081004">
            <w:pPr>
              <w:jc w:val="center"/>
              <w:divId w:val="30358947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EDD51E9" wp14:editId="7B9C1216">
                  <wp:extent cx="1143000" cy="762000"/>
                  <wp:effectExtent l="0" t="0" r="0" b="0"/>
                  <wp:docPr id="3" name="Picture 3" descr="https://storage.ura.edu.vn/ura/public/images/signs/1712715759098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orage.ura.edu.vn/ura/public/images/signs/1712715759098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8FDF8" w14:textId="77777777" w:rsidR="00000000" w:rsidRDefault="00081004">
            <w:pPr>
              <w:divId w:val="303589476"/>
            </w:pPr>
            <w:r>
              <w:lastRenderedPageBreak/>
              <w:br/>
            </w:r>
          </w:p>
          <w:p w14:paraId="5B33D195" w14:textId="77777777" w:rsidR="00000000" w:rsidRDefault="00081004">
            <w:pPr>
              <w:jc w:val="center"/>
              <w:divId w:val="1945140928"/>
              <w:rPr>
                <w:rFonts w:eastAsia="Times New Roman"/>
              </w:rPr>
            </w:pPr>
            <w:r>
              <w:rPr>
                <w:rFonts w:eastAsia="Times New Roman"/>
              </w:rPr>
              <w:t>Hiệu phó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C2DB3" w14:textId="77777777" w:rsidR="00000000" w:rsidRDefault="00081004">
            <w:pPr>
              <w:jc w:val="center"/>
              <w:divId w:val="396319208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 wp14:anchorId="2D6EC9E8" wp14:editId="0E44A320">
                  <wp:extent cx="1143000" cy="762000"/>
                  <wp:effectExtent l="0" t="0" r="0" b="0"/>
                  <wp:docPr id="2" name="Picture 2" descr="https://storage.ura.edu.vn/ura/public/images/signs/1712676953285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orage.ura.edu.vn/ura/public/images/signs/1712676953285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20D6E" w14:textId="77777777" w:rsidR="00000000" w:rsidRDefault="00081004">
            <w:pPr>
              <w:divId w:val="396319208"/>
            </w:pPr>
            <w:r>
              <w:lastRenderedPageBreak/>
              <w:br/>
            </w:r>
          </w:p>
          <w:p w14:paraId="787A3A41" w14:textId="77777777" w:rsidR="00000000" w:rsidRDefault="00081004">
            <w:pPr>
              <w:jc w:val="center"/>
              <w:divId w:val="874006680"/>
              <w:rPr>
                <w:rFonts w:eastAsia="Times New Roman"/>
              </w:rPr>
            </w:pPr>
            <w:r>
              <w:rPr>
                <w:rFonts w:eastAsia="Times New Roman"/>
              </w:rPr>
              <w:t>TTCM khối NT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9D537" w14:textId="77777777" w:rsidR="00000000" w:rsidRDefault="00081004">
            <w:pPr>
              <w:jc w:val="center"/>
              <w:divId w:val="172486227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 wp14:anchorId="7A32ADEE" wp14:editId="05478338">
                  <wp:extent cx="1143000" cy="762000"/>
                  <wp:effectExtent l="0" t="0" r="0" b="0"/>
                  <wp:docPr id="1" name="Picture 1" descr="https://storage.ura.edu.vn/ura/18630/47170/image/178976/1728487705108523-thumb.jpg?=2024100922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orage.ura.edu.vn/ura/18630/47170/image/178976/1728487705108523-thumb.jpg?=20241009222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54D5C" w14:textId="77777777" w:rsidR="00000000" w:rsidRDefault="00081004">
            <w:pPr>
              <w:divId w:val="1724862276"/>
            </w:pPr>
            <w:r>
              <w:lastRenderedPageBreak/>
              <w:br/>
            </w:r>
          </w:p>
          <w:p w14:paraId="4245ACF8" w14:textId="77777777" w:rsidR="00000000" w:rsidRDefault="00081004">
            <w:pPr>
              <w:jc w:val="center"/>
              <w:divId w:val="1966882169"/>
              <w:rPr>
                <w:rFonts w:eastAsia="Times New Roman"/>
              </w:rPr>
            </w:pPr>
            <w:r>
              <w:rPr>
                <w:rFonts w:eastAsia="Times New Roman"/>
              </w:rPr>
              <w:t>Lớp D2</w:t>
            </w:r>
          </w:p>
        </w:tc>
      </w:tr>
    </w:tbl>
    <w:p w14:paraId="3732B1D7" w14:textId="77777777" w:rsidR="00081004" w:rsidRDefault="0008100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81004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81"/>
    <w:rsid w:val="00081004"/>
    <w:rsid w:val="00B8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1D3E1"/>
  <w15:chartTrackingRefBased/>
  <w15:docId w15:val="{8FC218AA-65DE-452E-8915-6F5E7B03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78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torage.ura.edu.vn/ura/18630/47170/image/178976/1728487705108523-thumb.jpg?=20241009222825" TargetMode="External"/><Relationship Id="rId5" Type="http://schemas.openxmlformats.org/officeDocument/2006/relationships/image" Target="https://storage.ura.edu.vn/ura/public/images/signs/171267695328583.png" TargetMode="External"/><Relationship Id="rId4" Type="http://schemas.openxmlformats.org/officeDocument/2006/relationships/image" Target="https://storage.ura.edu.vn/ura/public/images/signs/171271575909819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cp:lastPrinted>2024-12-12T14:40:00Z</cp:lastPrinted>
  <dcterms:created xsi:type="dcterms:W3CDTF">2024-12-18T14:33:00Z</dcterms:created>
  <dcterms:modified xsi:type="dcterms:W3CDTF">2024-12-18T14:33:00Z</dcterms:modified>
</cp:coreProperties>
</file>