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31C0">
      <w:pPr>
        <w:pStyle w:val="NormalWeb"/>
        <w:spacing w:line="288" w:lineRule="auto"/>
        <w:ind w:firstLine="720"/>
        <w:jc w:val="center"/>
        <w:outlineLvl w:val="2"/>
        <w:divId w:val="185303485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KẾ HOẠCH GIÁO DỤC NĂM HỌC 2024 - 2025</w:t>
      </w:r>
      <w:r>
        <w:rPr>
          <w:rFonts w:eastAsia="Times New Roman"/>
          <w:b/>
          <w:bCs/>
          <w:sz w:val="28"/>
          <w:szCs w:val="28"/>
        </w:rPr>
        <w:br/>
        <w:t>NHÀ TRẺ 24-36 THÁNG</w:t>
      </w:r>
      <w:r>
        <w:rPr>
          <w:rFonts w:eastAsia="Times New Roman"/>
          <w:b/>
          <w:bCs/>
          <w:sz w:val="28"/>
          <w:szCs w:val="28"/>
        </w:rPr>
        <w:br/>
        <w:t>TRƯỜNG MẦM NON B XÃ NGŨ HIỆP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730"/>
        <w:gridCol w:w="4480"/>
        <w:gridCol w:w="7534"/>
      </w:tblGrid>
      <w:tr w:rsidR="00000000">
        <w:trPr>
          <w:divId w:val="1853034854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STT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Tên mục tiêu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– Hoạt động giáo dục</w:t>
            </w: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động tác phát triển các nhóm cơ và hô hấp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trong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hít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tay, lưng/b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chân.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sáng: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nơ.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Tay: Hai tay đưa  lên cao,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hai bên.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Chân: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nhún chân.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hòa: 2 tay đưa sang 2 bên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nhàng.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Dân vũ: Pikachu</w:t>
            </w: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vận động cơ bản và phát triển tố chất vận động ban đầu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thăng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đi/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nhanh 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cô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có bê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tay.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có bê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tay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Nu na nu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VĐCB: Đi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vào các ô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Dung dăng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Dung dăng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nghèo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có bê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trên tay 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TCVĐ: Mèo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Nu na nu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bong bóng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 : Đi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bong bóng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VĐCB: Tung bóng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tay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Bóng tròn to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cùng cô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Tung bóng qua dây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đoàn tàu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VĐCB:Bò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mang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lưng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chui qua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bong bóng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nghèo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CB: Bò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Bóng tròn to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VDCB : Ném xa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tay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đoàn tàu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VĐCB: Ném bóng trúng đích 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Bóng tròn to;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mưa,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nhau, ném bóng vào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ném bóng vào ô ...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TC: 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..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TCVĐ: Đá bóng, ném bóng vào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tay 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tung 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cô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cách 1m; ném vào đích xa 1-1,2m.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tay, chân,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khi bò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lưng.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cơ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ném,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 bóng: ném xa lên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tay (t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1,5m).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Thực hiện vận động cử động của bàn tay, ngón tay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bàn tay, ngón tay 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“múa khéo”.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Gà trong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bàn tay, ngón tay thông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góc: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nhau, không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nhau, không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kĩ năng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kĩ năng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chai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bê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cách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kĩ năng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thìa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-Tô màu, nhào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Xâu vòng tay, xâu hoa,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ng....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bóng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bông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thìa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balo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 áo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nút chai -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bông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bàn tay, ngón tay và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tay-m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nhào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n;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chim; xâu vòng tay,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đeo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b) Giáo dục dinh dưỡng và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Có một số nền nếp, thói quen tốt trong sinh hoạt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Thích nghi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cơm,  ăn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thìa 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 xúc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gàng không rơi vãi 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cơm và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các món ăn hàng ngày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cách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, thìa, bát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ăn . Không đùa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ch, không 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vãi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ăn.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nhau. Che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ho,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hơi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dàng đi vào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thói quen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trưa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khi có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và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kĩ năng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trưa.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một số việc tự phục vụ, giữ gìn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sinh...).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sau khi chơi xong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giúp cô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như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dép lên giá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lau mũi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đúng 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bê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lên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mũ, quàng khăn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nón, mũ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ô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mưa, đi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dép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chân luôn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ch, không làm chân đau.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cô giáo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quàng khăn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nóng.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dép lên giá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kĩ năng đi dép trong nhà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dép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đúng cách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khi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ng; đi già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dép;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Nhận biết và tránh một số nguy cơ không an toàn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nóng, xô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 cơ không an toàn khi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nuôi.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An toàn trong gia đình: tránh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An toàn khi tham gia giao thông: Đi cùng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clip,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phát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nóng, xô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ng...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lý tình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phát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- sai trong tranh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nào an toàn...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clip,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: Khôn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ao, sông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 cơ không an toàn và phong tránh: Vào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không có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,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 ra ngoài 1 mình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lan can và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tránh 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nào an toàn...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(leo trèo lên lan can, chơi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...)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4. Cân nặng và chiều cao phát triển bình thường theo lứa tuổi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Cân 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: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 : 12,7 -21,2 kg </w:t>
            </w:r>
          </w:p>
          <w:p w:rsidR="00000000" w:rsidRDefault="000D31C0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 : 12,3 -20,9 kg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ăn,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cá nhân: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thông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4 nhóm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quen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 tác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trong ngày, 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liên quan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sâu răng, suy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béo phì…).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vào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và vào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bé trai, bé gái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thông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4 nhóm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quen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 tác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trong ngày, 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liên quan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sâu răng, suy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béo phì…).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vào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cao :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 94,9 - 111,7 cm </w:t>
            </w:r>
          </w:p>
          <w:p w:rsidR="00000000" w:rsidRDefault="000D31C0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 : 94,1 - 111,3 cm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II. Giáo dục phát triển nhận thức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Khám phá thế giới xung quanh bằng các giác quan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nhìn, nghe,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 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Các món ăn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Bánh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- bánh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Hoa mai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Hoa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bé (Tích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hình vuông)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Bánh chưng</w:t>
            </w:r>
          </w:p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xúc giác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trên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bé yêu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gia đình bé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bé trong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góc như :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trên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bé yêu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và cách chơi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em.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Chơi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Thể hiện sự hiểu biết về các sự vật, hiện tượng gần gũi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và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Đôi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Đôi bàn tay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trên khuôn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(Cái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ng)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 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:Con cá vàng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Con Mèo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con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Con gà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Con voi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Cái bát - cái thìa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:Cái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bé.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Tích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hình vuông)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Ngôi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cá nhân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 ( Ba nô)</w:t>
            </w:r>
          </w:p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trong gia đình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,Ông ,Bà ...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gia đình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hay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mình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có màu xanh ,đ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,vàng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kĩ năng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cô 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theo kích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. Chơi xong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ngăn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hoa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/nói tên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đúng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/vàng/xanh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đúng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có kích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to/nh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III. Giáo dục phát triển ngôn ngữ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2-3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Cháu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lên giá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đi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bác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giáo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con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nhân viên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: Đôi bàn tay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Sóc nâu nhanh trí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không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Vì sao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đuôi</w:t>
            </w:r>
          </w:p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clip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xong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sau khi chơi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xong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chơi xong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tranh  trong góc sách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giác quan trên khuôn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 Ai đây”; “Cái gì đây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“Ai đây?”, “Cái gì đây?”, “…làm gì?”, “….th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nào?” (ví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con gà gáy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nào?”, ...)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tên và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Nghe, nhắc lại các âm, các tiếng và các câu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Phát âm rõ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Đôi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xinh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Bà và cháu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:Yêu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cô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Đi dép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Bánh chưng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dán hoa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Đi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Con cá vàng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Con voi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Trăng sáng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Cái bát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Thơ : Cháu chào ông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</w:p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bài thơ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đã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như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xanh, yêu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bài thơ, ca dao,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Sử dụng ngôn ngữ để giao tiếp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đơn, câu có 5 - 7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có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thông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phát 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tâm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bày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thói quen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thói quen nói to ,rõ ràng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đích khác nhau.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Bày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</w:t>
            </w:r>
          </w:p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tâm như: " Con gì đây?", "Cái gì đây?"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Nói to,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Giáo dục phát triển tình cảm, kỹ năng xã hội và thẩm mỹ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Biểu lộ sự nhận thức về bản thân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thông tin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mình (tên,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i).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, bao nhiêu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khi chơi.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đén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chơi cùng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mình thích và không thích.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và biểu lộ cảm xúc với con người và sự vật gần gũi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...qua tranh,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ngày.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ngày.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tâm, yêu quý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nuôi qua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kêu, dáng đi và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hãi.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thân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c/g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kêu,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hành vi xã hội đơn giản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chào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,c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ơn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vâng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ơn, vâng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nghe, không hét to,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câu có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“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vâng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trò chơi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ăn,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em, nghe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)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 tác: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 áo, cài khuy áo.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chơi cùng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không tranh giành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không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hàng ngày (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hàng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nh).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ngày.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trò chơi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Trò chơi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em, 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cho em bé , nghe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Chơi thân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4. Thể hiện cảm xúc qua hát, vận động theo nhạc/ tô màu, vẽ, nặn, xếp hình, xem tranh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hát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bài hát /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tay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Khúc hát đôi bàn tay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Cô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Chim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him con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Cá vàng bơi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Con gà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nhanh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Em ngoan hơn búp bê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 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bóng.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 : Đu quay.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DH: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Chào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sáng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Chào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sáng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Hay xoay nào.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Tai ai tinh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Hoa bé ngoan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NH: Tay thơm tay ngoan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DH: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Cô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NH:Chim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chim con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không nào.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Tai ai tinh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Quà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8/3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Ngày vui 8/3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Màu hoa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Hoa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Lý cây xanh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Gà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mèo con và cún con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nhanh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Là con mèo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Thương Con mèo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NH: Chú voi con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đôn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thương nhau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Tai ai tinh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DH: Đôi dép 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TC: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: Vui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Cùng múa vui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yêu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Tai ai tinh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Mùa xuân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Xúc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xúc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 và hoa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Xúc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xúc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bút màu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bút màu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)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con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)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bóng 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 màu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trên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)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bông hoa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ba nô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cái bát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mũ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cái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bóng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tròn</w:t>
            </w:r>
          </w:p>
          <w:p w:rsidR="00000000" w:rsidRDefault="000D31C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Xem tranh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0D31C0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hình vuông</w:t>
            </w: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Thích tô màu,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xé,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hình, xem tranh (c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bút di màu,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53034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4.3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có k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năng tô màu 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n, x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 hình, xem tranh và nói đư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tên nh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 theo kh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D31C0">
            <w:pPr>
              <w:rPr>
                <w:sz w:val="28"/>
                <w:szCs w:val="28"/>
              </w:rPr>
            </w:pPr>
          </w:p>
        </w:tc>
      </w:tr>
    </w:tbl>
    <w:p w:rsidR="00000000" w:rsidRDefault="000D31C0">
      <w:pPr>
        <w:pStyle w:val="Heading2"/>
        <w:spacing w:before="0" w:beforeAutospacing="0" w:after="0" w:afterAutospacing="0" w:line="288" w:lineRule="auto"/>
        <w:ind w:firstLine="720"/>
        <w:jc w:val="both"/>
        <w:divId w:val="1853034854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85303485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>Ban giám hiệ</w:t>
            </w:r>
            <w:r>
              <w:rPr>
                <w:rStyle w:val="only-print"/>
                <w:rFonts w:eastAsia="Times New Roman"/>
              </w:rPr>
              <w:t>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divId w:val="1853034854"/>
          <w:tblCellSpacing w:w="15" w:type="dxa"/>
        </w:trPr>
        <w:tc>
          <w:tcPr>
            <w:tcW w:w="1666" w:type="pct"/>
            <w:vAlign w:val="center"/>
            <w:hideMark/>
          </w:tcPr>
          <w:p w:rsidR="00000000" w:rsidRDefault="000D31C0">
            <w:pPr>
              <w:jc w:val="center"/>
              <w:divId w:val="2001426621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https://storage.ura.edu.vn/ura/public/images/signs/1712715759098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https://storage.ura.edu.vn/ura/public/images/signs/1712715759098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D31C0">
            <w:pPr>
              <w:jc w:val="center"/>
              <w:divId w:val="1649482622"/>
              <w:rPr>
                <w:rFonts w:eastAsia="Times New Roman"/>
              </w:rPr>
            </w:pPr>
            <w:r>
              <w:rPr>
                <w:rFonts w:eastAsia="Times New Roman"/>
              </w:rPr>
              <w:t>Hiệu phó</w:t>
            </w:r>
          </w:p>
        </w:tc>
        <w:tc>
          <w:tcPr>
            <w:tcW w:w="1666" w:type="pct"/>
            <w:vAlign w:val="center"/>
            <w:hideMark/>
          </w:tcPr>
          <w:p w:rsidR="00000000" w:rsidRDefault="000D31C0">
            <w:pPr>
              <w:jc w:val="center"/>
              <w:divId w:val="445932315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143000" cy="762000"/>
                  <wp:effectExtent l="0" t="0" r="0" b="0"/>
                  <wp:docPr id="2" name="leader_sign" descr="https://storage.ura.edu.vn/ura/public/images/signs/1712676953285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https://storage.ura.edu.vn/ura/public/images/signs/1712676953285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D31C0">
            <w:pPr>
              <w:jc w:val="center"/>
              <w:divId w:val="417792279"/>
              <w:rPr>
                <w:rFonts w:eastAsia="Times New Roman"/>
              </w:rPr>
            </w:pPr>
            <w:r>
              <w:rPr>
                <w:rFonts w:eastAsia="Times New Roman"/>
              </w:rPr>
              <w:t>TTCM khối NT</w:t>
            </w:r>
          </w:p>
        </w:tc>
        <w:tc>
          <w:tcPr>
            <w:tcW w:w="1666" w:type="pct"/>
            <w:vAlign w:val="center"/>
            <w:hideMark/>
          </w:tcPr>
          <w:p w:rsidR="00000000" w:rsidRDefault="000D31C0">
            <w:pPr>
              <w:jc w:val="center"/>
              <w:rPr>
                <w:rFonts w:eastAsia="Times New Roman"/>
              </w:rPr>
            </w:pPr>
          </w:p>
        </w:tc>
      </w:tr>
    </w:tbl>
    <w:p w:rsidR="000D31C0" w:rsidRDefault="000D31C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D31C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43727"/>
    <w:rsid w:val="000D31C0"/>
    <w:rsid w:val="00D4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75CB9-D9D8-41E1-A007-4574010C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torage.ura.edu.vn/ura/public/images/signs/171267695328583.png" TargetMode="External"/><Relationship Id="rId4" Type="http://schemas.openxmlformats.org/officeDocument/2006/relationships/image" Target="https://storage.ura.edu.vn/ura/public/images/signs/171271575909819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2025-03-17T02:40:00Z</dcterms:created>
  <dcterms:modified xsi:type="dcterms:W3CDTF">2025-03-17T02:40:00Z</dcterms:modified>
</cp:coreProperties>
</file>