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1AC" w:rsidRPr="00474794" w:rsidRDefault="00DC04A8" w:rsidP="00DC04A8">
      <w:pPr>
        <w:spacing w:after="0" w:line="360" w:lineRule="auto"/>
        <w:jc w:val="center"/>
        <w:rPr>
          <w:rFonts w:ascii="Chu Van An" w:hAnsi="Chu Van An" w:cs="Chu Van An"/>
          <w:b/>
          <w:i/>
          <w:szCs w:val="24"/>
        </w:rPr>
      </w:pPr>
      <w:bookmarkStart w:id="0" w:name="_GoBack"/>
      <w:bookmarkEnd w:id="0"/>
      <w:r>
        <w:rPr>
          <w:rFonts w:ascii="Chu Van An" w:hAnsi="Chu Van An" w:cs="Chu Van An"/>
          <w:b/>
          <w:szCs w:val="24"/>
        </w:rPr>
        <w:t>Đề 1</w:t>
      </w:r>
      <w:r w:rsidR="002C5477">
        <w:rPr>
          <w:rFonts w:ascii="Chu Van An" w:hAnsi="Chu Van An" w:cs="Chu Van An"/>
          <w:b/>
          <w:szCs w:val="24"/>
        </w:rPr>
        <w:t>B ( Từ ngày 23- 3 đến 29-3)</w:t>
      </w:r>
    </w:p>
    <w:p w:rsidR="002D01AC" w:rsidRPr="00474794" w:rsidRDefault="002D01AC" w:rsidP="002D01AC">
      <w:pPr>
        <w:spacing w:after="0" w:line="360" w:lineRule="auto"/>
        <w:rPr>
          <w:rFonts w:ascii="Chu Van An" w:hAnsi="Chu Van An" w:cs="Chu Van An"/>
          <w:b/>
          <w:i/>
          <w:szCs w:val="24"/>
        </w:rPr>
      </w:pPr>
      <w:r w:rsidRPr="00474794">
        <w:rPr>
          <w:rFonts w:ascii="Chu Van An" w:hAnsi="Chu Van An" w:cs="Chu Van An"/>
          <w:b/>
          <w:szCs w:val="24"/>
        </w:rPr>
        <w:t xml:space="preserve">Bài 1. (2,0 điểm) </w:t>
      </w:r>
      <w:r w:rsidRPr="00474794">
        <w:rPr>
          <w:rFonts w:ascii="Chu Van An" w:hAnsi="Chu Van An" w:cs="Chu Van An"/>
          <w:szCs w:val="24"/>
        </w:rPr>
        <w:t xml:space="preserve">Cho </w:t>
      </w:r>
      <w:r w:rsidR="00796C6A" w:rsidRPr="00474794">
        <w:rPr>
          <w:rFonts w:ascii="Chu Van An" w:hAnsi="Chu Van An" w:cs="Chu Van An"/>
          <w:noProof/>
          <w:position w:val="-28"/>
          <w:szCs w:val="24"/>
        </w:rPr>
        <w:object w:dxaOrig="21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8pt;height:33.25pt" o:ole="">
            <v:imagedata r:id="rId8" o:title=""/>
          </v:shape>
          <o:OLEObject Type="Embed" ProgID="Equation.DSMT4" ShapeID="_x0000_i1025" DrawAspect="Content" ObjectID="_1646413941" r:id="rId9"/>
        </w:object>
      </w:r>
      <w:r w:rsidRPr="00474794">
        <w:rPr>
          <w:rFonts w:ascii="Chu Van An" w:hAnsi="Chu Van An" w:cs="Chu Van An"/>
          <w:szCs w:val="24"/>
        </w:rPr>
        <w:t xml:space="preserve"> và </w:t>
      </w:r>
      <w:r w:rsidR="00796C6A" w:rsidRPr="00474794">
        <w:rPr>
          <w:rFonts w:ascii="Chu Van An" w:hAnsi="Chu Van An" w:cs="Chu Van An"/>
          <w:noProof/>
          <w:position w:val="-28"/>
          <w:szCs w:val="24"/>
        </w:rPr>
        <w:object w:dxaOrig="1219" w:dyaOrig="720">
          <v:shape id="_x0000_i1026" type="#_x0000_t75" style="width:60.9pt;height:36pt" o:ole="">
            <v:imagedata r:id="rId10" o:title=""/>
          </v:shape>
          <o:OLEObject Type="Embed" ProgID="Equation.DSMT4" ShapeID="_x0000_i1026" DrawAspect="Content" ObjectID="_1646413942" r:id="rId11"/>
        </w:object>
      </w:r>
      <w:r w:rsidRPr="00474794">
        <w:rPr>
          <w:rFonts w:ascii="Chu Van An" w:hAnsi="Chu Van An" w:cs="Chu Van An"/>
          <w:szCs w:val="24"/>
        </w:rPr>
        <w:t xml:space="preserve"> với </w:t>
      </w:r>
      <w:r w:rsidR="00796C6A" w:rsidRPr="00474794">
        <w:rPr>
          <w:rFonts w:ascii="Chu Van An" w:hAnsi="Chu Van An" w:cs="Chu Van An"/>
          <w:noProof/>
          <w:position w:val="-6"/>
          <w:szCs w:val="24"/>
        </w:rPr>
        <w:object w:dxaOrig="600" w:dyaOrig="279">
          <v:shape id="_x0000_i1027" type="#_x0000_t75" style="width:29.9pt;height:14.4pt" o:ole="">
            <v:imagedata r:id="rId12" o:title=""/>
          </v:shape>
          <o:OLEObject Type="Embed" ProgID="Equation.DSMT4" ShapeID="_x0000_i1027" DrawAspect="Content" ObjectID="_1646413943" r:id="rId13"/>
        </w:object>
      </w:r>
      <w:r w:rsidRPr="00474794">
        <w:rPr>
          <w:rFonts w:ascii="Chu Van An" w:hAnsi="Chu Van An" w:cs="Chu Van An"/>
          <w:szCs w:val="24"/>
        </w:rPr>
        <w:t xml:space="preserve">và </w:t>
      </w:r>
      <w:r w:rsidR="00796C6A" w:rsidRPr="00474794">
        <w:rPr>
          <w:rFonts w:ascii="Chu Van An" w:hAnsi="Chu Van An" w:cs="Chu Van An"/>
          <w:noProof/>
          <w:position w:val="-4"/>
          <w:szCs w:val="24"/>
        </w:rPr>
        <w:object w:dxaOrig="600" w:dyaOrig="260">
          <v:shape id="_x0000_i1028" type="#_x0000_t75" style="width:29.9pt;height:12.75pt" o:ole="">
            <v:imagedata r:id="rId14" o:title=""/>
          </v:shape>
          <o:OLEObject Type="Embed" ProgID="Equation.DSMT4" ShapeID="_x0000_i1028" DrawAspect="Content" ObjectID="_1646413944" r:id="rId15"/>
        </w:object>
      </w:r>
    </w:p>
    <w:p w:rsidR="002D01AC" w:rsidRPr="00474794" w:rsidRDefault="002D01AC" w:rsidP="002D01AC">
      <w:pPr>
        <w:spacing w:after="120" w:line="240" w:lineRule="auto"/>
        <w:ind w:firstLine="709"/>
        <w:jc w:val="both"/>
        <w:rPr>
          <w:rFonts w:ascii="Chu Van An" w:hAnsi="Chu Van An" w:cs="Chu Van An"/>
          <w:szCs w:val="24"/>
        </w:rPr>
      </w:pPr>
      <w:r w:rsidRPr="00474794">
        <w:rPr>
          <w:rFonts w:ascii="Chu Van An" w:hAnsi="Chu Van An" w:cs="Chu Van An"/>
          <w:szCs w:val="24"/>
        </w:rPr>
        <w:t xml:space="preserve">a)  Tính giá trị của biểu thức </w:t>
      </w:r>
      <w:r w:rsidR="00796C6A" w:rsidRPr="00474794">
        <w:rPr>
          <w:rFonts w:ascii="Chu Van An" w:hAnsi="Chu Van An" w:cs="Chu Van An"/>
          <w:noProof/>
          <w:position w:val="-4"/>
          <w:szCs w:val="24"/>
        </w:rPr>
        <w:object w:dxaOrig="279" w:dyaOrig="260">
          <v:shape id="_x0000_i1029" type="#_x0000_t75" style="width:14.4pt;height:12.75pt" o:ole="">
            <v:imagedata r:id="rId16" o:title=""/>
          </v:shape>
          <o:OLEObject Type="Embed" ProgID="Equation.DSMT4" ShapeID="_x0000_i1029" DrawAspect="Content" ObjectID="_1646413945" r:id="rId17"/>
        </w:object>
      </w:r>
      <w:r w:rsidRPr="00474794">
        <w:rPr>
          <w:rFonts w:ascii="Chu Van An" w:hAnsi="Chu Van An" w:cs="Chu Van An"/>
          <w:szCs w:val="24"/>
        </w:rPr>
        <w:t xml:space="preserve">khi </w:t>
      </w:r>
      <w:r w:rsidR="00796C6A" w:rsidRPr="00474794">
        <w:rPr>
          <w:rFonts w:ascii="Chu Van An" w:hAnsi="Chu Van An" w:cs="Chu Van An"/>
          <w:noProof/>
          <w:position w:val="-8"/>
          <w:szCs w:val="24"/>
        </w:rPr>
        <w:object w:dxaOrig="1219" w:dyaOrig="360">
          <v:shape id="_x0000_i1030" type="#_x0000_t75" style="width:60.9pt;height:18.3pt" o:ole="">
            <v:imagedata r:id="rId18" o:title=""/>
          </v:shape>
          <o:OLEObject Type="Embed" ProgID="Equation.DSMT4" ShapeID="_x0000_i1030" DrawAspect="Content" ObjectID="_1646413946" r:id="rId19"/>
        </w:object>
      </w:r>
      <w:r w:rsidRPr="00474794">
        <w:rPr>
          <w:rFonts w:ascii="Chu Van An" w:hAnsi="Chu Van An" w:cs="Chu Van An"/>
          <w:szCs w:val="24"/>
        </w:rPr>
        <w:t>.</w:t>
      </w:r>
    </w:p>
    <w:p w:rsidR="002D01AC" w:rsidRPr="00474794" w:rsidRDefault="002D01AC" w:rsidP="002D01AC">
      <w:pPr>
        <w:spacing w:after="120" w:line="240" w:lineRule="auto"/>
        <w:ind w:firstLine="709"/>
        <w:jc w:val="both"/>
        <w:rPr>
          <w:rFonts w:ascii="Chu Van An" w:hAnsi="Chu Van An" w:cs="Chu Van An"/>
          <w:szCs w:val="24"/>
        </w:rPr>
      </w:pPr>
      <w:r w:rsidRPr="00474794">
        <w:rPr>
          <w:rFonts w:ascii="Chu Van An" w:hAnsi="Chu Van An" w:cs="Chu Van An"/>
          <w:szCs w:val="24"/>
        </w:rPr>
        <w:t xml:space="preserve">b) Biết </w:t>
      </w:r>
      <w:r w:rsidR="00796C6A" w:rsidRPr="00474794">
        <w:rPr>
          <w:rFonts w:ascii="Chu Van An" w:hAnsi="Chu Van An" w:cs="Chu Van An"/>
          <w:noProof/>
          <w:position w:val="-4"/>
          <w:szCs w:val="24"/>
        </w:rPr>
        <w:object w:dxaOrig="940" w:dyaOrig="260">
          <v:shape id="_x0000_i1031" type="#_x0000_t75" style="width:47.1pt;height:12.75pt" o:ole="">
            <v:imagedata r:id="rId20" o:title=""/>
          </v:shape>
          <o:OLEObject Type="Embed" ProgID="Equation.DSMT4" ShapeID="_x0000_i1031" DrawAspect="Content" ObjectID="_1646413947" r:id="rId21"/>
        </w:object>
      </w:r>
      <w:r w:rsidRPr="00474794">
        <w:rPr>
          <w:rFonts w:ascii="Chu Van An" w:hAnsi="Chu Van An" w:cs="Chu Van An"/>
          <w:szCs w:val="24"/>
        </w:rPr>
        <w:t xml:space="preserve">. Tìm </w:t>
      </w:r>
      <w:r w:rsidR="00796C6A" w:rsidRPr="00474794">
        <w:rPr>
          <w:rFonts w:ascii="Chu Van An" w:hAnsi="Chu Van An" w:cs="Chu Van An"/>
          <w:noProof/>
          <w:position w:val="-4"/>
          <w:szCs w:val="24"/>
        </w:rPr>
        <w:object w:dxaOrig="240" w:dyaOrig="200">
          <v:shape id="_x0000_i1032" type="#_x0000_t75" style="width:12.2pt;height:9.95pt" o:ole="">
            <v:imagedata r:id="rId22" o:title=""/>
          </v:shape>
          <o:OLEObject Type="Embed" ProgID="Equation.DSMT4" ShapeID="_x0000_i1032" DrawAspect="Content" ObjectID="_1646413948" r:id="rId23"/>
        </w:object>
      </w:r>
      <w:r w:rsidRPr="00474794">
        <w:rPr>
          <w:rFonts w:ascii="Chu Van An" w:hAnsi="Chu Van An" w:cs="Chu Van An"/>
          <w:szCs w:val="24"/>
        </w:rPr>
        <w:t xml:space="preserve"> để </w:t>
      </w:r>
      <w:r w:rsidR="00796C6A" w:rsidRPr="00474794">
        <w:rPr>
          <w:rFonts w:ascii="Chu Van An" w:hAnsi="Chu Van An" w:cs="Chu Van An"/>
          <w:noProof/>
          <w:position w:val="-24"/>
          <w:szCs w:val="24"/>
        </w:rPr>
        <w:object w:dxaOrig="660" w:dyaOrig="620">
          <v:shape id="_x0000_i1033" type="#_x0000_t75" style="width:33.25pt;height:31pt" o:ole="">
            <v:imagedata r:id="rId24" o:title=""/>
          </v:shape>
          <o:OLEObject Type="Embed" ProgID="Equation.DSMT4" ShapeID="_x0000_i1033" DrawAspect="Content" ObjectID="_1646413949" r:id="rId25"/>
        </w:object>
      </w:r>
      <w:r w:rsidRPr="00474794">
        <w:rPr>
          <w:rFonts w:ascii="Chu Van An" w:hAnsi="Chu Van An" w:cs="Chu Van An"/>
          <w:szCs w:val="24"/>
        </w:rPr>
        <w:t>.</w:t>
      </w:r>
    </w:p>
    <w:p w:rsidR="002D01AC" w:rsidRPr="00474794" w:rsidRDefault="002D01AC" w:rsidP="002D01AC">
      <w:pPr>
        <w:spacing w:after="120" w:line="240" w:lineRule="auto"/>
        <w:ind w:firstLine="709"/>
        <w:jc w:val="both"/>
        <w:rPr>
          <w:rFonts w:ascii="Chu Van An" w:hAnsi="Chu Van An" w:cs="Chu Van An"/>
          <w:szCs w:val="24"/>
        </w:rPr>
      </w:pPr>
      <w:r w:rsidRPr="00474794">
        <w:rPr>
          <w:rFonts w:ascii="Chu Van An" w:hAnsi="Chu Van An" w:cs="Chu Van An"/>
          <w:szCs w:val="24"/>
        </w:rPr>
        <w:t xml:space="preserve">c) Tìm tất cả các giá trị của </w:t>
      </w:r>
      <w:r w:rsidR="00796C6A" w:rsidRPr="00474794">
        <w:rPr>
          <w:rFonts w:ascii="Chu Van An" w:hAnsi="Chu Van An" w:cs="Chu Van An"/>
          <w:noProof/>
          <w:position w:val="-4"/>
          <w:szCs w:val="24"/>
        </w:rPr>
        <w:object w:dxaOrig="240" w:dyaOrig="200">
          <v:shape id="_x0000_i1034" type="#_x0000_t75" style="width:12.2pt;height:9.95pt" o:ole="">
            <v:imagedata r:id="rId26" o:title=""/>
          </v:shape>
          <o:OLEObject Type="Embed" ProgID="Equation.DSMT4" ShapeID="_x0000_i1034" DrawAspect="Content" ObjectID="_1646413950" r:id="rId27"/>
        </w:object>
      </w:r>
      <w:r w:rsidRPr="00474794">
        <w:rPr>
          <w:rFonts w:ascii="Chu Van An" w:hAnsi="Chu Van An" w:cs="Chu Van An"/>
          <w:szCs w:val="24"/>
        </w:rPr>
        <w:t xml:space="preserve"> để </w:t>
      </w:r>
      <w:r w:rsidR="00796C6A" w:rsidRPr="00474794">
        <w:rPr>
          <w:rFonts w:ascii="Chu Van An" w:hAnsi="Chu Van An" w:cs="Chu Van An"/>
          <w:noProof/>
          <w:position w:val="-24"/>
          <w:szCs w:val="24"/>
        </w:rPr>
        <w:object w:dxaOrig="880" w:dyaOrig="620">
          <v:shape id="_x0000_i1035" type="#_x0000_t75" style="width:44.3pt;height:31pt" o:ole="">
            <v:imagedata r:id="rId28" o:title=""/>
          </v:shape>
          <o:OLEObject Type="Embed" ProgID="Equation.DSMT4" ShapeID="_x0000_i1035" DrawAspect="Content" ObjectID="_1646413951" r:id="rId29"/>
        </w:object>
      </w:r>
      <w:r w:rsidRPr="00474794">
        <w:rPr>
          <w:rFonts w:ascii="Chu Van An" w:hAnsi="Chu Van An" w:cs="Chu Van An"/>
          <w:szCs w:val="24"/>
        </w:rPr>
        <w:t xml:space="preserve"> đạt giá trị nguyên.</w:t>
      </w:r>
    </w:p>
    <w:p w:rsidR="002D01AC" w:rsidRPr="00474794" w:rsidRDefault="002D01AC" w:rsidP="002D01AC">
      <w:pPr>
        <w:spacing w:after="0" w:line="360" w:lineRule="auto"/>
        <w:jc w:val="both"/>
        <w:rPr>
          <w:rFonts w:ascii="Chu Van An" w:hAnsi="Chu Van An" w:cs="Chu Van An"/>
          <w:i/>
          <w:szCs w:val="24"/>
        </w:rPr>
      </w:pPr>
      <w:r w:rsidRPr="00474794">
        <w:rPr>
          <w:rFonts w:ascii="Chu Van An" w:hAnsi="Chu Van An" w:cs="Chu Van An"/>
          <w:b/>
          <w:szCs w:val="24"/>
        </w:rPr>
        <w:t xml:space="preserve">Bài 2. (2,0 điểm) </w:t>
      </w:r>
      <w:r w:rsidRPr="00474794">
        <w:rPr>
          <w:rFonts w:ascii="Chu Van An" w:hAnsi="Chu Van An" w:cs="Chu Van An"/>
          <w:i/>
          <w:szCs w:val="24"/>
        </w:rPr>
        <w:t>Giải bài toán sau bằng cách lập phương trình hoặc hệ phương trình:</w:t>
      </w:r>
    </w:p>
    <w:p w:rsidR="002D01AC" w:rsidRPr="00474794" w:rsidRDefault="002D01AC" w:rsidP="002D01AC">
      <w:pPr>
        <w:spacing w:line="276" w:lineRule="auto"/>
        <w:ind w:firstLine="720"/>
        <w:jc w:val="both"/>
        <w:rPr>
          <w:rFonts w:ascii="Chu Van An" w:hAnsi="Chu Van An" w:cs="Chu Van An"/>
          <w:szCs w:val="24"/>
        </w:rPr>
      </w:pPr>
      <w:r w:rsidRPr="00474794">
        <w:rPr>
          <w:rFonts w:ascii="Chu Van An" w:hAnsi="Chu Van An" w:cs="Chu Van An"/>
          <w:szCs w:val="24"/>
        </w:rPr>
        <w:t>Một ô tô đi từ A đến B trong một thời gian dự định. Nếu xe đi chạy mỗi giờ nhanh hơn 10km thì đến B sớm hơn dự định 3 giờ. Nếu xe chạy chậm lại mỗi giờ 10km thì đến B chậm mất 5 giờ so với dự định. Tính vận tốc của xe lúc đầu và thời gian dự định đi quãng đường AB của ô tô.</w:t>
      </w:r>
    </w:p>
    <w:p w:rsidR="002D01AC" w:rsidRPr="00474794" w:rsidRDefault="002D01AC" w:rsidP="00927F13">
      <w:pPr>
        <w:spacing w:after="0" w:line="360" w:lineRule="auto"/>
        <w:jc w:val="both"/>
        <w:rPr>
          <w:rFonts w:ascii="Chu Van An" w:hAnsi="Chu Van An" w:cs="Chu Van An"/>
          <w:b/>
          <w:szCs w:val="24"/>
        </w:rPr>
      </w:pPr>
      <w:r w:rsidRPr="00474794">
        <w:rPr>
          <w:rFonts w:ascii="Chu Van An" w:hAnsi="Chu Van An" w:cs="Chu Van An"/>
          <w:b/>
          <w:szCs w:val="24"/>
        </w:rPr>
        <w:t>Bài 3. (2,0 điể</w:t>
      </w:r>
      <w:r w:rsidR="00927F13">
        <w:rPr>
          <w:rFonts w:ascii="Chu Van An" w:hAnsi="Chu Van An" w:cs="Chu Van An"/>
          <w:b/>
          <w:szCs w:val="24"/>
        </w:rPr>
        <w:t>m)</w:t>
      </w:r>
      <w:r w:rsidR="00927F13">
        <w:rPr>
          <w:rFonts w:ascii="Chu Van An" w:hAnsi="Chu Van An" w:cs="Chu Van An"/>
          <w:b/>
          <w:szCs w:val="24"/>
        </w:rPr>
        <w:tab/>
      </w:r>
      <w:r w:rsidRPr="00474794">
        <w:rPr>
          <w:rFonts w:ascii="Chu Van An" w:hAnsi="Chu Van An" w:cs="Chu Van An"/>
          <w:szCs w:val="24"/>
        </w:rPr>
        <w:t xml:space="preserve">1) Giải hệ phương trình </w:t>
      </w:r>
      <w:r w:rsidR="00796C6A" w:rsidRPr="00474794">
        <w:rPr>
          <w:rFonts w:ascii="Chu Van An" w:hAnsi="Chu Van An" w:cs="Chu Van An"/>
          <w:noProof/>
          <w:position w:val="-64"/>
          <w:szCs w:val="24"/>
        </w:rPr>
        <w:object w:dxaOrig="1960" w:dyaOrig="1400">
          <v:shape id="_x0000_i1036" type="#_x0000_t75" style="width:98.05pt;height:69.8pt" o:ole="">
            <v:imagedata r:id="rId30" o:title=""/>
          </v:shape>
          <o:OLEObject Type="Embed" ProgID="Equation.DSMT4" ShapeID="_x0000_i1036" DrawAspect="Content" ObjectID="_1646413952" r:id="rId31"/>
        </w:object>
      </w:r>
      <w:r w:rsidRPr="00474794">
        <w:rPr>
          <w:rFonts w:ascii="Chu Van An" w:hAnsi="Chu Van An" w:cs="Chu Van An"/>
          <w:szCs w:val="24"/>
        </w:rPr>
        <w:t xml:space="preserve"> </w:t>
      </w:r>
    </w:p>
    <w:p w:rsidR="002D01AC" w:rsidRPr="00474794" w:rsidRDefault="002D01AC" w:rsidP="002D01AC">
      <w:pPr>
        <w:tabs>
          <w:tab w:val="left" w:pos="6521"/>
        </w:tabs>
        <w:ind w:firstLine="709"/>
        <w:jc w:val="both"/>
        <w:rPr>
          <w:rFonts w:ascii="Chu Van An" w:hAnsi="Chu Van An" w:cs="Chu Van An"/>
          <w:szCs w:val="24"/>
        </w:rPr>
      </w:pPr>
      <w:r w:rsidRPr="00474794">
        <w:rPr>
          <w:rFonts w:ascii="Chu Van An" w:hAnsi="Chu Van An" w:cs="Chu Van An"/>
          <w:szCs w:val="24"/>
        </w:rPr>
        <w:t xml:space="preserve">2) Cho hàm số </w:t>
      </w:r>
      <w:r w:rsidR="00796C6A" w:rsidRPr="00474794">
        <w:rPr>
          <w:rFonts w:ascii="Chu Van An" w:hAnsi="Chu Van An" w:cs="Chu Van An"/>
          <w:noProof/>
          <w:position w:val="-24"/>
          <w:szCs w:val="24"/>
        </w:rPr>
        <w:object w:dxaOrig="980" w:dyaOrig="620">
          <v:shape id="_x0000_i1037" type="#_x0000_t75" style="width:48.75pt;height:31pt" o:ole="">
            <v:imagedata r:id="rId32" o:title=""/>
          </v:shape>
          <o:OLEObject Type="Embed" ProgID="Equation.DSMT4" ShapeID="_x0000_i1037" DrawAspect="Content" ObjectID="_1646413953" r:id="rId33"/>
        </w:object>
      </w:r>
      <w:r w:rsidRPr="00474794">
        <w:rPr>
          <w:rFonts w:ascii="Chu Van An" w:hAnsi="Chu Van An" w:cs="Chu Van An"/>
          <w:szCs w:val="24"/>
        </w:rPr>
        <w:t xml:space="preserve"> có đồ thị là </w:t>
      </w:r>
      <w:r w:rsidR="00796C6A" w:rsidRPr="00474794">
        <w:rPr>
          <w:rFonts w:ascii="Chu Van An" w:hAnsi="Chu Van An" w:cs="Chu Van An"/>
          <w:noProof/>
          <w:position w:val="-12"/>
          <w:szCs w:val="24"/>
        </w:rPr>
        <w:object w:dxaOrig="440" w:dyaOrig="360">
          <v:shape id="_x0000_i1038" type="#_x0000_t75" style="width:21.6pt;height:18.3pt" o:ole="">
            <v:imagedata r:id="rId34" o:title=""/>
          </v:shape>
          <o:OLEObject Type="Embed" ProgID="Equation.DSMT4" ShapeID="_x0000_i1038" DrawAspect="Content" ObjectID="_1646413954" r:id="rId35"/>
        </w:object>
      </w:r>
      <w:r w:rsidRPr="00474794">
        <w:rPr>
          <w:rFonts w:ascii="Chu Van An" w:hAnsi="Chu Van An" w:cs="Chu Van An"/>
          <w:szCs w:val="24"/>
        </w:rPr>
        <w:t xml:space="preserve"> và hàm số </w:t>
      </w:r>
      <w:r w:rsidR="00796C6A" w:rsidRPr="00474794">
        <w:rPr>
          <w:rFonts w:ascii="Chu Van An" w:hAnsi="Chu Van An" w:cs="Chu Van An"/>
          <w:noProof/>
          <w:position w:val="-10"/>
          <w:szCs w:val="24"/>
        </w:rPr>
        <w:object w:dxaOrig="1080" w:dyaOrig="320">
          <v:shape id="_x0000_i1039" type="#_x0000_t75" style="width:54.3pt;height:16.05pt" o:ole="">
            <v:imagedata r:id="rId36" o:title=""/>
          </v:shape>
          <o:OLEObject Type="Embed" ProgID="Equation.DSMT4" ShapeID="_x0000_i1039" DrawAspect="Content" ObjectID="_1646413955" r:id="rId37"/>
        </w:object>
      </w:r>
      <w:r w:rsidRPr="00474794">
        <w:rPr>
          <w:rFonts w:ascii="Chu Van An" w:hAnsi="Chu Van An" w:cs="Chu Van An"/>
          <w:szCs w:val="24"/>
        </w:rPr>
        <w:t xml:space="preserve"> có đồ thị là </w:t>
      </w:r>
      <w:r w:rsidR="00796C6A" w:rsidRPr="00474794">
        <w:rPr>
          <w:rFonts w:ascii="Chu Van An" w:hAnsi="Chu Van An" w:cs="Chu Van An"/>
          <w:noProof/>
          <w:position w:val="-12"/>
          <w:szCs w:val="24"/>
        </w:rPr>
        <w:object w:dxaOrig="460" w:dyaOrig="360">
          <v:shape id="_x0000_i1040" type="#_x0000_t75" style="width:23.25pt;height:18.3pt" o:ole="">
            <v:imagedata r:id="rId38" o:title=""/>
          </v:shape>
          <o:OLEObject Type="Embed" ProgID="Equation.DSMT4" ShapeID="_x0000_i1040" DrawAspect="Content" ObjectID="_1646413956" r:id="rId39"/>
        </w:object>
      </w:r>
      <w:r w:rsidRPr="00474794">
        <w:rPr>
          <w:rFonts w:ascii="Chu Van An" w:hAnsi="Chu Van An" w:cs="Chu Van An"/>
          <w:szCs w:val="24"/>
        </w:rPr>
        <w:t>.</w:t>
      </w:r>
    </w:p>
    <w:p w:rsidR="002D01AC" w:rsidRPr="00474794" w:rsidRDefault="002D01AC" w:rsidP="002D01AC">
      <w:pPr>
        <w:tabs>
          <w:tab w:val="left" w:pos="6521"/>
        </w:tabs>
        <w:ind w:firstLine="709"/>
        <w:jc w:val="both"/>
        <w:rPr>
          <w:rFonts w:ascii="Chu Van An" w:hAnsi="Chu Van An" w:cs="Chu Van An"/>
          <w:szCs w:val="24"/>
        </w:rPr>
      </w:pPr>
      <w:r w:rsidRPr="00474794">
        <w:rPr>
          <w:rFonts w:ascii="Chu Van An" w:hAnsi="Chu Van An" w:cs="Chu Van An"/>
          <w:szCs w:val="24"/>
        </w:rPr>
        <w:t xml:space="preserve">a) Vẽ </w:t>
      </w:r>
      <w:r w:rsidR="00796C6A" w:rsidRPr="00474794">
        <w:rPr>
          <w:rFonts w:ascii="Chu Van An" w:hAnsi="Chu Van An" w:cs="Chu Van An"/>
          <w:noProof/>
          <w:position w:val="-12"/>
          <w:szCs w:val="24"/>
        </w:rPr>
        <w:object w:dxaOrig="440" w:dyaOrig="360">
          <v:shape id="_x0000_i1041" type="#_x0000_t75" style="width:21.6pt;height:18.3pt" o:ole="">
            <v:imagedata r:id="rId40" o:title=""/>
          </v:shape>
          <o:OLEObject Type="Embed" ProgID="Equation.DSMT4" ShapeID="_x0000_i1041" DrawAspect="Content" ObjectID="_1646413957" r:id="rId41"/>
        </w:object>
      </w:r>
      <w:r w:rsidRPr="00474794">
        <w:rPr>
          <w:rFonts w:ascii="Chu Van An" w:hAnsi="Chu Van An" w:cs="Chu Van An"/>
          <w:szCs w:val="24"/>
        </w:rPr>
        <w:t xml:space="preserve"> và </w:t>
      </w:r>
      <w:r w:rsidR="00796C6A" w:rsidRPr="00474794">
        <w:rPr>
          <w:rFonts w:ascii="Chu Van An" w:hAnsi="Chu Van An" w:cs="Chu Van An"/>
          <w:noProof/>
          <w:position w:val="-12"/>
          <w:szCs w:val="24"/>
        </w:rPr>
        <w:object w:dxaOrig="460" w:dyaOrig="360">
          <v:shape id="_x0000_i1042" type="#_x0000_t75" style="width:23.25pt;height:18.3pt" o:ole="">
            <v:imagedata r:id="rId42" o:title=""/>
          </v:shape>
          <o:OLEObject Type="Embed" ProgID="Equation.DSMT4" ShapeID="_x0000_i1042" DrawAspect="Content" ObjectID="_1646413958" r:id="rId43"/>
        </w:object>
      </w:r>
      <w:r w:rsidRPr="00474794">
        <w:rPr>
          <w:rFonts w:ascii="Chu Van An" w:hAnsi="Chu Van An" w:cs="Chu Van An"/>
          <w:szCs w:val="24"/>
        </w:rPr>
        <w:t xml:space="preserve"> trên cùng một mặt phẳng tọa độ.</w:t>
      </w:r>
    </w:p>
    <w:p w:rsidR="002D01AC" w:rsidRPr="00474794" w:rsidRDefault="002D01AC" w:rsidP="002D01AC">
      <w:pPr>
        <w:tabs>
          <w:tab w:val="left" w:pos="6521"/>
        </w:tabs>
        <w:ind w:left="425" w:firstLine="284"/>
        <w:jc w:val="both"/>
        <w:rPr>
          <w:rFonts w:ascii="Chu Van An" w:hAnsi="Chu Van An" w:cs="Chu Van An"/>
          <w:szCs w:val="24"/>
        </w:rPr>
      </w:pPr>
      <w:r w:rsidRPr="00474794">
        <w:rPr>
          <w:rFonts w:ascii="Chu Van An" w:hAnsi="Chu Van An" w:cs="Chu Van An"/>
          <w:szCs w:val="24"/>
        </w:rPr>
        <w:t xml:space="preserve">b) Xác định hệ số </w:t>
      </w:r>
      <w:r w:rsidR="00796C6A" w:rsidRPr="00474794">
        <w:rPr>
          <w:rFonts w:ascii="Chu Van An" w:hAnsi="Chu Van An" w:cs="Chu Van An"/>
          <w:noProof/>
          <w:position w:val="-10"/>
          <w:szCs w:val="24"/>
        </w:rPr>
        <w:object w:dxaOrig="420" w:dyaOrig="320">
          <v:shape id="_x0000_i1043" type="#_x0000_t75" style="width:21.05pt;height:16.05pt" o:ole="">
            <v:imagedata r:id="rId44" o:title=""/>
          </v:shape>
          <o:OLEObject Type="Embed" ProgID="Equation.DSMT4" ShapeID="_x0000_i1043" DrawAspect="Content" ObjectID="_1646413959" r:id="rId45"/>
        </w:object>
      </w:r>
      <w:r w:rsidRPr="00474794">
        <w:rPr>
          <w:rFonts w:ascii="Chu Van An" w:hAnsi="Chu Van An" w:cs="Chu Van An"/>
          <w:szCs w:val="24"/>
        </w:rPr>
        <w:t xml:space="preserve"> của đường thẳng </w:t>
      </w:r>
      <w:r w:rsidR="00796C6A" w:rsidRPr="00474794">
        <w:rPr>
          <w:rFonts w:ascii="Chu Van An" w:hAnsi="Chu Van An" w:cs="Chu Van An"/>
          <w:noProof/>
          <w:position w:val="-12"/>
          <w:szCs w:val="24"/>
        </w:rPr>
        <w:object w:dxaOrig="1640" w:dyaOrig="360">
          <v:shape id="_x0000_i1044" type="#_x0000_t75" style="width:81.95pt;height:18.3pt" o:ole="">
            <v:imagedata r:id="rId46" o:title=""/>
          </v:shape>
          <o:OLEObject Type="Embed" ProgID="Equation.DSMT4" ShapeID="_x0000_i1044" DrawAspect="Content" ObjectID="_1646413960" r:id="rId47"/>
        </w:object>
      </w:r>
      <w:r w:rsidRPr="00474794">
        <w:rPr>
          <w:rFonts w:ascii="Chu Van An" w:hAnsi="Chu Van An" w:cs="Chu Van An"/>
          <w:szCs w:val="24"/>
        </w:rPr>
        <w:t xml:space="preserve">sao cho </w:t>
      </w:r>
      <w:r w:rsidR="00796C6A" w:rsidRPr="00474794">
        <w:rPr>
          <w:rFonts w:ascii="Chu Van An" w:hAnsi="Chu Van An" w:cs="Chu Van An"/>
          <w:noProof/>
          <w:position w:val="-12"/>
          <w:szCs w:val="24"/>
        </w:rPr>
        <w:object w:dxaOrig="460" w:dyaOrig="360">
          <v:shape id="_x0000_i1045" type="#_x0000_t75" style="width:23.25pt;height:18.3pt" o:ole="">
            <v:imagedata r:id="rId48" o:title=""/>
          </v:shape>
          <o:OLEObject Type="Embed" ProgID="Equation.DSMT4" ShapeID="_x0000_i1045" DrawAspect="Content" ObjectID="_1646413961" r:id="rId49"/>
        </w:object>
      </w:r>
      <w:r w:rsidRPr="00474794">
        <w:rPr>
          <w:rFonts w:ascii="Chu Van An" w:hAnsi="Chu Van An" w:cs="Chu Van An"/>
          <w:szCs w:val="24"/>
        </w:rPr>
        <w:t xml:space="preserve">song song với </w:t>
      </w:r>
      <w:r w:rsidR="00796C6A" w:rsidRPr="00474794">
        <w:rPr>
          <w:rFonts w:ascii="Chu Van An" w:hAnsi="Chu Van An" w:cs="Chu Van An"/>
          <w:noProof/>
          <w:position w:val="-12"/>
          <w:szCs w:val="24"/>
        </w:rPr>
        <w:object w:dxaOrig="440" w:dyaOrig="360">
          <v:shape id="_x0000_i1046" type="#_x0000_t75" style="width:21.6pt;height:18.3pt" o:ole="">
            <v:imagedata r:id="rId50" o:title=""/>
          </v:shape>
          <o:OLEObject Type="Embed" ProgID="Equation.DSMT4" ShapeID="_x0000_i1046" DrawAspect="Content" ObjectID="_1646413962" r:id="rId51"/>
        </w:object>
      </w:r>
      <w:r w:rsidRPr="00474794">
        <w:rPr>
          <w:rFonts w:ascii="Chu Van An" w:hAnsi="Chu Van An" w:cs="Chu Van An"/>
          <w:szCs w:val="24"/>
        </w:rPr>
        <w:t xml:space="preserve">và cắt </w:t>
      </w:r>
      <w:r w:rsidR="00796C6A" w:rsidRPr="00474794">
        <w:rPr>
          <w:rFonts w:ascii="Chu Van An" w:hAnsi="Chu Van An" w:cs="Chu Van An"/>
          <w:noProof/>
          <w:position w:val="-12"/>
          <w:szCs w:val="24"/>
        </w:rPr>
        <w:object w:dxaOrig="460" w:dyaOrig="360">
          <v:shape id="_x0000_i1047" type="#_x0000_t75" style="width:23.25pt;height:18.3pt" o:ole="">
            <v:imagedata r:id="rId52" o:title=""/>
          </v:shape>
          <o:OLEObject Type="Embed" ProgID="Equation.DSMT4" ShapeID="_x0000_i1047" DrawAspect="Content" ObjectID="_1646413963" r:id="rId53"/>
        </w:object>
      </w:r>
      <w:r w:rsidRPr="00474794">
        <w:rPr>
          <w:rFonts w:ascii="Chu Van An" w:hAnsi="Chu Van An" w:cs="Chu Van An"/>
          <w:szCs w:val="24"/>
        </w:rPr>
        <w:t xml:space="preserve">tại 1 điểm có tung độ bằng </w:t>
      </w:r>
      <w:r w:rsidR="00796C6A" w:rsidRPr="00474794">
        <w:rPr>
          <w:rFonts w:ascii="Chu Van An" w:hAnsi="Chu Van An" w:cs="Chu Van An"/>
          <w:noProof/>
          <w:position w:val="-4"/>
          <w:szCs w:val="24"/>
        </w:rPr>
        <w:object w:dxaOrig="160" w:dyaOrig="260">
          <v:shape id="_x0000_i1048" type="#_x0000_t75" style="width:8.3pt;height:12.75pt" o:ole="">
            <v:imagedata r:id="rId54" o:title=""/>
          </v:shape>
          <o:OLEObject Type="Embed" ProgID="Equation.DSMT4" ShapeID="_x0000_i1048" DrawAspect="Content" ObjectID="_1646413964" r:id="rId55"/>
        </w:object>
      </w:r>
      <w:r w:rsidRPr="00474794">
        <w:rPr>
          <w:rFonts w:ascii="Chu Van An" w:hAnsi="Chu Van An" w:cs="Chu Van An"/>
          <w:szCs w:val="24"/>
        </w:rPr>
        <w:t>.</w:t>
      </w:r>
    </w:p>
    <w:p w:rsidR="002D01AC" w:rsidRPr="00474794" w:rsidRDefault="002D01AC" w:rsidP="002D01AC">
      <w:pPr>
        <w:rPr>
          <w:rFonts w:ascii="Chu Van An" w:hAnsi="Chu Van An" w:cs="Chu Van An"/>
          <w:szCs w:val="24"/>
        </w:rPr>
      </w:pPr>
      <w:r w:rsidRPr="00474794">
        <w:rPr>
          <w:rFonts w:ascii="Chu Van An" w:hAnsi="Chu Van An" w:cs="Chu Van An"/>
          <w:b/>
          <w:szCs w:val="24"/>
        </w:rPr>
        <w:t>Bài 4. (3,5 điểm)</w:t>
      </w:r>
      <w:r w:rsidRPr="00474794">
        <w:rPr>
          <w:rFonts w:ascii="Chu Van An" w:hAnsi="Chu Van An" w:cs="Chu Van An"/>
          <w:szCs w:val="24"/>
        </w:rPr>
        <w:t xml:space="preserve"> Từ điểm </w:t>
      </w:r>
      <w:r w:rsidR="00796C6A" w:rsidRPr="00474794">
        <w:rPr>
          <w:rFonts w:ascii="Chu Van An" w:hAnsi="Chu Van An" w:cs="Chu Van An"/>
          <w:noProof/>
          <w:position w:val="-4"/>
          <w:szCs w:val="24"/>
        </w:rPr>
        <w:object w:dxaOrig="260" w:dyaOrig="260">
          <v:shape id="_x0000_i1049" type="#_x0000_t75" style="width:12.75pt;height:12.75pt" o:ole="">
            <v:imagedata r:id="rId56" o:title=""/>
          </v:shape>
          <o:OLEObject Type="Embed" ProgID="Equation.DSMT4" ShapeID="_x0000_i1049" DrawAspect="Content" ObjectID="_1646413965" r:id="rId57"/>
        </w:object>
      </w:r>
      <w:r w:rsidRPr="00474794">
        <w:rPr>
          <w:rFonts w:ascii="Chu Van An" w:hAnsi="Chu Van An" w:cs="Chu Van An"/>
          <w:szCs w:val="24"/>
        </w:rPr>
        <w:t xml:space="preserve"> nằm ngoài đường tròn </w:t>
      </w:r>
      <w:r w:rsidR="00796C6A" w:rsidRPr="00474794">
        <w:rPr>
          <w:rFonts w:ascii="Chu Van An" w:hAnsi="Chu Van An" w:cs="Chu Van An"/>
          <w:noProof/>
          <w:position w:val="-14"/>
          <w:szCs w:val="24"/>
        </w:rPr>
        <w:object w:dxaOrig="780" w:dyaOrig="400">
          <v:shape id="_x0000_i1050" type="#_x0000_t75" style="width:38.75pt;height:19.95pt" o:ole="">
            <v:imagedata r:id="rId58" o:title=""/>
          </v:shape>
          <o:OLEObject Type="Embed" ProgID="Equation.DSMT4" ShapeID="_x0000_i1050" DrawAspect="Content" ObjectID="_1646413966" r:id="rId59"/>
        </w:object>
      </w:r>
      <w:r w:rsidRPr="00474794">
        <w:rPr>
          <w:rFonts w:ascii="Chu Van An" w:hAnsi="Chu Van An" w:cs="Chu Van An"/>
          <w:szCs w:val="24"/>
        </w:rPr>
        <w:t xml:space="preserve">vẽ tiếp tuyến </w:t>
      </w:r>
      <w:r w:rsidR="00796C6A" w:rsidRPr="00474794">
        <w:rPr>
          <w:rFonts w:ascii="Chu Van An" w:hAnsi="Chu Van An" w:cs="Chu Van An"/>
          <w:noProof/>
          <w:position w:val="-4"/>
          <w:szCs w:val="24"/>
        </w:rPr>
        <w:object w:dxaOrig="460" w:dyaOrig="260">
          <v:shape id="_x0000_i1051" type="#_x0000_t75" style="width:23.25pt;height:12.75pt" o:ole="">
            <v:imagedata r:id="rId60" o:title=""/>
          </v:shape>
          <o:OLEObject Type="Embed" ProgID="Equation.DSMT4" ShapeID="_x0000_i1051" DrawAspect="Content" ObjectID="_1646413967" r:id="rId61"/>
        </w:object>
      </w:r>
      <w:r w:rsidRPr="00474794">
        <w:rPr>
          <w:rFonts w:ascii="Chu Van An" w:hAnsi="Chu Van An" w:cs="Chu Van An"/>
          <w:szCs w:val="24"/>
        </w:rPr>
        <w:t xml:space="preserve"> tiếp xúc với đường tròn tại </w:t>
      </w:r>
      <w:r w:rsidR="00796C6A" w:rsidRPr="00474794">
        <w:rPr>
          <w:rFonts w:ascii="Chu Van An" w:hAnsi="Chu Van An" w:cs="Chu Van An"/>
          <w:noProof/>
          <w:position w:val="-4"/>
          <w:szCs w:val="24"/>
        </w:rPr>
        <w:object w:dxaOrig="279" w:dyaOrig="260">
          <v:shape id="_x0000_i1052" type="#_x0000_t75" style="width:14.4pt;height:12.75pt" o:ole="">
            <v:imagedata r:id="rId62" o:title=""/>
          </v:shape>
          <o:OLEObject Type="Embed" ProgID="Equation.DSMT4" ShapeID="_x0000_i1052" DrawAspect="Content" ObjectID="_1646413968" r:id="rId63"/>
        </w:object>
      </w:r>
      <w:r w:rsidRPr="00474794">
        <w:rPr>
          <w:rFonts w:ascii="Chu Van An" w:hAnsi="Chu Van An" w:cs="Chu Van An"/>
          <w:szCs w:val="24"/>
        </w:rPr>
        <w:t xml:space="preserve">.  Qua </w:t>
      </w:r>
      <w:r w:rsidR="00796C6A" w:rsidRPr="00474794">
        <w:rPr>
          <w:rFonts w:ascii="Chu Van An" w:hAnsi="Chu Van An" w:cs="Chu Van An"/>
          <w:noProof/>
          <w:position w:val="-4"/>
          <w:szCs w:val="24"/>
        </w:rPr>
        <w:object w:dxaOrig="260" w:dyaOrig="260">
          <v:shape id="_x0000_i1053" type="#_x0000_t75" style="width:12.75pt;height:12.75pt" o:ole="">
            <v:imagedata r:id="rId64" o:title=""/>
          </v:shape>
          <o:OLEObject Type="Embed" ProgID="Equation.DSMT4" ShapeID="_x0000_i1053" DrawAspect="Content" ObjectID="_1646413969" r:id="rId65"/>
        </w:object>
      </w:r>
      <w:r w:rsidRPr="00474794">
        <w:rPr>
          <w:rFonts w:ascii="Chu Van An" w:hAnsi="Chu Van An" w:cs="Chu Van An"/>
          <w:szCs w:val="24"/>
        </w:rPr>
        <w:t xml:space="preserve"> kẻ đường thẳng cắt </w:t>
      </w:r>
      <w:r w:rsidR="00796C6A" w:rsidRPr="00474794">
        <w:rPr>
          <w:rFonts w:ascii="Chu Van An" w:hAnsi="Chu Van An" w:cs="Chu Van An"/>
          <w:noProof/>
          <w:position w:val="-14"/>
          <w:szCs w:val="24"/>
        </w:rPr>
        <w:object w:dxaOrig="440" w:dyaOrig="400">
          <v:shape id="_x0000_i1054" type="#_x0000_t75" style="width:21.6pt;height:19.95pt" o:ole="">
            <v:imagedata r:id="rId66" o:title=""/>
          </v:shape>
          <o:OLEObject Type="Embed" ProgID="Equation.DSMT4" ShapeID="_x0000_i1054" DrawAspect="Content" ObjectID="_1646413970" r:id="rId67"/>
        </w:object>
      </w:r>
      <w:r w:rsidRPr="00474794">
        <w:rPr>
          <w:rFonts w:ascii="Chu Van An" w:hAnsi="Chu Van An" w:cs="Chu Van An"/>
          <w:szCs w:val="24"/>
        </w:rPr>
        <w:t xml:space="preserve">tại </w:t>
      </w:r>
      <w:r w:rsidR="00796C6A" w:rsidRPr="00474794">
        <w:rPr>
          <w:rFonts w:ascii="Chu Van An" w:hAnsi="Chu Van An" w:cs="Chu Van An"/>
          <w:noProof/>
          <w:position w:val="-6"/>
          <w:szCs w:val="24"/>
        </w:rPr>
        <w:object w:dxaOrig="260" w:dyaOrig="279">
          <v:shape id="_x0000_i1055" type="#_x0000_t75" style="width:12.75pt;height:14.4pt" o:ole="">
            <v:imagedata r:id="rId68" o:title=""/>
          </v:shape>
          <o:OLEObject Type="Embed" ProgID="Equation.DSMT4" ShapeID="_x0000_i1055" DrawAspect="Content" ObjectID="_1646413971" r:id="rId69"/>
        </w:object>
      </w:r>
      <w:r w:rsidRPr="00474794">
        <w:rPr>
          <w:rFonts w:ascii="Chu Van An" w:hAnsi="Chu Van An" w:cs="Chu Van An"/>
          <w:szCs w:val="24"/>
        </w:rPr>
        <w:t xml:space="preserve"> và </w:t>
      </w:r>
      <w:r w:rsidR="00796C6A" w:rsidRPr="00474794">
        <w:rPr>
          <w:rFonts w:ascii="Chu Van An" w:hAnsi="Chu Van An" w:cs="Chu Van An"/>
          <w:noProof/>
          <w:position w:val="-4"/>
          <w:szCs w:val="24"/>
        </w:rPr>
        <w:object w:dxaOrig="279" w:dyaOrig="260">
          <v:shape id="_x0000_i1056" type="#_x0000_t75" style="width:14.4pt;height:12.75pt" o:ole="">
            <v:imagedata r:id="rId70" o:title=""/>
          </v:shape>
          <o:OLEObject Type="Embed" ProgID="Equation.DSMT4" ShapeID="_x0000_i1056" DrawAspect="Content" ObjectID="_1646413972" r:id="rId71"/>
        </w:object>
      </w:r>
      <w:r w:rsidRPr="00474794">
        <w:rPr>
          <w:rFonts w:ascii="Chu Van An" w:hAnsi="Chu Van An" w:cs="Chu Van An"/>
          <w:szCs w:val="24"/>
        </w:rPr>
        <w:t xml:space="preserve"> sao cho </w:t>
      </w:r>
      <w:r w:rsidR="00796C6A" w:rsidRPr="00474794">
        <w:rPr>
          <w:rFonts w:ascii="Chu Van An" w:hAnsi="Chu Van An" w:cs="Chu Van An"/>
          <w:noProof/>
          <w:position w:val="-6"/>
          <w:szCs w:val="24"/>
        </w:rPr>
        <w:object w:dxaOrig="1300" w:dyaOrig="279">
          <v:shape id="_x0000_i1057" type="#_x0000_t75" style="width:65.35pt;height:14.4pt" o:ole="">
            <v:imagedata r:id="rId72" o:title=""/>
          </v:shape>
          <o:OLEObject Type="Embed" ProgID="Equation.DSMT4" ShapeID="_x0000_i1057" DrawAspect="Content" ObjectID="_1646413973" r:id="rId73"/>
        </w:object>
      </w:r>
    </w:p>
    <w:p w:rsidR="002D01AC" w:rsidRPr="00474794" w:rsidRDefault="002D01AC" w:rsidP="002D01AC">
      <w:pPr>
        <w:spacing w:line="240" w:lineRule="auto"/>
        <w:ind w:left="709"/>
        <w:jc w:val="both"/>
        <w:rPr>
          <w:rFonts w:ascii="Chu Van An" w:hAnsi="Chu Van An" w:cs="Chu Van An"/>
          <w:position w:val="-24"/>
          <w:szCs w:val="24"/>
          <w:vertAlign w:val="subscript"/>
        </w:rPr>
      </w:pPr>
      <w:r w:rsidRPr="00474794">
        <w:rPr>
          <w:rFonts w:ascii="Chu Van An" w:hAnsi="Chu Van An" w:cs="Chu Van An"/>
          <w:szCs w:val="24"/>
        </w:rPr>
        <w:t>a) Chứng minh rằng:</w:t>
      </w:r>
      <w:r w:rsidRPr="00474794">
        <w:rPr>
          <w:rFonts w:ascii="Chu Van An" w:hAnsi="Chu Van An" w:cs="Chu Van An"/>
          <w:szCs w:val="24"/>
          <w:lang w:val="vi-VN"/>
        </w:rPr>
        <w:t xml:space="preserve"> </w:t>
      </w:r>
      <w:r w:rsidR="00796C6A" w:rsidRPr="00474794">
        <w:rPr>
          <w:rFonts w:ascii="Chu Van An" w:hAnsi="Chu Van An" w:cs="Chu Van An"/>
          <w:noProof/>
          <w:position w:val="-6"/>
          <w:szCs w:val="24"/>
          <w:lang w:val="vi-VN"/>
        </w:rPr>
        <w:object w:dxaOrig="1640" w:dyaOrig="320">
          <v:shape id="_x0000_i1058" type="#_x0000_t75" style="width:81.95pt;height:16.05pt" o:ole="">
            <v:imagedata r:id="rId74" o:title=""/>
          </v:shape>
          <o:OLEObject Type="Embed" ProgID="Equation.DSMT4" ShapeID="_x0000_i1058" DrawAspect="Content" ObjectID="_1646413974" r:id="rId75"/>
        </w:object>
      </w:r>
    </w:p>
    <w:p w:rsidR="002D01AC" w:rsidRPr="00474794" w:rsidRDefault="002D01AC" w:rsidP="002D01AC">
      <w:pPr>
        <w:spacing w:line="240" w:lineRule="auto"/>
        <w:ind w:left="709"/>
        <w:jc w:val="both"/>
        <w:rPr>
          <w:rFonts w:ascii="Chu Van An" w:hAnsi="Chu Van An" w:cs="Chu Van An"/>
          <w:szCs w:val="24"/>
        </w:rPr>
      </w:pPr>
      <w:r w:rsidRPr="00474794">
        <w:rPr>
          <w:rFonts w:ascii="Chu Van An" w:hAnsi="Chu Van An" w:cs="Chu Van An"/>
          <w:szCs w:val="24"/>
        </w:rPr>
        <w:t xml:space="preserve">b) Kẻ đường kính BM của đường tròn </w:t>
      </w:r>
      <w:r w:rsidR="00796C6A" w:rsidRPr="00474794">
        <w:rPr>
          <w:rFonts w:ascii="Chu Van An" w:hAnsi="Chu Van An" w:cs="Chu Van An"/>
          <w:noProof/>
          <w:position w:val="-14"/>
          <w:szCs w:val="24"/>
        </w:rPr>
        <w:object w:dxaOrig="440" w:dyaOrig="400">
          <v:shape id="_x0000_i1059" type="#_x0000_t75" style="width:21.6pt;height:19.95pt" o:ole="">
            <v:imagedata r:id="rId76" o:title=""/>
          </v:shape>
          <o:OLEObject Type="Embed" ProgID="Equation.DSMT4" ShapeID="_x0000_i1059" DrawAspect="Content" ObjectID="_1646413975" r:id="rId77"/>
        </w:object>
      </w:r>
      <w:r w:rsidRPr="00474794">
        <w:rPr>
          <w:rFonts w:ascii="Chu Van An" w:hAnsi="Chu Van An" w:cs="Chu Van An"/>
          <w:szCs w:val="24"/>
        </w:rPr>
        <w:t xml:space="preserve">và kẻ dây </w:t>
      </w:r>
      <w:r w:rsidR="00796C6A" w:rsidRPr="00474794">
        <w:rPr>
          <w:rFonts w:ascii="Chu Van An" w:hAnsi="Chu Van An" w:cs="Chu Van An"/>
          <w:noProof/>
          <w:position w:val="-10"/>
          <w:szCs w:val="24"/>
        </w:rPr>
        <w:object w:dxaOrig="1180" w:dyaOrig="340">
          <v:shape id="_x0000_i1060" type="#_x0000_t75" style="width:59.25pt;height:17.15pt" o:ole="">
            <v:imagedata r:id="rId78" o:title=""/>
          </v:shape>
          <o:OLEObject Type="Embed" ProgID="Equation.DSMT4" ShapeID="_x0000_i1060" DrawAspect="Content" ObjectID="_1646413976" r:id="rId79"/>
        </w:object>
      </w:r>
      <w:r w:rsidR="007201C6" w:rsidRPr="00474794">
        <w:rPr>
          <w:rFonts w:ascii="Chu Van An" w:hAnsi="Chu Van An" w:cs="Chu Van An"/>
          <w:szCs w:val="24"/>
        </w:rPr>
        <w:t xml:space="preserve"> </w:t>
      </w:r>
      <w:r w:rsidRPr="00474794">
        <w:rPr>
          <w:rFonts w:ascii="Chu Van An" w:hAnsi="Chu Van An" w:cs="Chu Van An"/>
          <w:szCs w:val="24"/>
        </w:rPr>
        <w:t xml:space="preserve">Dây </w:t>
      </w:r>
      <w:r w:rsidR="00796C6A" w:rsidRPr="00474794">
        <w:rPr>
          <w:rFonts w:ascii="Chu Van An" w:hAnsi="Chu Van An" w:cs="Chu Van An"/>
          <w:noProof/>
          <w:position w:val="-4"/>
          <w:szCs w:val="24"/>
        </w:rPr>
        <w:object w:dxaOrig="440" w:dyaOrig="260">
          <v:shape id="_x0000_i1061" type="#_x0000_t75" style="width:21.6pt;height:12.75pt" o:ole="">
            <v:imagedata r:id="rId80" o:title=""/>
          </v:shape>
          <o:OLEObject Type="Embed" ProgID="Equation.DSMT4" ShapeID="_x0000_i1061" DrawAspect="Content" ObjectID="_1646413977" r:id="rId81"/>
        </w:object>
      </w:r>
      <w:r w:rsidRPr="00474794">
        <w:rPr>
          <w:rFonts w:ascii="Chu Van An" w:hAnsi="Chu Van An" w:cs="Chu Van An"/>
          <w:szCs w:val="24"/>
        </w:rPr>
        <w:t xml:space="preserve">và </w:t>
      </w:r>
      <w:r w:rsidR="00796C6A" w:rsidRPr="00474794">
        <w:rPr>
          <w:rFonts w:ascii="Chu Van An" w:hAnsi="Chu Van An" w:cs="Chu Van An"/>
          <w:noProof/>
          <w:position w:val="-6"/>
          <w:szCs w:val="24"/>
        </w:rPr>
        <w:object w:dxaOrig="460" w:dyaOrig="279">
          <v:shape id="_x0000_i1062" type="#_x0000_t75" style="width:23.25pt;height:14.4pt" o:ole="">
            <v:imagedata r:id="rId82" o:title=""/>
          </v:shape>
          <o:OLEObject Type="Embed" ProgID="Equation.DSMT4" ShapeID="_x0000_i1062" DrawAspect="Content" ObjectID="_1646413978" r:id="rId83"/>
        </w:object>
      </w:r>
      <w:r w:rsidRPr="00474794">
        <w:rPr>
          <w:rFonts w:ascii="Chu Van An" w:hAnsi="Chu Van An" w:cs="Chu Van An"/>
          <w:szCs w:val="24"/>
        </w:rPr>
        <w:t xml:space="preserve"> cắt nhau tạ</w:t>
      </w:r>
      <w:r w:rsidR="007201C6" w:rsidRPr="00474794">
        <w:rPr>
          <w:rFonts w:ascii="Chu Van An" w:hAnsi="Chu Van An" w:cs="Chu Van An"/>
          <w:szCs w:val="24"/>
        </w:rPr>
        <w:t xml:space="preserve">i </w:t>
      </w:r>
      <w:r w:rsidR="00796C6A" w:rsidRPr="00474794">
        <w:rPr>
          <w:rFonts w:ascii="Chu Van An" w:hAnsi="Chu Van An" w:cs="Chu Van An"/>
          <w:noProof/>
          <w:position w:val="-4"/>
          <w:szCs w:val="24"/>
        </w:rPr>
        <w:object w:dxaOrig="320" w:dyaOrig="260">
          <v:shape id="_x0000_i1063" type="#_x0000_t75" style="width:16.05pt;height:12.75pt" o:ole="">
            <v:imagedata r:id="rId84" o:title=""/>
          </v:shape>
          <o:OLEObject Type="Embed" ProgID="Equation.DSMT4" ShapeID="_x0000_i1063" DrawAspect="Content" ObjectID="_1646413979" r:id="rId85"/>
        </w:object>
      </w:r>
      <w:r w:rsidR="007201C6" w:rsidRPr="00474794">
        <w:rPr>
          <w:rFonts w:ascii="Chu Van An" w:hAnsi="Chu Van An" w:cs="Chu Van An"/>
          <w:szCs w:val="24"/>
        </w:rPr>
        <w:t>.</w:t>
      </w:r>
      <w:r w:rsidRPr="00474794">
        <w:rPr>
          <w:rFonts w:ascii="Chu Van An" w:hAnsi="Chu Van An" w:cs="Chu Van An"/>
          <w:szCs w:val="24"/>
        </w:rPr>
        <w:t xml:space="preserve"> Chứng minh:</w:t>
      </w:r>
      <w:r w:rsidR="00796C6A" w:rsidRPr="00474794">
        <w:rPr>
          <w:rFonts w:ascii="Chu Van An" w:hAnsi="Chu Van An" w:cs="Chu Van An"/>
          <w:noProof/>
          <w:position w:val="-6"/>
          <w:szCs w:val="24"/>
        </w:rPr>
        <w:object w:dxaOrig="480" w:dyaOrig="279">
          <v:shape id="_x0000_i1064" type="#_x0000_t75" style="width:23.8pt;height:14.4pt" o:ole="">
            <v:imagedata r:id="rId86" o:title=""/>
          </v:shape>
          <o:OLEObject Type="Embed" ProgID="Equation.DSMT4" ShapeID="_x0000_i1064" DrawAspect="Content" ObjectID="_1646413980" r:id="rId87"/>
        </w:object>
      </w:r>
      <w:r w:rsidRPr="00474794">
        <w:rPr>
          <w:rFonts w:ascii="Chu Van An" w:hAnsi="Chu Van An" w:cs="Chu Van An"/>
          <w:szCs w:val="24"/>
        </w:rPr>
        <w:t xml:space="preserve">là tiếp tuyến của của đường tròn </w:t>
      </w:r>
      <w:r w:rsidR="00796C6A" w:rsidRPr="00474794">
        <w:rPr>
          <w:rFonts w:ascii="Chu Van An" w:hAnsi="Chu Van An" w:cs="Chu Van An"/>
          <w:noProof/>
          <w:position w:val="-14"/>
          <w:szCs w:val="24"/>
        </w:rPr>
        <w:object w:dxaOrig="780" w:dyaOrig="400">
          <v:shape id="_x0000_i1065" type="#_x0000_t75" style="width:38.75pt;height:19.95pt" o:ole="">
            <v:imagedata r:id="rId88" o:title=""/>
          </v:shape>
          <o:OLEObject Type="Embed" ProgID="Equation.DSMT4" ShapeID="_x0000_i1065" DrawAspect="Content" ObjectID="_1646413981" r:id="rId89"/>
        </w:object>
      </w:r>
      <w:r w:rsidR="007201C6" w:rsidRPr="00474794">
        <w:rPr>
          <w:rFonts w:ascii="Chu Van An" w:hAnsi="Chu Van An" w:cs="Chu Van An"/>
          <w:szCs w:val="24"/>
        </w:rPr>
        <w:t>.</w:t>
      </w:r>
    </w:p>
    <w:p w:rsidR="002D01AC" w:rsidRPr="00474794" w:rsidRDefault="002D01AC" w:rsidP="002D01AC">
      <w:pPr>
        <w:spacing w:line="240" w:lineRule="auto"/>
        <w:ind w:left="709"/>
        <w:jc w:val="both"/>
        <w:rPr>
          <w:rFonts w:ascii="Chu Van An" w:hAnsi="Chu Van An" w:cs="Chu Van An"/>
          <w:position w:val="-24"/>
          <w:szCs w:val="24"/>
        </w:rPr>
      </w:pPr>
      <w:r w:rsidRPr="00474794">
        <w:rPr>
          <w:rFonts w:ascii="Chu Van An" w:hAnsi="Chu Van An" w:cs="Chu Van An"/>
          <w:szCs w:val="24"/>
        </w:rPr>
        <w:t xml:space="preserve">c) Đoạn thẳng </w:t>
      </w:r>
      <w:r w:rsidR="00796C6A" w:rsidRPr="00474794">
        <w:rPr>
          <w:rFonts w:ascii="Chu Van An" w:hAnsi="Chu Van An" w:cs="Chu Van An"/>
          <w:noProof/>
          <w:position w:val="-6"/>
          <w:szCs w:val="24"/>
        </w:rPr>
        <w:object w:dxaOrig="460" w:dyaOrig="279">
          <v:shape id="_x0000_i1066" type="#_x0000_t75" style="width:23.25pt;height:14.4pt" o:ole="">
            <v:imagedata r:id="rId90" o:title=""/>
          </v:shape>
          <o:OLEObject Type="Embed" ProgID="Equation.DSMT4" ShapeID="_x0000_i1066" DrawAspect="Content" ObjectID="_1646413982" r:id="rId91"/>
        </w:object>
      </w:r>
      <w:r w:rsidRPr="00474794">
        <w:rPr>
          <w:rFonts w:ascii="Chu Van An" w:hAnsi="Chu Van An" w:cs="Chu Van An"/>
          <w:szCs w:val="24"/>
        </w:rPr>
        <w:t>cắt đườ</w:t>
      </w:r>
      <w:r w:rsidR="007201C6" w:rsidRPr="00474794">
        <w:rPr>
          <w:rFonts w:ascii="Chu Van An" w:hAnsi="Chu Van An" w:cs="Chu Van An"/>
          <w:szCs w:val="24"/>
        </w:rPr>
        <w:t xml:space="preserve">ng tròn </w:t>
      </w:r>
      <w:r w:rsidR="00796C6A" w:rsidRPr="00474794">
        <w:rPr>
          <w:rFonts w:ascii="Chu Van An" w:hAnsi="Chu Van An" w:cs="Chu Van An"/>
          <w:noProof/>
          <w:position w:val="-14"/>
          <w:szCs w:val="24"/>
        </w:rPr>
        <w:object w:dxaOrig="440" w:dyaOrig="400">
          <v:shape id="_x0000_i1067" type="#_x0000_t75" style="width:21.6pt;height:19.95pt" o:ole="">
            <v:imagedata r:id="rId92" o:title=""/>
          </v:shape>
          <o:OLEObject Type="Embed" ProgID="Equation.DSMT4" ShapeID="_x0000_i1067" DrawAspect="Content" ObjectID="_1646413983" r:id="rId93"/>
        </w:object>
      </w:r>
      <w:r w:rsidRPr="00474794">
        <w:rPr>
          <w:rFonts w:ascii="Chu Van An" w:hAnsi="Chu Van An" w:cs="Chu Van An"/>
          <w:szCs w:val="24"/>
        </w:rPr>
        <w:t xml:space="preserve"> tạ</w:t>
      </w:r>
      <w:r w:rsidR="007201C6" w:rsidRPr="00474794">
        <w:rPr>
          <w:rFonts w:ascii="Chu Van An" w:hAnsi="Chu Van An" w:cs="Chu Van An"/>
          <w:szCs w:val="24"/>
        </w:rPr>
        <w:t xml:space="preserve">i </w:t>
      </w:r>
      <w:r w:rsidR="00796C6A" w:rsidRPr="00474794">
        <w:rPr>
          <w:rFonts w:ascii="Chu Van An" w:hAnsi="Chu Van An" w:cs="Chu Van An"/>
          <w:noProof/>
          <w:position w:val="-4"/>
          <w:szCs w:val="24"/>
        </w:rPr>
        <w:object w:dxaOrig="220" w:dyaOrig="260">
          <v:shape id="_x0000_i1068" type="#_x0000_t75" style="width:11.1pt;height:12.75pt" o:ole="">
            <v:imagedata r:id="rId94" o:title=""/>
          </v:shape>
          <o:OLEObject Type="Embed" ProgID="Equation.DSMT4" ShapeID="_x0000_i1068" DrawAspect="Content" ObjectID="_1646413984" r:id="rId95"/>
        </w:object>
      </w:r>
      <w:r w:rsidRPr="00474794">
        <w:rPr>
          <w:rFonts w:ascii="Chu Van An" w:hAnsi="Chu Van An" w:cs="Chu Van An"/>
          <w:szCs w:val="24"/>
        </w:rPr>
        <w:t>. Gọ</w:t>
      </w:r>
      <w:r w:rsidR="007201C6" w:rsidRPr="00474794">
        <w:rPr>
          <w:rFonts w:ascii="Chu Van An" w:hAnsi="Chu Van An" w:cs="Chu Van An"/>
          <w:szCs w:val="24"/>
        </w:rPr>
        <w:t xml:space="preserve">i </w:t>
      </w:r>
      <w:r w:rsidR="00796C6A" w:rsidRPr="00474794">
        <w:rPr>
          <w:rFonts w:ascii="Chu Van An" w:hAnsi="Chu Van An" w:cs="Chu Van An"/>
          <w:noProof/>
          <w:position w:val="-4"/>
          <w:szCs w:val="24"/>
        </w:rPr>
        <w:object w:dxaOrig="200" w:dyaOrig="200">
          <v:shape id="_x0000_i1069" type="#_x0000_t75" style="width:9.95pt;height:9.95pt" o:ole="">
            <v:imagedata r:id="rId96" o:title=""/>
          </v:shape>
          <o:OLEObject Type="Embed" ProgID="Equation.DSMT4" ShapeID="_x0000_i1069" DrawAspect="Content" ObjectID="_1646413985" r:id="rId97"/>
        </w:object>
      </w:r>
      <w:r w:rsidRPr="00474794">
        <w:rPr>
          <w:rFonts w:ascii="Chu Van An" w:hAnsi="Chu Van An" w:cs="Chu Van An"/>
          <w:szCs w:val="24"/>
        </w:rPr>
        <w:t xml:space="preserve"> là bán kính của đường tròn nội tiếp </w:t>
      </w:r>
      <w:r w:rsidR="00796C6A" w:rsidRPr="00474794">
        <w:rPr>
          <w:rFonts w:ascii="Chu Van An" w:hAnsi="Chu Van An" w:cs="Chu Van An"/>
          <w:noProof/>
          <w:position w:val="-4"/>
          <w:szCs w:val="24"/>
        </w:rPr>
        <w:object w:dxaOrig="780" w:dyaOrig="260">
          <v:shape id="_x0000_i1070" type="#_x0000_t75" style="width:38.75pt;height:12.75pt" o:ole="">
            <v:imagedata r:id="rId98" o:title=""/>
          </v:shape>
          <o:OLEObject Type="Embed" ProgID="Equation.DSMT4" ShapeID="_x0000_i1070" DrawAspect="Content" ObjectID="_1646413986" r:id="rId99"/>
        </w:object>
      </w:r>
      <w:r w:rsidRPr="00474794">
        <w:rPr>
          <w:rFonts w:ascii="Chu Van An" w:hAnsi="Chu Van An" w:cs="Chu Van An"/>
          <w:szCs w:val="24"/>
        </w:rPr>
        <w:t xml:space="preserve">. Tính </w:t>
      </w:r>
      <w:r w:rsidR="00796C6A" w:rsidRPr="00474794">
        <w:rPr>
          <w:rFonts w:ascii="Chu Van An" w:hAnsi="Chu Van An" w:cs="Chu Van An"/>
          <w:noProof/>
          <w:position w:val="-4"/>
          <w:szCs w:val="24"/>
        </w:rPr>
        <w:object w:dxaOrig="520" w:dyaOrig="260">
          <v:shape id="_x0000_i1071" type="#_x0000_t75" style="width:26.05pt;height:12.75pt" o:ole="">
            <v:imagedata r:id="rId100" o:title=""/>
          </v:shape>
          <o:OLEObject Type="Embed" ProgID="Equation.DSMT4" ShapeID="_x0000_i1071" DrawAspect="Content" ObjectID="_1646413987" r:id="rId101"/>
        </w:object>
      </w:r>
      <w:r w:rsidR="007201C6" w:rsidRPr="00474794">
        <w:rPr>
          <w:rFonts w:ascii="Chu Van An" w:hAnsi="Chu Van An" w:cs="Chu Van An"/>
          <w:szCs w:val="24"/>
        </w:rPr>
        <w:t xml:space="preserve">theo </w:t>
      </w:r>
      <w:r w:rsidR="00796C6A" w:rsidRPr="00474794">
        <w:rPr>
          <w:rFonts w:ascii="Chu Van An" w:hAnsi="Chu Van An" w:cs="Chu Van An"/>
          <w:noProof/>
          <w:position w:val="-6"/>
          <w:szCs w:val="24"/>
        </w:rPr>
        <w:object w:dxaOrig="260" w:dyaOrig="279">
          <v:shape id="_x0000_i1072" type="#_x0000_t75" style="width:12.75pt;height:14.4pt" o:ole="">
            <v:imagedata r:id="rId102" o:title=""/>
          </v:shape>
          <o:OLEObject Type="Embed" ProgID="Equation.DSMT4" ShapeID="_x0000_i1072" DrawAspect="Content" ObjectID="_1646413988" r:id="rId103"/>
        </w:object>
      </w:r>
      <w:r w:rsidRPr="00474794">
        <w:rPr>
          <w:rFonts w:ascii="Chu Van An" w:hAnsi="Chu Van An" w:cs="Chu Van An"/>
          <w:szCs w:val="24"/>
        </w:rPr>
        <w:t xml:space="preserve">và </w:t>
      </w:r>
      <w:r w:rsidR="00796C6A" w:rsidRPr="00474794">
        <w:rPr>
          <w:rFonts w:ascii="Chu Van An" w:hAnsi="Chu Van An" w:cs="Chu Van An"/>
          <w:noProof/>
          <w:position w:val="-4"/>
          <w:szCs w:val="24"/>
        </w:rPr>
        <w:object w:dxaOrig="240" w:dyaOrig="200">
          <v:shape id="_x0000_i1073" type="#_x0000_t75" style="width:12.2pt;height:9.95pt" o:ole="">
            <v:imagedata r:id="rId104" o:title=""/>
          </v:shape>
          <o:OLEObject Type="Embed" ProgID="Equation.DSMT4" ShapeID="_x0000_i1073" DrawAspect="Content" ObjectID="_1646413989" r:id="rId105"/>
        </w:object>
      </w:r>
    </w:p>
    <w:p w:rsidR="002D01AC" w:rsidRPr="00474794" w:rsidRDefault="002D01AC" w:rsidP="002D01AC">
      <w:pPr>
        <w:spacing w:line="240" w:lineRule="auto"/>
        <w:ind w:left="709"/>
        <w:jc w:val="both"/>
        <w:rPr>
          <w:rFonts w:ascii="Chu Van An" w:hAnsi="Chu Van An" w:cs="Chu Van An"/>
          <w:position w:val="-24"/>
          <w:szCs w:val="24"/>
        </w:rPr>
      </w:pPr>
      <w:r w:rsidRPr="00474794">
        <w:rPr>
          <w:rFonts w:ascii="Chu Van An" w:hAnsi="Chu Van An" w:cs="Chu Van An"/>
          <w:szCs w:val="24"/>
        </w:rPr>
        <w:t>d) Giả sử</w:t>
      </w:r>
      <w:r w:rsidRPr="00474794">
        <w:rPr>
          <w:rFonts w:ascii="Chu Van An" w:hAnsi="Chu Van An" w:cs="Chu Van An"/>
          <w:szCs w:val="24"/>
          <w:lang w:val="vi-VN"/>
        </w:rPr>
        <w:t xml:space="preserve"> </w:t>
      </w:r>
      <w:r w:rsidR="00796C6A" w:rsidRPr="00474794">
        <w:rPr>
          <w:rFonts w:ascii="Chu Van An" w:hAnsi="Chu Van An" w:cs="Chu Van An"/>
          <w:noProof/>
          <w:position w:val="-24"/>
          <w:szCs w:val="24"/>
          <w:lang w:val="vi-VN"/>
        </w:rPr>
        <w:object w:dxaOrig="940" w:dyaOrig="620">
          <v:shape id="_x0000_i1074" type="#_x0000_t75" style="width:47.1pt;height:31pt" o:ole="">
            <v:imagedata r:id="rId106" o:title=""/>
          </v:shape>
          <o:OLEObject Type="Embed" ProgID="Equation.DSMT4" ShapeID="_x0000_i1074" DrawAspect="Content" ObjectID="_1646413990" r:id="rId107"/>
        </w:object>
      </w:r>
      <w:r w:rsidRPr="00474794">
        <w:rPr>
          <w:rFonts w:ascii="Chu Van An" w:hAnsi="Chu Van An" w:cs="Chu Van An"/>
          <w:szCs w:val="24"/>
        </w:rPr>
        <w:t xml:space="preserve">. Cho </w:t>
      </w:r>
      <w:r w:rsidR="00796C6A" w:rsidRPr="00474794">
        <w:rPr>
          <w:rFonts w:ascii="Chu Van An" w:hAnsi="Chu Van An" w:cs="Chu Van An"/>
          <w:noProof/>
          <w:position w:val="-6"/>
          <w:szCs w:val="24"/>
        </w:rPr>
        <w:object w:dxaOrig="420" w:dyaOrig="279">
          <v:shape id="_x0000_i1075" type="#_x0000_t75" style="width:21.05pt;height:14.4pt" o:ole="">
            <v:imagedata r:id="rId108" o:title=""/>
          </v:shape>
          <o:OLEObject Type="Embed" ProgID="Equation.DSMT4" ShapeID="_x0000_i1075" DrawAspect="Content" ObjectID="_1646413991" r:id="rId109"/>
        </w:object>
      </w:r>
      <w:r w:rsidRPr="00474794">
        <w:rPr>
          <w:rFonts w:ascii="Chu Van An" w:hAnsi="Chu Van An" w:cs="Chu Van An"/>
          <w:szCs w:val="24"/>
        </w:rPr>
        <w:t xml:space="preserve"> cắt </w:t>
      </w:r>
      <w:r w:rsidR="00796C6A" w:rsidRPr="00474794">
        <w:rPr>
          <w:rFonts w:ascii="Chu Van An" w:hAnsi="Chu Van An" w:cs="Chu Van An"/>
          <w:noProof/>
          <w:position w:val="-4"/>
          <w:szCs w:val="24"/>
        </w:rPr>
        <w:object w:dxaOrig="440" w:dyaOrig="260">
          <v:shape id="_x0000_i1076" type="#_x0000_t75" style="width:21.6pt;height:12.75pt" o:ole="">
            <v:imagedata r:id="rId110" o:title=""/>
          </v:shape>
          <o:OLEObject Type="Embed" ProgID="Equation.DSMT4" ShapeID="_x0000_i1076" DrawAspect="Content" ObjectID="_1646413992" r:id="rId111"/>
        </w:object>
      </w:r>
      <w:r w:rsidRPr="00474794">
        <w:rPr>
          <w:rFonts w:ascii="Chu Van An" w:hAnsi="Chu Van An" w:cs="Chu Van An"/>
          <w:szCs w:val="24"/>
        </w:rPr>
        <w:t xml:space="preserve"> tại </w:t>
      </w:r>
      <w:r w:rsidR="00796C6A" w:rsidRPr="00474794">
        <w:rPr>
          <w:rFonts w:ascii="Chu Van An" w:hAnsi="Chu Van An" w:cs="Chu Van An"/>
          <w:noProof/>
          <w:position w:val="-4"/>
          <w:szCs w:val="24"/>
        </w:rPr>
        <w:object w:dxaOrig="360" w:dyaOrig="260">
          <v:shape id="_x0000_i1077" type="#_x0000_t75" style="width:18.3pt;height:12.75pt" o:ole="">
            <v:imagedata r:id="rId112" o:title=""/>
          </v:shape>
          <o:OLEObject Type="Embed" ProgID="Equation.DSMT4" ShapeID="_x0000_i1077" DrawAspect="Content" ObjectID="_1646413993" r:id="rId113"/>
        </w:object>
      </w:r>
      <w:r w:rsidR="007201C6" w:rsidRPr="00474794">
        <w:rPr>
          <w:rFonts w:ascii="Chu Van An" w:hAnsi="Chu Van An" w:cs="Chu Van An"/>
          <w:szCs w:val="24"/>
        </w:rPr>
        <w:t xml:space="preserve">Qua </w:t>
      </w:r>
      <w:r w:rsidR="00796C6A" w:rsidRPr="00474794">
        <w:rPr>
          <w:rFonts w:ascii="Chu Van An" w:hAnsi="Chu Van An" w:cs="Chu Van An"/>
          <w:noProof/>
          <w:position w:val="-4"/>
          <w:szCs w:val="24"/>
        </w:rPr>
        <w:object w:dxaOrig="260" w:dyaOrig="260">
          <v:shape id="_x0000_i1078" type="#_x0000_t75" style="width:12.75pt;height:12.75pt" o:ole="">
            <v:imagedata r:id="rId114" o:title=""/>
          </v:shape>
          <o:OLEObject Type="Embed" ProgID="Equation.DSMT4" ShapeID="_x0000_i1078" DrawAspect="Content" ObjectID="_1646413994" r:id="rId115"/>
        </w:object>
      </w:r>
      <w:r w:rsidR="007201C6" w:rsidRPr="00474794">
        <w:rPr>
          <w:rFonts w:ascii="Chu Van An" w:hAnsi="Chu Van An" w:cs="Chu Van An"/>
          <w:szCs w:val="24"/>
        </w:rPr>
        <w:t xml:space="preserve"> </w:t>
      </w:r>
      <w:r w:rsidRPr="00474794">
        <w:rPr>
          <w:rFonts w:ascii="Chu Van An" w:hAnsi="Chu Van An" w:cs="Chu Van An"/>
          <w:szCs w:val="24"/>
        </w:rPr>
        <w:t xml:space="preserve">kẻ đường thẳng vuông góc với đường thẳng </w:t>
      </w:r>
      <w:r w:rsidR="00796C6A" w:rsidRPr="00474794">
        <w:rPr>
          <w:rFonts w:ascii="Chu Van An" w:hAnsi="Chu Van An" w:cs="Chu Van An"/>
          <w:noProof/>
          <w:position w:val="-6"/>
          <w:szCs w:val="24"/>
        </w:rPr>
        <w:object w:dxaOrig="460" w:dyaOrig="279">
          <v:shape id="_x0000_i1079" type="#_x0000_t75" style="width:23.25pt;height:14.4pt" o:ole="">
            <v:imagedata r:id="rId116" o:title=""/>
          </v:shape>
          <o:OLEObject Type="Embed" ProgID="Equation.DSMT4" ShapeID="_x0000_i1079" DrawAspect="Content" ObjectID="_1646413995" r:id="rId117"/>
        </w:object>
      </w:r>
      <w:r w:rsidRPr="00474794">
        <w:rPr>
          <w:rFonts w:ascii="Chu Van An" w:hAnsi="Chu Van An" w:cs="Chu Van An"/>
          <w:szCs w:val="24"/>
        </w:rPr>
        <w:t xml:space="preserve"> tạ</w:t>
      </w:r>
      <w:r w:rsidR="007201C6" w:rsidRPr="00474794">
        <w:rPr>
          <w:rFonts w:ascii="Chu Van An" w:hAnsi="Chu Van An" w:cs="Chu Van An"/>
          <w:szCs w:val="24"/>
        </w:rPr>
        <w:t xml:space="preserve">i </w:t>
      </w:r>
      <w:r w:rsidR="00796C6A" w:rsidRPr="00474794">
        <w:rPr>
          <w:rFonts w:ascii="Chu Van An" w:hAnsi="Chu Van An" w:cs="Chu Van An"/>
          <w:noProof/>
          <w:position w:val="-4"/>
          <w:szCs w:val="24"/>
        </w:rPr>
        <w:object w:dxaOrig="320" w:dyaOrig="260">
          <v:shape id="_x0000_i1080" type="#_x0000_t75" style="width:16.05pt;height:12.75pt" o:ole="">
            <v:imagedata r:id="rId118" o:title=""/>
          </v:shape>
          <o:OLEObject Type="Embed" ProgID="Equation.DSMT4" ShapeID="_x0000_i1080" DrawAspect="Content" ObjectID="_1646413996" r:id="rId119"/>
        </w:object>
      </w:r>
      <w:r w:rsidR="007201C6" w:rsidRPr="00474794">
        <w:rPr>
          <w:rFonts w:ascii="Chu Van An" w:hAnsi="Chu Van An" w:cs="Chu Van An"/>
          <w:szCs w:val="24"/>
        </w:rPr>
        <w:t>.Tìm giá trị nhỏ nhất</w:t>
      </w:r>
      <w:r w:rsidRPr="00474794">
        <w:rPr>
          <w:rFonts w:ascii="Chu Van An" w:hAnsi="Chu Van An" w:cs="Chu Van An"/>
          <w:szCs w:val="24"/>
        </w:rPr>
        <w:t xml:space="preserve"> của </w:t>
      </w:r>
      <w:r w:rsidRPr="00474794">
        <w:rPr>
          <w:rFonts w:ascii="Chu Van An" w:hAnsi="Chu Van An" w:cs="Chu Van An"/>
          <w:szCs w:val="24"/>
          <w:lang w:val="vi-VN"/>
        </w:rPr>
        <w:t xml:space="preserve"> </w:t>
      </w:r>
      <w:r w:rsidR="00796C6A" w:rsidRPr="00474794">
        <w:rPr>
          <w:rFonts w:ascii="Chu Van An" w:hAnsi="Chu Van An" w:cs="Chu Van An"/>
          <w:noProof/>
          <w:position w:val="-10"/>
          <w:szCs w:val="24"/>
          <w:lang w:val="vi-VN"/>
        </w:rPr>
        <w:object w:dxaOrig="1400" w:dyaOrig="340">
          <v:shape id="_x0000_i1081" type="#_x0000_t75" style="width:69.8pt;height:17.15pt" o:ole="">
            <v:imagedata r:id="rId120" o:title=""/>
          </v:shape>
          <o:OLEObject Type="Embed" ProgID="Equation.DSMT4" ShapeID="_x0000_i1081" DrawAspect="Content" ObjectID="_1646413997" r:id="rId121"/>
        </w:object>
      </w:r>
    </w:p>
    <w:p w:rsidR="002D01AC" w:rsidRPr="00927F13" w:rsidRDefault="002D01AC" w:rsidP="00927F13">
      <w:pPr>
        <w:spacing w:after="0" w:line="360" w:lineRule="auto"/>
        <w:jc w:val="both"/>
        <w:rPr>
          <w:rFonts w:ascii="Chu Van An" w:hAnsi="Chu Van An" w:cs="Chu Van An"/>
          <w:b/>
          <w:szCs w:val="24"/>
        </w:rPr>
      </w:pPr>
      <w:r w:rsidRPr="00474794">
        <w:rPr>
          <w:rFonts w:ascii="Chu Van An" w:hAnsi="Chu Van An" w:cs="Chu Van An"/>
          <w:b/>
          <w:szCs w:val="24"/>
        </w:rPr>
        <w:t xml:space="preserve">Bài 5. (0,5 điểm) </w:t>
      </w:r>
      <w:r w:rsidRPr="00474794">
        <w:rPr>
          <w:rFonts w:ascii="Chu Van An" w:hAnsi="Chu Van An" w:cs="Chu Van An"/>
          <w:szCs w:val="24"/>
        </w:rPr>
        <w:t>Giải phương trình</w:t>
      </w:r>
      <w:r w:rsidRPr="00474794">
        <w:rPr>
          <w:rFonts w:ascii="Chu Van An" w:hAnsi="Chu Van An" w:cs="Chu Van An"/>
          <w:b/>
          <w:szCs w:val="24"/>
        </w:rPr>
        <w:t xml:space="preserve"> </w:t>
      </w:r>
      <w:r w:rsidR="00796C6A" w:rsidRPr="00474794">
        <w:rPr>
          <w:rFonts w:ascii="Chu Van An" w:hAnsi="Chu Van An" w:cs="Chu Van An"/>
          <w:b/>
          <w:noProof/>
          <w:position w:val="-8"/>
          <w:szCs w:val="24"/>
        </w:rPr>
        <w:object w:dxaOrig="3159" w:dyaOrig="400">
          <v:shape id="_x0000_i1082" type="#_x0000_t75" style="width:158.4pt;height:19.95pt" o:ole="">
            <v:imagedata r:id="rId122" o:title=""/>
          </v:shape>
          <o:OLEObject Type="Embed" ProgID="Equation.DSMT4" ShapeID="_x0000_i1082" DrawAspect="Content" ObjectID="_1646413998" r:id="rId123"/>
        </w:object>
      </w:r>
      <w:r w:rsidRPr="00474794">
        <w:rPr>
          <w:rFonts w:ascii="Chu Van An" w:hAnsi="Chu Van An" w:cs="Chu Van An"/>
          <w:szCs w:val="24"/>
        </w:rPr>
        <w:t>.</w:t>
      </w:r>
      <w:r w:rsidRPr="00474794">
        <w:rPr>
          <w:rFonts w:ascii="Chu Van An" w:hAnsi="Chu Van An" w:cs="Chu Van An"/>
          <w:szCs w:val="24"/>
        </w:rPr>
        <w:br w:type="page"/>
      </w:r>
    </w:p>
    <w:p w:rsidR="00474794" w:rsidRPr="00474794" w:rsidRDefault="00474794" w:rsidP="002D01AC">
      <w:pPr>
        <w:spacing w:line="276" w:lineRule="auto"/>
        <w:rPr>
          <w:rFonts w:ascii="Chu Van An" w:hAnsi="Chu Van An" w:cs="Chu Van An"/>
          <w:b/>
          <w:szCs w:val="24"/>
        </w:rPr>
        <w:sectPr w:rsidR="00474794" w:rsidRPr="00474794" w:rsidSect="00927F13">
          <w:headerReference w:type="default" r:id="rId124"/>
          <w:footerReference w:type="default" r:id="rId125"/>
          <w:pgSz w:w="11907" w:h="16839" w:code="9"/>
          <w:pgMar w:top="886" w:right="758" w:bottom="568" w:left="1440" w:header="567" w:footer="293" w:gutter="0"/>
          <w:cols w:space="708"/>
          <w:docGrid w:linePitch="360"/>
        </w:sectPr>
      </w:pPr>
    </w:p>
    <w:p w:rsidR="00776DD1" w:rsidRPr="00474794" w:rsidRDefault="00776DD1" w:rsidP="001F4112">
      <w:pPr>
        <w:spacing w:line="276" w:lineRule="auto"/>
        <w:rPr>
          <w:rFonts w:ascii="Chu Van An" w:hAnsi="Chu Van An" w:cs="Chu Van An"/>
          <w:szCs w:val="24"/>
        </w:rPr>
      </w:pPr>
    </w:p>
    <w:sectPr w:rsidR="00776DD1" w:rsidRPr="00474794" w:rsidSect="001F4112">
      <w:type w:val="continuous"/>
      <w:pgSz w:w="11907" w:h="16839" w:code="9"/>
      <w:pgMar w:top="1134" w:right="758" w:bottom="709" w:left="1440" w:header="567" w:footer="293" w:gutter="0"/>
      <w:cols w:num="2" w:space="73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EB9" w:rsidRDefault="00E26EB9" w:rsidP="005E2D38">
      <w:pPr>
        <w:spacing w:after="0" w:line="240" w:lineRule="auto"/>
      </w:pPr>
      <w:r>
        <w:separator/>
      </w:r>
    </w:p>
  </w:endnote>
  <w:endnote w:type="continuationSeparator" w:id="0">
    <w:p w:rsidR="00E26EB9" w:rsidRDefault="00E26EB9" w:rsidP="005E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u Van An">
    <w:altName w:val="Times New Roman"/>
    <w:charset w:val="00"/>
    <w:family w:val="roman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641" w:rsidRPr="002D01AC" w:rsidRDefault="00894641" w:rsidP="002D01AC">
    <w:pPr>
      <w:pStyle w:val="Chntrang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  <w:b/>
        <w:color w:val="FF0000"/>
      </w:rPr>
    </w:pPr>
    <w:r w:rsidRPr="002D01AC">
      <w:rPr>
        <w:rFonts w:asciiTheme="majorHAnsi" w:eastAsiaTheme="majorEastAsia" w:hAnsiTheme="majorHAnsi" w:cstheme="majorBidi"/>
        <w:b/>
        <w:color w:val="FF0000"/>
      </w:rPr>
      <w:ptab w:relativeTo="margin" w:alignment="right" w:leader="none"/>
    </w:r>
    <w:r w:rsidRPr="002D01AC">
      <w:rPr>
        <w:rFonts w:asciiTheme="majorHAnsi" w:eastAsiaTheme="majorEastAsia" w:hAnsiTheme="majorHAnsi" w:cstheme="majorBidi"/>
        <w:b/>
        <w:color w:val="FF0000"/>
      </w:rPr>
      <w:t xml:space="preserve">Trang </w:t>
    </w:r>
    <w:r w:rsidRPr="002D01AC">
      <w:rPr>
        <w:rFonts w:asciiTheme="minorHAnsi" w:eastAsiaTheme="minorEastAsia" w:hAnsiTheme="minorHAnsi"/>
        <w:b/>
        <w:color w:val="FF0000"/>
      </w:rPr>
      <w:fldChar w:fldCharType="begin"/>
    </w:r>
    <w:r w:rsidRPr="002D01AC">
      <w:rPr>
        <w:b/>
        <w:color w:val="FF0000"/>
      </w:rPr>
      <w:instrText xml:space="preserve"> PAGE   \* MERGEFORMAT </w:instrText>
    </w:r>
    <w:r w:rsidRPr="002D01AC">
      <w:rPr>
        <w:rFonts w:asciiTheme="minorHAnsi" w:eastAsiaTheme="minorEastAsia" w:hAnsiTheme="minorHAnsi"/>
        <w:b/>
        <w:color w:val="FF0000"/>
      </w:rPr>
      <w:fldChar w:fldCharType="separate"/>
    </w:r>
    <w:r w:rsidR="002C5477" w:rsidRPr="002C5477">
      <w:rPr>
        <w:rFonts w:asciiTheme="majorHAnsi" w:eastAsiaTheme="majorEastAsia" w:hAnsiTheme="majorHAnsi" w:cstheme="majorBidi"/>
        <w:b/>
        <w:noProof/>
        <w:color w:val="FF0000"/>
      </w:rPr>
      <w:t>1</w:t>
    </w:r>
    <w:r w:rsidRPr="002D01AC">
      <w:rPr>
        <w:rFonts w:asciiTheme="majorHAnsi" w:eastAsiaTheme="majorEastAsia" w:hAnsiTheme="majorHAnsi" w:cstheme="majorBidi"/>
        <w:b/>
        <w:noProof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EB9" w:rsidRDefault="00E26EB9" w:rsidP="005E2D38">
      <w:pPr>
        <w:spacing w:after="0" w:line="240" w:lineRule="auto"/>
      </w:pPr>
      <w:r>
        <w:separator/>
      </w:r>
    </w:p>
  </w:footnote>
  <w:footnote w:type="continuationSeparator" w:id="0">
    <w:p w:rsidR="00E26EB9" w:rsidRDefault="00E26EB9" w:rsidP="005E2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641" w:rsidRDefault="002C5477" w:rsidP="002D01AC">
    <w:pPr>
      <w:pStyle w:val="utrang"/>
      <w:tabs>
        <w:tab w:val="clear" w:pos="4680"/>
        <w:tab w:val="clear" w:pos="9360"/>
        <w:tab w:val="left" w:pos="1320"/>
      </w:tabs>
    </w:pPr>
    <w:r>
      <w:t xml:space="preserve">Phiếu ôn tập toán 9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C607D"/>
    <w:multiLevelType w:val="multilevel"/>
    <w:tmpl w:val="59E4F9F4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ABCH1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BCH2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BCH3"/>
      <w:lvlText w:val="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ABCH4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1AC"/>
    <w:rsid w:val="00004958"/>
    <w:rsid w:val="0003129E"/>
    <w:rsid w:val="00040533"/>
    <w:rsid w:val="000539C7"/>
    <w:rsid w:val="000619B6"/>
    <w:rsid w:val="00063DF0"/>
    <w:rsid w:val="00067E18"/>
    <w:rsid w:val="00086A8D"/>
    <w:rsid w:val="00092AA7"/>
    <w:rsid w:val="00097C39"/>
    <w:rsid w:val="000D71E1"/>
    <w:rsid w:val="000F3B5F"/>
    <w:rsid w:val="00103D11"/>
    <w:rsid w:val="00116DD5"/>
    <w:rsid w:val="001227C6"/>
    <w:rsid w:val="0012702A"/>
    <w:rsid w:val="00133093"/>
    <w:rsid w:val="00134C82"/>
    <w:rsid w:val="00147E62"/>
    <w:rsid w:val="00156760"/>
    <w:rsid w:val="00175E62"/>
    <w:rsid w:val="00196F4D"/>
    <w:rsid w:val="001A6FD9"/>
    <w:rsid w:val="001C0A91"/>
    <w:rsid w:val="001C5570"/>
    <w:rsid w:val="001E25CF"/>
    <w:rsid w:val="001F4112"/>
    <w:rsid w:val="00243492"/>
    <w:rsid w:val="00245082"/>
    <w:rsid w:val="00265100"/>
    <w:rsid w:val="00266937"/>
    <w:rsid w:val="00270286"/>
    <w:rsid w:val="002703FE"/>
    <w:rsid w:val="00295CED"/>
    <w:rsid w:val="002A10F6"/>
    <w:rsid w:val="002A37B1"/>
    <w:rsid w:val="002A40C0"/>
    <w:rsid w:val="002A6FC2"/>
    <w:rsid w:val="002B5559"/>
    <w:rsid w:val="002B7B7D"/>
    <w:rsid w:val="002C5477"/>
    <w:rsid w:val="002D01AC"/>
    <w:rsid w:val="002F02F8"/>
    <w:rsid w:val="002F1CF2"/>
    <w:rsid w:val="002F35DF"/>
    <w:rsid w:val="003172A2"/>
    <w:rsid w:val="00324E99"/>
    <w:rsid w:val="003612D7"/>
    <w:rsid w:val="003800E9"/>
    <w:rsid w:val="00380E89"/>
    <w:rsid w:val="003D5A7A"/>
    <w:rsid w:val="003E08C2"/>
    <w:rsid w:val="004447B7"/>
    <w:rsid w:val="0045349B"/>
    <w:rsid w:val="00474794"/>
    <w:rsid w:val="004C6BCA"/>
    <w:rsid w:val="004E1F3A"/>
    <w:rsid w:val="004F0142"/>
    <w:rsid w:val="00504B50"/>
    <w:rsid w:val="0052697A"/>
    <w:rsid w:val="005810A1"/>
    <w:rsid w:val="005A41B2"/>
    <w:rsid w:val="005D0E87"/>
    <w:rsid w:val="005D2C58"/>
    <w:rsid w:val="005D4514"/>
    <w:rsid w:val="005E2D38"/>
    <w:rsid w:val="005F1541"/>
    <w:rsid w:val="00621A5E"/>
    <w:rsid w:val="00643D7B"/>
    <w:rsid w:val="00650049"/>
    <w:rsid w:val="0066473A"/>
    <w:rsid w:val="006667F9"/>
    <w:rsid w:val="00683A04"/>
    <w:rsid w:val="00695A98"/>
    <w:rsid w:val="006B0B0A"/>
    <w:rsid w:val="006B785B"/>
    <w:rsid w:val="006D20CE"/>
    <w:rsid w:val="007138B3"/>
    <w:rsid w:val="007201C6"/>
    <w:rsid w:val="0072064A"/>
    <w:rsid w:val="0072290F"/>
    <w:rsid w:val="00741A43"/>
    <w:rsid w:val="00743CC7"/>
    <w:rsid w:val="007675F2"/>
    <w:rsid w:val="007728F3"/>
    <w:rsid w:val="00776DD1"/>
    <w:rsid w:val="00792541"/>
    <w:rsid w:val="00796C6A"/>
    <w:rsid w:val="007A08F4"/>
    <w:rsid w:val="00805985"/>
    <w:rsid w:val="00870A7B"/>
    <w:rsid w:val="0087661B"/>
    <w:rsid w:val="00881536"/>
    <w:rsid w:val="00894641"/>
    <w:rsid w:val="008B18B9"/>
    <w:rsid w:val="009220FD"/>
    <w:rsid w:val="00927F13"/>
    <w:rsid w:val="00947DC4"/>
    <w:rsid w:val="0095252B"/>
    <w:rsid w:val="009723E7"/>
    <w:rsid w:val="00986DBE"/>
    <w:rsid w:val="009A345A"/>
    <w:rsid w:val="009A4EE9"/>
    <w:rsid w:val="009B5CEE"/>
    <w:rsid w:val="009F1E44"/>
    <w:rsid w:val="009F2E5C"/>
    <w:rsid w:val="00A03DA3"/>
    <w:rsid w:val="00A14786"/>
    <w:rsid w:val="00A50EC8"/>
    <w:rsid w:val="00A672C7"/>
    <w:rsid w:val="00A93AC1"/>
    <w:rsid w:val="00AA071D"/>
    <w:rsid w:val="00AD2ADD"/>
    <w:rsid w:val="00B0501C"/>
    <w:rsid w:val="00B138DB"/>
    <w:rsid w:val="00B37A8B"/>
    <w:rsid w:val="00B47307"/>
    <w:rsid w:val="00B5671D"/>
    <w:rsid w:val="00B85DC3"/>
    <w:rsid w:val="00BA1227"/>
    <w:rsid w:val="00BA5DB0"/>
    <w:rsid w:val="00BB6C33"/>
    <w:rsid w:val="00BC207A"/>
    <w:rsid w:val="00BE6BDF"/>
    <w:rsid w:val="00BF42D4"/>
    <w:rsid w:val="00BF4AE3"/>
    <w:rsid w:val="00C061F8"/>
    <w:rsid w:val="00C7479A"/>
    <w:rsid w:val="00C758A9"/>
    <w:rsid w:val="00CA4D21"/>
    <w:rsid w:val="00D215FA"/>
    <w:rsid w:val="00D22D80"/>
    <w:rsid w:val="00D6511A"/>
    <w:rsid w:val="00D71E82"/>
    <w:rsid w:val="00D91FAF"/>
    <w:rsid w:val="00DC04A8"/>
    <w:rsid w:val="00DD6C82"/>
    <w:rsid w:val="00E26EB9"/>
    <w:rsid w:val="00E43AE4"/>
    <w:rsid w:val="00E53CD7"/>
    <w:rsid w:val="00E5689E"/>
    <w:rsid w:val="00E725E8"/>
    <w:rsid w:val="00E952E9"/>
    <w:rsid w:val="00EA12FC"/>
    <w:rsid w:val="00EB23BC"/>
    <w:rsid w:val="00EC05A1"/>
    <w:rsid w:val="00EC2890"/>
    <w:rsid w:val="00EE2606"/>
    <w:rsid w:val="00F04897"/>
    <w:rsid w:val="00F2612D"/>
    <w:rsid w:val="00F327F0"/>
    <w:rsid w:val="00F40855"/>
    <w:rsid w:val="00F50A88"/>
    <w:rsid w:val="00F81882"/>
    <w:rsid w:val="00F864D1"/>
    <w:rsid w:val="00FC2C66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4DFBB824-32E9-1F4D-8CD4-5AB8D4D4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A1227"/>
    <w:rPr>
      <w:rFonts w:ascii="Times New Roman" w:hAnsi="Times New Roman"/>
      <w:sz w:val="24"/>
    </w:rPr>
  </w:style>
  <w:style w:type="paragraph" w:styleId="u1">
    <w:name w:val="heading 1"/>
    <w:basedOn w:val="Binhthng"/>
    <w:next w:val="Binhthng"/>
    <w:link w:val="u1Char"/>
    <w:uiPriority w:val="9"/>
    <w:qFormat/>
    <w:rsid w:val="00DD6C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DD6C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DD6C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DD6C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u5">
    <w:name w:val="heading 5"/>
    <w:aliases w:val="ABC_DeBai,A_Debai"/>
    <w:basedOn w:val="Binhthng"/>
    <w:next w:val="Binhthng"/>
    <w:link w:val="u5Char"/>
    <w:uiPriority w:val="9"/>
    <w:unhideWhenUsed/>
    <w:qFormat/>
    <w:rsid w:val="00DD6C82"/>
    <w:pPr>
      <w:keepNext/>
      <w:keepLines/>
      <w:spacing w:after="0" w:line="240" w:lineRule="auto"/>
      <w:jc w:val="both"/>
      <w:outlineLvl w:val="4"/>
    </w:pPr>
    <w:rPr>
      <w:rFonts w:eastAsiaTheme="majorEastAsia" w:cstheme="majorBidi"/>
      <w:b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ABCH0">
    <w:name w:val="ABC_H0"/>
    <w:basedOn w:val="u1"/>
    <w:next w:val="Binhthng"/>
    <w:link w:val="ABCH0Char"/>
    <w:qFormat/>
    <w:rsid w:val="00DD6C82"/>
    <w:pPr>
      <w:spacing w:before="120" w:after="120" w:line="300" w:lineRule="auto"/>
      <w:jc w:val="center"/>
    </w:pPr>
    <w:rPr>
      <w:rFonts w:ascii="Times New Roman" w:eastAsiaTheme="minorHAnsi" w:hAnsi="Times New Roman"/>
      <w:b/>
      <w:color w:val="C45911" w:themeColor="accent2" w:themeShade="BF"/>
      <w:sz w:val="36"/>
      <w:lang w:val="de-DE"/>
    </w:rPr>
  </w:style>
  <w:style w:type="character" w:customStyle="1" w:styleId="ABCH0Char">
    <w:name w:val="ABC_H0 Char"/>
    <w:basedOn w:val="Phngmcinhcuaoanvn"/>
    <w:link w:val="ABCH0"/>
    <w:rsid w:val="00DD6C82"/>
    <w:rPr>
      <w:rFonts w:ascii="Times New Roman" w:hAnsi="Times New Roman" w:cstheme="majorBidi"/>
      <w:b/>
      <w:color w:val="C45911" w:themeColor="accent2" w:themeShade="BF"/>
      <w:sz w:val="36"/>
      <w:szCs w:val="32"/>
      <w:lang w:val="de-DE"/>
    </w:rPr>
  </w:style>
  <w:style w:type="character" w:customStyle="1" w:styleId="u1Char">
    <w:name w:val="Đầu đề 1 Char"/>
    <w:basedOn w:val="Phngmcinhcuaoanvn"/>
    <w:link w:val="u1"/>
    <w:uiPriority w:val="9"/>
    <w:rsid w:val="00DD6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BCH1">
    <w:name w:val="ABC_H1"/>
    <w:basedOn w:val="u2"/>
    <w:next w:val="Binhthng"/>
    <w:qFormat/>
    <w:rsid w:val="00DD6C82"/>
    <w:pPr>
      <w:numPr>
        <w:ilvl w:val="1"/>
        <w:numId w:val="4"/>
      </w:numPr>
      <w:spacing w:before="160" w:after="120" w:line="300" w:lineRule="auto"/>
      <w:jc w:val="both"/>
    </w:pPr>
    <w:rPr>
      <w:rFonts w:ascii="Times New Roman" w:hAnsi="Times New Roman"/>
      <w:b/>
      <w:color w:val="FF0000"/>
      <w:sz w:val="36"/>
    </w:rPr>
  </w:style>
  <w:style w:type="character" w:customStyle="1" w:styleId="u2Char">
    <w:name w:val="Đầu đề 2 Char"/>
    <w:basedOn w:val="Phngmcinhcuaoanvn"/>
    <w:link w:val="u2"/>
    <w:uiPriority w:val="9"/>
    <w:semiHidden/>
    <w:rsid w:val="00DD6C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BCH2">
    <w:name w:val="ABC_H2"/>
    <w:basedOn w:val="u3"/>
    <w:next w:val="Binhthng"/>
    <w:qFormat/>
    <w:rsid w:val="00DD6C82"/>
    <w:pPr>
      <w:numPr>
        <w:ilvl w:val="2"/>
        <w:numId w:val="4"/>
      </w:numPr>
      <w:spacing w:before="120" w:after="120" w:line="300" w:lineRule="auto"/>
      <w:jc w:val="both"/>
    </w:pPr>
    <w:rPr>
      <w:rFonts w:ascii="Times New Roman" w:hAnsi="Times New Roman"/>
      <w:b/>
      <w:color w:val="0070C0"/>
      <w:sz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DD6C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BCH3">
    <w:name w:val="ABC_H3"/>
    <w:basedOn w:val="u4"/>
    <w:next w:val="Binhthng"/>
    <w:qFormat/>
    <w:rsid w:val="00DD6C82"/>
    <w:pPr>
      <w:keepNext w:val="0"/>
      <w:keepLines w:val="0"/>
      <w:numPr>
        <w:ilvl w:val="3"/>
        <w:numId w:val="4"/>
      </w:numPr>
      <w:spacing w:before="240" w:after="240" w:line="300" w:lineRule="auto"/>
      <w:jc w:val="both"/>
    </w:pPr>
    <w:rPr>
      <w:rFonts w:ascii="Times New Roman" w:hAnsi="Times New Roman"/>
      <w:b/>
      <w:i w:val="0"/>
      <w:color w:val="00B050"/>
      <w:sz w:val="28"/>
      <w:szCs w:val="24"/>
    </w:rPr>
  </w:style>
  <w:style w:type="character" w:customStyle="1" w:styleId="u4Char">
    <w:name w:val="Đầu đề 4 Char"/>
    <w:basedOn w:val="Phngmcinhcuaoanvn"/>
    <w:link w:val="u4"/>
    <w:uiPriority w:val="9"/>
    <w:semiHidden/>
    <w:rsid w:val="00DD6C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BCH4">
    <w:name w:val="ABC_H4"/>
    <w:basedOn w:val="u4"/>
    <w:next w:val="Binhthng"/>
    <w:qFormat/>
    <w:rsid w:val="00DD6C82"/>
    <w:pPr>
      <w:keepNext w:val="0"/>
      <w:keepLines w:val="0"/>
      <w:numPr>
        <w:ilvl w:val="4"/>
        <w:numId w:val="4"/>
      </w:numPr>
      <w:spacing w:before="240" w:after="240" w:line="300" w:lineRule="auto"/>
      <w:jc w:val="both"/>
    </w:pPr>
    <w:rPr>
      <w:rFonts w:ascii="Times New Roman" w:hAnsi="Times New Roman"/>
      <w:b/>
      <w:i w:val="0"/>
      <w:color w:val="7030A0"/>
      <w:sz w:val="28"/>
      <w:szCs w:val="24"/>
    </w:rPr>
  </w:style>
  <w:style w:type="character" w:customStyle="1" w:styleId="u5Char">
    <w:name w:val="Đầu đề 5 Char"/>
    <w:aliases w:val="ABC_DeBai Char,A_Debai Char"/>
    <w:basedOn w:val="Phngmcinhcuaoanvn"/>
    <w:link w:val="u5"/>
    <w:uiPriority w:val="9"/>
    <w:rsid w:val="00DD6C82"/>
    <w:rPr>
      <w:rFonts w:ascii="Times New Roman" w:eastAsiaTheme="majorEastAsia" w:hAnsi="Times New Roman" w:cstheme="majorBidi"/>
      <w:b/>
      <w:sz w:val="24"/>
    </w:rPr>
  </w:style>
  <w:style w:type="paragraph" w:styleId="utrang">
    <w:name w:val="header"/>
    <w:basedOn w:val="Binhthng"/>
    <w:link w:val="utrangChar"/>
    <w:uiPriority w:val="99"/>
    <w:unhideWhenUsed/>
    <w:rsid w:val="005E2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5E2D38"/>
    <w:rPr>
      <w:rFonts w:ascii="Times New Roman" w:hAnsi="Times New Roman"/>
      <w:sz w:val="24"/>
    </w:rPr>
  </w:style>
  <w:style w:type="paragraph" w:styleId="Chntrang">
    <w:name w:val="footer"/>
    <w:basedOn w:val="Binhthng"/>
    <w:link w:val="ChntrangChar"/>
    <w:uiPriority w:val="99"/>
    <w:unhideWhenUsed/>
    <w:rsid w:val="005E2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5E2D38"/>
    <w:rPr>
      <w:rFonts w:ascii="Times New Roman" w:hAnsi="Times New Roman"/>
      <w:sz w:val="24"/>
    </w:rPr>
  </w:style>
  <w:style w:type="table" w:styleId="LiBang">
    <w:name w:val="Table Grid"/>
    <w:basedOn w:val="BangThngthng"/>
    <w:uiPriority w:val="39"/>
    <w:rsid w:val="005E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2D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2D0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 /><Relationship Id="rId117" Type="http://schemas.openxmlformats.org/officeDocument/2006/relationships/oleObject" Target="embeddings/oleObject55.bin" /><Relationship Id="rId21" Type="http://schemas.openxmlformats.org/officeDocument/2006/relationships/oleObject" Target="embeddings/oleObject7.bin" /><Relationship Id="rId42" Type="http://schemas.openxmlformats.org/officeDocument/2006/relationships/image" Target="media/image18.wmf" /><Relationship Id="rId47" Type="http://schemas.openxmlformats.org/officeDocument/2006/relationships/oleObject" Target="embeddings/oleObject20.bin" /><Relationship Id="rId63" Type="http://schemas.openxmlformats.org/officeDocument/2006/relationships/oleObject" Target="embeddings/oleObject28.bin" /><Relationship Id="rId68" Type="http://schemas.openxmlformats.org/officeDocument/2006/relationships/image" Target="media/image31.wmf" /><Relationship Id="rId84" Type="http://schemas.openxmlformats.org/officeDocument/2006/relationships/image" Target="media/image39.wmf" /><Relationship Id="rId89" Type="http://schemas.openxmlformats.org/officeDocument/2006/relationships/oleObject" Target="embeddings/oleObject41.bin" /><Relationship Id="rId112" Type="http://schemas.openxmlformats.org/officeDocument/2006/relationships/image" Target="media/image53.wmf" /><Relationship Id="rId16" Type="http://schemas.openxmlformats.org/officeDocument/2006/relationships/image" Target="media/image5.wmf" /><Relationship Id="rId107" Type="http://schemas.openxmlformats.org/officeDocument/2006/relationships/oleObject" Target="embeddings/oleObject50.bin" /><Relationship Id="rId11" Type="http://schemas.openxmlformats.org/officeDocument/2006/relationships/oleObject" Target="embeddings/oleObject2.bin" /><Relationship Id="rId32" Type="http://schemas.openxmlformats.org/officeDocument/2006/relationships/image" Target="media/image13.wmf" /><Relationship Id="rId37" Type="http://schemas.openxmlformats.org/officeDocument/2006/relationships/oleObject" Target="embeddings/oleObject15.bin" /><Relationship Id="rId53" Type="http://schemas.openxmlformats.org/officeDocument/2006/relationships/oleObject" Target="embeddings/oleObject23.bin" /><Relationship Id="rId58" Type="http://schemas.openxmlformats.org/officeDocument/2006/relationships/image" Target="media/image26.wmf" /><Relationship Id="rId74" Type="http://schemas.openxmlformats.org/officeDocument/2006/relationships/image" Target="media/image34.wmf" /><Relationship Id="rId79" Type="http://schemas.openxmlformats.org/officeDocument/2006/relationships/oleObject" Target="embeddings/oleObject36.bin" /><Relationship Id="rId102" Type="http://schemas.openxmlformats.org/officeDocument/2006/relationships/image" Target="media/image48.wmf" /><Relationship Id="rId123" Type="http://schemas.openxmlformats.org/officeDocument/2006/relationships/oleObject" Target="embeddings/oleObject58.bin" /><Relationship Id="rId5" Type="http://schemas.openxmlformats.org/officeDocument/2006/relationships/webSettings" Target="webSettings.xml" /><Relationship Id="rId90" Type="http://schemas.openxmlformats.org/officeDocument/2006/relationships/image" Target="media/image42.wmf" /><Relationship Id="rId95" Type="http://schemas.openxmlformats.org/officeDocument/2006/relationships/oleObject" Target="embeddings/oleObject44.bin" /><Relationship Id="rId19" Type="http://schemas.openxmlformats.org/officeDocument/2006/relationships/oleObject" Target="embeddings/oleObject6.bin" /><Relationship Id="rId14" Type="http://schemas.openxmlformats.org/officeDocument/2006/relationships/image" Target="media/image4.wmf" /><Relationship Id="rId22" Type="http://schemas.openxmlformats.org/officeDocument/2006/relationships/image" Target="media/image8.wmf" /><Relationship Id="rId27" Type="http://schemas.openxmlformats.org/officeDocument/2006/relationships/oleObject" Target="embeddings/oleObject10.bin" /><Relationship Id="rId30" Type="http://schemas.openxmlformats.org/officeDocument/2006/relationships/image" Target="media/image12.wmf" /><Relationship Id="rId35" Type="http://schemas.openxmlformats.org/officeDocument/2006/relationships/oleObject" Target="embeddings/oleObject14.bin" /><Relationship Id="rId43" Type="http://schemas.openxmlformats.org/officeDocument/2006/relationships/oleObject" Target="embeddings/oleObject18.bin" /><Relationship Id="rId48" Type="http://schemas.openxmlformats.org/officeDocument/2006/relationships/image" Target="media/image21.wmf" /><Relationship Id="rId56" Type="http://schemas.openxmlformats.org/officeDocument/2006/relationships/image" Target="media/image25.wmf" /><Relationship Id="rId64" Type="http://schemas.openxmlformats.org/officeDocument/2006/relationships/image" Target="media/image29.wmf" /><Relationship Id="rId69" Type="http://schemas.openxmlformats.org/officeDocument/2006/relationships/oleObject" Target="embeddings/oleObject31.bin" /><Relationship Id="rId77" Type="http://schemas.openxmlformats.org/officeDocument/2006/relationships/oleObject" Target="embeddings/oleObject35.bin" /><Relationship Id="rId100" Type="http://schemas.openxmlformats.org/officeDocument/2006/relationships/image" Target="media/image47.wmf" /><Relationship Id="rId105" Type="http://schemas.openxmlformats.org/officeDocument/2006/relationships/oleObject" Target="embeddings/oleObject49.bin" /><Relationship Id="rId113" Type="http://schemas.openxmlformats.org/officeDocument/2006/relationships/oleObject" Target="embeddings/oleObject53.bin" /><Relationship Id="rId118" Type="http://schemas.openxmlformats.org/officeDocument/2006/relationships/image" Target="media/image56.wmf" /><Relationship Id="rId126" Type="http://schemas.openxmlformats.org/officeDocument/2006/relationships/fontTable" Target="fontTable.xml" /><Relationship Id="rId8" Type="http://schemas.openxmlformats.org/officeDocument/2006/relationships/image" Target="media/image1.wmf" /><Relationship Id="rId51" Type="http://schemas.openxmlformats.org/officeDocument/2006/relationships/oleObject" Target="embeddings/oleObject22.bin" /><Relationship Id="rId72" Type="http://schemas.openxmlformats.org/officeDocument/2006/relationships/image" Target="media/image33.wmf" /><Relationship Id="rId80" Type="http://schemas.openxmlformats.org/officeDocument/2006/relationships/image" Target="media/image37.wmf" /><Relationship Id="rId85" Type="http://schemas.openxmlformats.org/officeDocument/2006/relationships/oleObject" Target="embeddings/oleObject39.bin" /><Relationship Id="rId93" Type="http://schemas.openxmlformats.org/officeDocument/2006/relationships/oleObject" Target="embeddings/oleObject43.bin" /><Relationship Id="rId98" Type="http://schemas.openxmlformats.org/officeDocument/2006/relationships/image" Target="media/image46.wmf" /><Relationship Id="rId121" Type="http://schemas.openxmlformats.org/officeDocument/2006/relationships/oleObject" Target="embeddings/oleObject57.bin" /><Relationship Id="rId3" Type="http://schemas.openxmlformats.org/officeDocument/2006/relationships/styles" Target="styles.xml" /><Relationship Id="rId12" Type="http://schemas.openxmlformats.org/officeDocument/2006/relationships/image" Target="media/image3.wmf" /><Relationship Id="rId17" Type="http://schemas.openxmlformats.org/officeDocument/2006/relationships/oleObject" Target="embeddings/oleObject5.bin" /><Relationship Id="rId25" Type="http://schemas.openxmlformats.org/officeDocument/2006/relationships/oleObject" Target="embeddings/oleObject9.bin" /><Relationship Id="rId33" Type="http://schemas.openxmlformats.org/officeDocument/2006/relationships/oleObject" Target="embeddings/oleObject13.bin" /><Relationship Id="rId38" Type="http://schemas.openxmlformats.org/officeDocument/2006/relationships/image" Target="media/image16.wmf" /><Relationship Id="rId46" Type="http://schemas.openxmlformats.org/officeDocument/2006/relationships/image" Target="media/image20.wmf" /><Relationship Id="rId59" Type="http://schemas.openxmlformats.org/officeDocument/2006/relationships/oleObject" Target="embeddings/oleObject26.bin" /><Relationship Id="rId67" Type="http://schemas.openxmlformats.org/officeDocument/2006/relationships/oleObject" Target="embeddings/oleObject30.bin" /><Relationship Id="rId103" Type="http://schemas.openxmlformats.org/officeDocument/2006/relationships/oleObject" Target="embeddings/oleObject48.bin" /><Relationship Id="rId108" Type="http://schemas.openxmlformats.org/officeDocument/2006/relationships/image" Target="media/image51.wmf" /><Relationship Id="rId116" Type="http://schemas.openxmlformats.org/officeDocument/2006/relationships/image" Target="media/image55.wmf" /><Relationship Id="rId124" Type="http://schemas.openxmlformats.org/officeDocument/2006/relationships/header" Target="header1.xml" /><Relationship Id="rId20" Type="http://schemas.openxmlformats.org/officeDocument/2006/relationships/image" Target="media/image7.wmf" /><Relationship Id="rId41" Type="http://schemas.openxmlformats.org/officeDocument/2006/relationships/oleObject" Target="embeddings/oleObject17.bin" /><Relationship Id="rId54" Type="http://schemas.openxmlformats.org/officeDocument/2006/relationships/image" Target="media/image24.wmf" /><Relationship Id="rId62" Type="http://schemas.openxmlformats.org/officeDocument/2006/relationships/image" Target="media/image28.wmf" /><Relationship Id="rId70" Type="http://schemas.openxmlformats.org/officeDocument/2006/relationships/image" Target="media/image32.wmf" /><Relationship Id="rId75" Type="http://schemas.openxmlformats.org/officeDocument/2006/relationships/oleObject" Target="embeddings/oleObject34.bin" /><Relationship Id="rId83" Type="http://schemas.openxmlformats.org/officeDocument/2006/relationships/oleObject" Target="embeddings/oleObject38.bin" /><Relationship Id="rId88" Type="http://schemas.openxmlformats.org/officeDocument/2006/relationships/image" Target="media/image41.wmf" /><Relationship Id="rId91" Type="http://schemas.openxmlformats.org/officeDocument/2006/relationships/oleObject" Target="embeddings/oleObject42.bin" /><Relationship Id="rId96" Type="http://schemas.openxmlformats.org/officeDocument/2006/relationships/image" Target="media/image45.wmf" /><Relationship Id="rId111" Type="http://schemas.openxmlformats.org/officeDocument/2006/relationships/oleObject" Target="embeddings/oleObject52.bin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5" Type="http://schemas.openxmlformats.org/officeDocument/2006/relationships/oleObject" Target="embeddings/oleObject4.bin" /><Relationship Id="rId23" Type="http://schemas.openxmlformats.org/officeDocument/2006/relationships/oleObject" Target="embeddings/oleObject8.bin" /><Relationship Id="rId28" Type="http://schemas.openxmlformats.org/officeDocument/2006/relationships/image" Target="media/image11.wmf" /><Relationship Id="rId36" Type="http://schemas.openxmlformats.org/officeDocument/2006/relationships/image" Target="media/image15.wmf" /><Relationship Id="rId49" Type="http://schemas.openxmlformats.org/officeDocument/2006/relationships/oleObject" Target="embeddings/oleObject21.bin" /><Relationship Id="rId57" Type="http://schemas.openxmlformats.org/officeDocument/2006/relationships/oleObject" Target="embeddings/oleObject25.bin" /><Relationship Id="rId106" Type="http://schemas.openxmlformats.org/officeDocument/2006/relationships/image" Target="media/image50.wmf" /><Relationship Id="rId114" Type="http://schemas.openxmlformats.org/officeDocument/2006/relationships/image" Target="media/image54.wmf" /><Relationship Id="rId119" Type="http://schemas.openxmlformats.org/officeDocument/2006/relationships/oleObject" Target="embeddings/oleObject56.bin" /><Relationship Id="rId127" Type="http://schemas.openxmlformats.org/officeDocument/2006/relationships/theme" Target="theme/theme1.xml" /><Relationship Id="rId10" Type="http://schemas.openxmlformats.org/officeDocument/2006/relationships/image" Target="media/image2.wmf" /><Relationship Id="rId31" Type="http://schemas.openxmlformats.org/officeDocument/2006/relationships/oleObject" Target="embeddings/oleObject12.bin" /><Relationship Id="rId44" Type="http://schemas.openxmlformats.org/officeDocument/2006/relationships/image" Target="media/image19.wmf" /><Relationship Id="rId52" Type="http://schemas.openxmlformats.org/officeDocument/2006/relationships/image" Target="media/image23.wmf" /><Relationship Id="rId60" Type="http://schemas.openxmlformats.org/officeDocument/2006/relationships/image" Target="media/image27.wmf" /><Relationship Id="rId65" Type="http://schemas.openxmlformats.org/officeDocument/2006/relationships/oleObject" Target="embeddings/oleObject29.bin" /><Relationship Id="rId73" Type="http://schemas.openxmlformats.org/officeDocument/2006/relationships/oleObject" Target="embeddings/oleObject33.bin" /><Relationship Id="rId78" Type="http://schemas.openxmlformats.org/officeDocument/2006/relationships/image" Target="media/image36.wmf" /><Relationship Id="rId81" Type="http://schemas.openxmlformats.org/officeDocument/2006/relationships/oleObject" Target="embeddings/oleObject37.bin" /><Relationship Id="rId86" Type="http://schemas.openxmlformats.org/officeDocument/2006/relationships/image" Target="media/image40.wmf" /><Relationship Id="rId94" Type="http://schemas.openxmlformats.org/officeDocument/2006/relationships/image" Target="media/image44.wmf" /><Relationship Id="rId99" Type="http://schemas.openxmlformats.org/officeDocument/2006/relationships/oleObject" Target="embeddings/oleObject46.bin" /><Relationship Id="rId101" Type="http://schemas.openxmlformats.org/officeDocument/2006/relationships/oleObject" Target="embeddings/oleObject47.bin" /><Relationship Id="rId122" Type="http://schemas.openxmlformats.org/officeDocument/2006/relationships/image" Target="media/image58.wmf" /><Relationship Id="rId4" Type="http://schemas.openxmlformats.org/officeDocument/2006/relationships/settings" Target="settings.xml" /><Relationship Id="rId9" Type="http://schemas.openxmlformats.org/officeDocument/2006/relationships/oleObject" Target="embeddings/oleObject1.bin" /><Relationship Id="rId13" Type="http://schemas.openxmlformats.org/officeDocument/2006/relationships/oleObject" Target="embeddings/oleObject3.bin" /><Relationship Id="rId18" Type="http://schemas.openxmlformats.org/officeDocument/2006/relationships/image" Target="media/image6.wmf" /><Relationship Id="rId39" Type="http://schemas.openxmlformats.org/officeDocument/2006/relationships/oleObject" Target="embeddings/oleObject16.bin" /><Relationship Id="rId109" Type="http://schemas.openxmlformats.org/officeDocument/2006/relationships/oleObject" Target="embeddings/oleObject51.bin" /><Relationship Id="rId34" Type="http://schemas.openxmlformats.org/officeDocument/2006/relationships/image" Target="media/image14.wmf" /><Relationship Id="rId50" Type="http://schemas.openxmlformats.org/officeDocument/2006/relationships/image" Target="media/image22.wmf" /><Relationship Id="rId55" Type="http://schemas.openxmlformats.org/officeDocument/2006/relationships/oleObject" Target="embeddings/oleObject24.bin" /><Relationship Id="rId76" Type="http://schemas.openxmlformats.org/officeDocument/2006/relationships/image" Target="media/image35.wmf" /><Relationship Id="rId97" Type="http://schemas.openxmlformats.org/officeDocument/2006/relationships/oleObject" Target="embeddings/oleObject45.bin" /><Relationship Id="rId104" Type="http://schemas.openxmlformats.org/officeDocument/2006/relationships/image" Target="media/image49.wmf" /><Relationship Id="rId120" Type="http://schemas.openxmlformats.org/officeDocument/2006/relationships/image" Target="media/image57.wmf" /><Relationship Id="rId125" Type="http://schemas.openxmlformats.org/officeDocument/2006/relationships/footer" Target="footer1.xml" /><Relationship Id="rId7" Type="http://schemas.openxmlformats.org/officeDocument/2006/relationships/endnotes" Target="endnotes.xml" /><Relationship Id="rId71" Type="http://schemas.openxmlformats.org/officeDocument/2006/relationships/oleObject" Target="embeddings/oleObject32.bin" /><Relationship Id="rId92" Type="http://schemas.openxmlformats.org/officeDocument/2006/relationships/image" Target="media/image43.wmf" /><Relationship Id="rId2" Type="http://schemas.openxmlformats.org/officeDocument/2006/relationships/numbering" Target="numbering.xml" /><Relationship Id="rId29" Type="http://schemas.openxmlformats.org/officeDocument/2006/relationships/oleObject" Target="embeddings/oleObject11.bin" /><Relationship Id="rId24" Type="http://schemas.openxmlformats.org/officeDocument/2006/relationships/image" Target="media/image9.wmf" /><Relationship Id="rId40" Type="http://schemas.openxmlformats.org/officeDocument/2006/relationships/image" Target="media/image17.wmf" /><Relationship Id="rId45" Type="http://schemas.openxmlformats.org/officeDocument/2006/relationships/oleObject" Target="embeddings/oleObject19.bin" /><Relationship Id="rId66" Type="http://schemas.openxmlformats.org/officeDocument/2006/relationships/image" Target="media/image30.wmf" /><Relationship Id="rId87" Type="http://schemas.openxmlformats.org/officeDocument/2006/relationships/oleObject" Target="embeddings/oleObject40.bin" /><Relationship Id="rId110" Type="http://schemas.openxmlformats.org/officeDocument/2006/relationships/image" Target="media/image52.wmf" /><Relationship Id="rId115" Type="http://schemas.openxmlformats.org/officeDocument/2006/relationships/oleObject" Target="embeddings/oleObject54.bin" /><Relationship Id="rId61" Type="http://schemas.openxmlformats.org/officeDocument/2006/relationships/oleObject" Target="embeddings/oleObject27.bin" /><Relationship Id="rId82" Type="http://schemas.openxmlformats.org/officeDocument/2006/relationships/image" Target="media/image38.wm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NhomToanTHCS_V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102817-C4A1-304E-B198-0D5A6660F13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NhomToanTHCS_V2.dotx</Template>
  <TotalTime>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trieuthu090184@gmail.com</cp:lastModifiedBy>
  <cp:revision>2</cp:revision>
  <cp:lastPrinted>2019-03-08T07:13:00Z</cp:lastPrinted>
  <dcterms:created xsi:type="dcterms:W3CDTF">2020-03-22T13:25:00Z</dcterms:created>
  <dcterms:modified xsi:type="dcterms:W3CDTF">2020-03-22T13:25:00Z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